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369901" w:displacedByCustomXml="next"/>
    <w:bookmarkEnd w:id="0" w:displacedByCustomXml="next"/>
    <w:sdt>
      <w:sdtPr>
        <w:rPr>
          <w:rFonts w:ascii="Segoe UI Light" w:hAnsi="Segoe UI Light" w:cs="Segoe UI Light"/>
          <w:lang w:val="sl-SI"/>
        </w:rPr>
        <w:id w:val="1036310613"/>
        <w:docPartObj>
          <w:docPartGallery w:val="Cover Pages"/>
          <w:docPartUnique/>
        </w:docPartObj>
      </w:sdtPr>
      <w:sdtContent>
        <w:p w14:paraId="4F9B3AF8" w14:textId="27A98E30" w:rsidR="00DE0386" w:rsidRPr="00906B84" w:rsidRDefault="00D366A3" w:rsidP="00D366A3">
          <w:pPr>
            <w:tabs>
              <w:tab w:val="left" w:pos="1210"/>
            </w:tabs>
            <w:rPr>
              <w:rFonts w:ascii="Segoe UI Light" w:hAnsi="Segoe UI Light" w:cs="Segoe UI Light"/>
              <w:lang w:val="sl-SI"/>
            </w:rPr>
          </w:pPr>
          <w:r w:rsidRPr="00906B84">
            <w:rPr>
              <w:rFonts w:ascii="Segoe UI Light" w:hAnsi="Segoe UI Light" w:cs="Segoe UI Light"/>
              <w:lang w:val="sl-SI"/>
            </w:rPr>
            <w:tab/>
          </w:r>
        </w:p>
        <w:p w14:paraId="11320C1F" w14:textId="77777777" w:rsidR="00DE0386" w:rsidRPr="00906B84" w:rsidRDefault="00DE0386">
          <w:pPr>
            <w:rPr>
              <w:rFonts w:ascii="Segoe UI Light" w:hAnsi="Segoe UI Light" w:cs="Segoe UI Light"/>
              <w:lang w:val="sl-SI"/>
            </w:rPr>
          </w:pPr>
          <w:r w:rsidRPr="00906B84">
            <w:rPr>
              <w:rFonts w:ascii="Segoe UI Light" w:hAnsi="Segoe UI Light" w:cs="Segoe UI Light"/>
              <w:noProof/>
              <w:lang w:val="sl-SI" w:eastAsia="el-GR"/>
            </w:rPr>
            <mc:AlternateContent>
              <mc:Choice Requires="wps">
                <w:drawing>
                  <wp:anchor distT="0" distB="0" distL="182880" distR="182880" simplePos="0" relativeHeight="251658240" behindDoc="0" locked="0" layoutInCell="1" allowOverlap="1" wp14:anchorId="6D32AB25" wp14:editId="0176CC52">
                    <wp:simplePos x="0" y="0"/>
                    <wp:positionH relativeFrom="margin">
                      <wp:posOffset>603885</wp:posOffset>
                    </wp:positionH>
                    <wp:positionV relativeFrom="margin">
                      <wp:align>center</wp:align>
                    </wp:positionV>
                    <wp:extent cx="4686300" cy="6720840"/>
                    <wp:effectExtent l="0" t="0" r="10160" b="1397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F183C" w14:textId="264B9027" w:rsidR="0062575F" w:rsidRDefault="00906B84" w:rsidP="00491024">
                                <w:pPr>
                                  <w:pStyle w:val="Brezrazmikov"/>
                                  <w:spacing w:before="40" w:after="560" w:line="216" w:lineRule="auto"/>
                                  <w:jc w:val="center"/>
                                  <w:rPr>
                                    <w:color w:val="00ABCE" w:themeColor="accent1"/>
                                    <w:sz w:val="72"/>
                                    <w:szCs w:val="72"/>
                                    <w:lang w:val="en-US"/>
                                  </w:rPr>
                                </w:pPr>
                                <w:r>
                                  <w:rPr>
                                    <w:color w:val="00ABCE" w:themeColor="accent1"/>
                                    <w:sz w:val="72"/>
                                    <w:szCs w:val="72"/>
                                    <w:lang w:val="en-US"/>
                                  </w:rPr>
                                  <w:t>“</w:t>
                                </w:r>
                                <w:r w:rsidR="002A4783">
                                  <w:rPr>
                                    <w:color w:val="00ABCE" w:themeColor="accent1"/>
                                    <w:sz w:val="72"/>
                                    <w:szCs w:val="72"/>
                                    <w:lang w:val="en-US"/>
                                  </w:rPr>
                                  <w:t>AFA</w:t>
                                </w:r>
                                <w:r>
                                  <w:rPr>
                                    <w:color w:val="00ABCE" w:themeColor="accent1"/>
                                    <w:sz w:val="72"/>
                                    <w:szCs w:val="72"/>
                                    <w:lang w:val="en-US"/>
                                  </w:rPr>
                                  <w:t>”</w:t>
                                </w:r>
                              </w:p>
                              <w:p w14:paraId="08AD6C7A" w14:textId="5D715232" w:rsidR="00491024" w:rsidRDefault="00906B84" w:rsidP="00491024">
                                <w:pPr>
                                  <w:pStyle w:val="Brezrazmikov"/>
                                  <w:spacing w:before="40" w:after="560" w:line="216" w:lineRule="auto"/>
                                  <w:jc w:val="center"/>
                                  <w:rPr>
                                    <w:color w:val="00ABCE" w:themeColor="accent1"/>
                                    <w:sz w:val="48"/>
                                    <w:szCs w:val="48"/>
                                    <w:lang w:val="en-US"/>
                                  </w:rPr>
                                </w:pPr>
                                <w:r w:rsidRPr="00EC177A">
                                  <w:rPr>
                                    <w:color w:val="00ABCE" w:themeColor="accent1"/>
                                    <w:sz w:val="48"/>
                                    <w:szCs w:val="48"/>
                                    <w:lang w:val="sl-SI"/>
                                  </w:rPr>
                                  <w:t>R</w:t>
                                </w:r>
                                <w:r w:rsidR="00572090" w:rsidRPr="00EC177A">
                                  <w:rPr>
                                    <w:color w:val="00ABCE" w:themeColor="accent1"/>
                                    <w:sz w:val="48"/>
                                    <w:szCs w:val="48"/>
                                    <w:lang w:val="sl-SI"/>
                                  </w:rPr>
                                  <w:t>ešitev</w:t>
                                </w:r>
                                <w:r w:rsidR="00572090" w:rsidRPr="00AF1452">
                                  <w:rPr>
                                    <w:color w:val="00ABCE" w:themeColor="accent1"/>
                                    <w:sz w:val="48"/>
                                    <w:szCs w:val="48"/>
                                    <w:lang w:val="sl-SI"/>
                                  </w:rPr>
                                  <w:t xml:space="preserve"> za slepe in slabovidne</w:t>
                                </w:r>
                                <w:r>
                                  <w:rPr>
                                    <w:color w:val="00ABCE" w:themeColor="accent1"/>
                                    <w:sz w:val="48"/>
                                    <w:szCs w:val="48"/>
                                    <w:lang w:val="sl-SI"/>
                                  </w:rPr>
                                  <w:t xml:space="preserve"> na bankomatih</w:t>
                                </w:r>
                              </w:p>
                              <w:p w14:paraId="2EC77C4C" w14:textId="42CD22BD" w:rsidR="0062575F" w:rsidRPr="0062575F" w:rsidRDefault="00460459" w:rsidP="00491024">
                                <w:pPr>
                                  <w:pStyle w:val="Brezrazmikov"/>
                                  <w:spacing w:before="40" w:after="560" w:line="216" w:lineRule="auto"/>
                                  <w:jc w:val="center"/>
                                  <w:rPr>
                                    <w:color w:val="00ABCE" w:themeColor="accent1"/>
                                    <w:sz w:val="48"/>
                                    <w:szCs w:val="48"/>
                                    <w:lang w:val="en-US"/>
                                  </w:rPr>
                                </w:pPr>
                                <w:r>
                                  <w:rPr>
                                    <w:color w:val="00ABCE" w:themeColor="accent1"/>
                                    <w:sz w:val="48"/>
                                    <w:szCs w:val="48"/>
                                    <w:lang w:val="en-US"/>
                                  </w:rPr>
                                  <w:t>UPORABNIŠKI PRIROČNIK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du="http://schemas.microsoft.com/office/word/2023/wordml/word16du">
                <w:pict>
                  <v:shapetype w14:anchorId="6D32AB25" id="_x0000_t202" coordsize="21600,21600" o:spt="202" path="m,l,21600r21600,l21600,xe">
                    <v:stroke joinstyle="miter"/>
                    <v:path gradientshapeok="t" o:connecttype="rect"/>
                  </v:shapetype>
                  <v:shape id="Text Box 131" o:spid="_x0000_s1026" type="#_x0000_t202" style="position:absolute;margin-left:47.55pt;margin-top:0;width:369pt;height:529.2pt;z-index:251658240;visibility:visible;mso-wrap-style:square;mso-width-percent:790;mso-height-percent:350;mso-wrap-distance-left:14.4pt;mso-wrap-distance-top:0;mso-wrap-distance-right:14.4pt;mso-wrap-distance-bottom:0;mso-position-horizontal:absolute;mso-position-horizontal-relative:margin;mso-position-vertical:center;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" filled="f" stroked="f" strokeweight=".5pt">
                    <v:textbox style="mso-fit-shape-to-text:t" inset="0,0,0,0">
                      <w:txbxContent>
                        <w:p w14:paraId="64BF183C" w14:textId="264B9027" w:rsidR="0062575F" w:rsidRDefault="00906B84" w:rsidP="00491024">
                          <w:pPr>
                            <w:pStyle w:val="NoSpacing"/>
                            <w:spacing w:before="40" w:after="560" w:line="216" w:lineRule="auto"/>
                            <w:jc w:val="center"/>
                            <w:rPr>
                              <w:color w:val="00ABCE" w:themeColor="accent1"/>
                              <w:sz w:val="72"/>
                              <w:szCs w:val="72"/>
                              <w:lang w:val="en-US"/>
                            </w:rPr>
                          </w:pPr>
                          <w:r>
                            <w:rPr>
                              <w:color w:val="00ABCE" w:themeColor="accent1"/>
                              <w:sz w:val="72"/>
                              <w:szCs w:val="72"/>
                              <w:lang w:val="en-US"/>
                            </w:rPr>
                            <w:t>“</w:t>
                          </w:r>
                          <w:r w:rsidR="002A4783">
                            <w:rPr>
                              <w:color w:val="00ABCE" w:themeColor="accent1"/>
                              <w:sz w:val="72"/>
                              <w:szCs w:val="72"/>
                              <w:lang w:val="en-US"/>
                            </w:rPr>
                            <w:t>AFA</w:t>
                          </w:r>
                          <w:r>
                            <w:rPr>
                              <w:color w:val="00ABCE" w:themeColor="accent1"/>
                              <w:sz w:val="72"/>
                              <w:szCs w:val="72"/>
                              <w:lang w:val="en-US"/>
                            </w:rPr>
                            <w:t>”</w:t>
                          </w:r>
                        </w:p>
                        <w:p w14:paraId="08AD6C7A" w14:textId="5D715232" w:rsidR="00491024" w:rsidRDefault="00906B84" w:rsidP="00491024">
                          <w:pPr>
                            <w:pStyle w:val="NoSpacing"/>
                            <w:spacing w:before="40" w:after="560" w:line="216" w:lineRule="auto"/>
                            <w:jc w:val="center"/>
                            <w:rPr>
                              <w:color w:val="00ABCE" w:themeColor="accent1"/>
                              <w:sz w:val="48"/>
                              <w:szCs w:val="48"/>
                              <w:lang w:val="en-US"/>
                            </w:rPr>
                          </w:pPr>
                          <w:r w:rsidRPr="00EC177A">
                            <w:rPr>
                              <w:color w:val="00ABCE" w:themeColor="accent1"/>
                              <w:sz w:val="48"/>
                              <w:szCs w:val="48"/>
                              <w:lang w:val="sl-SI"/>
                            </w:rPr>
                            <w:t>R</w:t>
                          </w:r>
                          <w:r w:rsidR="00572090" w:rsidRPr="00EC177A">
                            <w:rPr>
                              <w:color w:val="00ABCE" w:themeColor="accent1"/>
                              <w:sz w:val="48"/>
                              <w:szCs w:val="48"/>
                              <w:lang w:val="sl-SI"/>
                            </w:rPr>
                            <w:t>ešitev</w:t>
                          </w:r>
                          <w:r w:rsidR="00572090" w:rsidRPr="00AF1452">
                            <w:rPr>
                              <w:color w:val="00ABCE" w:themeColor="accent1"/>
                              <w:sz w:val="48"/>
                              <w:szCs w:val="48"/>
                              <w:lang w:val="sl-SI"/>
                            </w:rPr>
                            <w:t xml:space="preserve"> za slepe in slabovidne</w:t>
                          </w:r>
                          <w:r>
                            <w:rPr>
                              <w:color w:val="00ABCE" w:themeColor="accent1"/>
                              <w:sz w:val="48"/>
                              <w:szCs w:val="48"/>
                              <w:lang w:val="sl-SI"/>
                            </w:rPr>
                            <w:t xml:space="preserve"> na bankomatih</w:t>
                          </w:r>
                        </w:p>
                        <w:p w14:paraId="2EC77C4C" w14:textId="42CD22BD" w:rsidR="0062575F" w:rsidRPr="0062575F" w:rsidRDefault="00460459" w:rsidP="00491024">
                          <w:pPr>
                            <w:pStyle w:val="NoSpacing"/>
                            <w:spacing w:before="40" w:after="560" w:line="216" w:lineRule="auto"/>
                            <w:jc w:val="center"/>
                            <w:rPr>
                              <w:color w:val="00ABCE" w:themeColor="accent1"/>
                              <w:sz w:val="48"/>
                              <w:szCs w:val="48"/>
                              <w:lang w:val="en-US"/>
                            </w:rPr>
                          </w:pPr>
                          <w:r>
                            <w:rPr>
                              <w:color w:val="00ABCE" w:themeColor="accent1"/>
                              <w:sz w:val="48"/>
                              <w:szCs w:val="48"/>
                              <w:lang w:val="en-US"/>
                            </w:rPr>
                            <w:t>UPORABNIŠKI PRIROČNIK</w:t>
                          </w:r>
                        </w:p>
                      </w:txbxContent>
                    </v:textbox>
                    <w10:wrap type="square" anchorx="margin" anchory="margin"/>
                  </v:shape>
                </w:pict>
              </mc:Fallback>
            </mc:AlternateContent>
          </w:r>
          <w:r w:rsidRPr="00906B84">
            <w:rPr>
              <w:rFonts w:ascii="Segoe UI Light" w:hAnsi="Segoe UI Light" w:cs="Segoe UI Light"/>
              <w:lang w:val="sl-SI"/>
            </w:rPr>
            <w:br w:type="page"/>
          </w:r>
        </w:p>
      </w:sdtContent>
    </w:sdt>
    <w:p w14:paraId="4807B470" w14:textId="77777777" w:rsidR="00527A08" w:rsidRPr="00906B84" w:rsidRDefault="00527A08">
      <w:pPr>
        <w:rPr>
          <w:rFonts w:ascii="Segoe UI Light" w:hAnsi="Segoe UI Light" w:cs="Segoe UI Light"/>
          <w:lang w:val="sl-SI"/>
        </w:rPr>
      </w:pPr>
    </w:p>
    <w:p w14:paraId="6BBA6DFA" w14:textId="030791BD" w:rsidR="00B27535" w:rsidRPr="00906B84" w:rsidRDefault="00B27535">
      <w:pPr>
        <w:rPr>
          <w:rFonts w:ascii="Segoe UI Light" w:hAnsi="Segoe UI Light" w:cs="Segoe UI Light"/>
          <w:lang w:val="sl-SI"/>
        </w:rPr>
      </w:pPr>
    </w:p>
    <w:p w14:paraId="5F43756B" w14:textId="77777777" w:rsidR="00747C30" w:rsidRPr="00906B84" w:rsidRDefault="00747C30">
      <w:pPr>
        <w:rPr>
          <w:rFonts w:ascii="Segoe UI Light" w:hAnsi="Segoe UI Light" w:cs="Segoe UI Light"/>
          <w:lang w:val="sl-SI"/>
        </w:rPr>
      </w:pPr>
    </w:p>
    <w:bookmarkStart w:id="1" w:name="_Toc135651210" w:displacedByCustomXml="next"/>
    <w:bookmarkStart w:id="2" w:name="_Toc80099675" w:displacedByCustomXml="next"/>
    <w:bookmarkStart w:id="3" w:name="_Toc136604254" w:displacedByCustomXml="next"/>
    <w:sdt>
      <w:sdtPr>
        <w:rPr>
          <w:rFonts w:ascii="Segoe UI Light" w:eastAsiaTheme="minorEastAsia" w:hAnsi="Segoe UI Light" w:cs="Segoe UI Light"/>
          <w:color w:val="auto"/>
          <w:sz w:val="22"/>
          <w:szCs w:val="22"/>
          <w:lang w:val="el-GR"/>
        </w:rPr>
        <w:id w:val="1647320036"/>
        <w:docPartObj>
          <w:docPartGallery w:val="Table of Contents"/>
          <w:docPartUnique/>
        </w:docPartObj>
      </w:sdtPr>
      <w:sdtEndPr>
        <w:rPr>
          <w:b/>
          <w:bCs/>
          <w:noProof/>
          <w:szCs w:val="21"/>
        </w:rPr>
      </w:sdtEndPr>
      <w:sdtContent>
        <w:p w14:paraId="0BCFF8E8" w14:textId="07273DC9" w:rsidR="009C63C0" w:rsidRPr="00906B84" w:rsidRDefault="004F4B47" w:rsidP="00B45E1C">
          <w:pPr>
            <w:pStyle w:val="Naslov1"/>
            <w:numPr>
              <w:ilvl w:val="0"/>
              <w:numId w:val="0"/>
            </w:numPr>
            <w:ind w:left="426"/>
            <w:rPr>
              <w:rStyle w:val="NaslovZnak"/>
              <w:rFonts w:ascii="Segoe UI Light" w:hAnsi="Segoe UI Light" w:cs="Segoe UI Light"/>
              <w:color w:val="00ABCE"/>
            </w:rPr>
          </w:pPr>
          <w:r w:rsidRPr="00906B84">
            <w:rPr>
              <w:rStyle w:val="NaslovZnak"/>
              <w:rFonts w:ascii="Segoe UI Light" w:hAnsi="Segoe UI Light" w:cs="Segoe UI Light"/>
              <w:color w:val="00ABCE"/>
            </w:rPr>
            <w:t>Kazalo</w:t>
          </w:r>
          <w:bookmarkEnd w:id="3"/>
          <w:bookmarkEnd w:id="2"/>
          <w:bookmarkEnd w:id="1"/>
        </w:p>
        <w:p w14:paraId="06ADCC6F" w14:textId="77777777" w:rsidR="00B27535" w:rsidRPr="00906B84" w:rsidRDefault="00B27535" w:rsidP="00B27535">
          <w:pPr>
            <w:rPr>
              <w:rFonts w:ascii="Segoe UI Light" w:hAnsi="Segoe UI Light" w:cs="Segoe UI Light"/>
              <w:lang w:val="sl-SI"/>
            </w:rPr>
          </w:pPr>
        </w:p>
        <w:p w14:paraId="6738B746" w14:textId="56D39514" w:rsidR="00601A2E" w:rsidRDefault="009C63C0">
          <w:pPr>
            <w:pStyle w:val="Kazalovsebine1"/>
            <w:rPr>
              <w:rFonts w:cstheme="minorBidi"/>
              <w:noProof/>
              <w:szCs w:val="22"/>
            </w:rPr>
          </w:pPr>
          <w:r w:rsidRPr="00906B84">
            <w:rPr>
              <w:rFonts w:ascii="Segoe UI Light" w:hAnsi="Segoe UI Light" w:cs="Segoe UI Light"/>
              <w:lang w:val="sl-SI"/>
            </w:rPr>
            <w:fldChar w:fldCharType="begin"/>
          </w:r>
          <w:r w:rsidRPr="00906B84">
            <w:rPr>
              <w:rFonts w:ascii="Segoe UI Light" w:hAnsi="Segoe UI Light" w:cs="Segoe UI Light"/>
              <w:lang w:val="sl-SI"/>
            </w:rPr>
            <w:instrText xml:space="preserve"> TOC \o "1-3" \h \z \u </w:instrText>
          </w:r>
          <w:r w:rsidRPr="00906B84">
            <w:rPr>
              <w:rFonts w:ascii="Segoe UI Light" w:hAnsi="Segoe UI Light" w:cs="Segoe UI Light"/>
              <w:lang w:val="sl-SI"/>
            </w:rPr>
            <w:fldChar w:fldCharType="separate"/>
          </w:r>
          <w:hyperlink w:anchor="_Toc136604254" w:history="1">
            <w:r w:rsidR="00601A2E" w:rsidRPr="0035248E">
              <w:rPr>
                <w:rStyle w:val="Hiperpovezava"/>
                <w:rFonts w:ascii="Segoe UI Light" w:hAnsi="Segoe UI Light" w:cs="Segoe UI Light"/>
                <w:noProof/>
              </w:rPr>
              <w:t>Kazalo</w:t>
            </w:r>
            <w:r w:rsidR="00601A2E">
              <w:rPr>
                <w:noProof/>
                <w:webHidden/>
              </w:rPr>
              <w:tab/>
            </w:r>
            <w:r w:rsidR="00601A2E">
              <w:rPr>
                <w:noProof/>
                <w:webHidden/>
              </w:rPr>
              <w:fldChar w:fldCharType="begin"/>
            </w:r>
            <w:r w:rsidR="00601A2E">
              <w:rPr>
                <w:noProof/>
                <w:webHidden/>
              </w:rPr>
              <w:instrText xml:space="preserve"> PAGEREF _Toc136604254 \h </w:instrText>
            </w:r>
            <w:r w:rsidR="00601A2E">
              <w:rPr>
                <w:noProof/>
                <w:webHidden/>
              </w:rPr>
            </w:r>
            <w:r w:rsidR="00601A2E">
              <w:rPr>
                <w:noProof/>
                <w:webHidden/>
              </w:rPr>
              <w:fldChar w:fldCharType="separate"/>
            </w:r>
            <w:r w:rsidR="00601A2E">
              <w:rPr>
                <w:noProof/>
                <w:webHidden/>
              </w:rPr>
              <w:t>1</w:t>
            </w:r>
            <w:r w:rsidR="00601A2E">
              <w:rPr>
                <w:noProof/>
                <w:webHidden/>
              </w:rPr>
              <w:fldChar w:fldCharType="end"/>
            </w:r>
          </w:hyperlink>
        </w:p>
        <w:p w14:paraId="05DBEDC5" w14:textId="03E2B243" w:rsidR="00601A2E" w:rsidRDefault="00000000">
          <w:pPr>
            <w:pStyle w:val="Kazalovsebine1"/>
            <w:rPr>
              <w:rFonts w:cstheme="minorBidi"/>
              <w:noProof/>
              <w:szCs w:val="22"/>
            </w:rPr>
          </w:pPr>
          <w:hyperlink w:anchor="_Toc136604255" w:history="1">
            <w:r w:rsidR="00601A2E" w:rsidRPr="0035248E">
              <w:rPr>
                <w:rStyle w:val="Hiperpovezava"/>
                <w:rFonts w:ascii="Segoe UI Light" w:hAnsi="Segoe UI Light" w:cs="Segoe UI Light"/>
                <w:noProof/>
              </w:rPr>
              <w:t>1.</w:t>
            </w:r>
            <w:r w:rsidR="00601A2E">
              <w:rPr>
                <w:rFonts w:cstheme="minorBidi"/>
                <w:noProof/>
                <w:szCs w:val="22"/>
              </w:rPr>
              <w:tab/>
            </w:r>
            <w:r w:rsidR="00601A2E" w:rsidRPr="0035248E">
              <w:rPr>
                <w:rStyle w:val="Hiperpovezava"/>
                <w:rFonts w:ascii="Segoe UI Light" w:hAnsi="Segoe UI Light" w:cs="Segoe UI Light"/>
                <w:noProof/>
              </w:rPr>
              <w:t>Uvod</w:t>
            </w:r>
            <w:r w:rsidR="00601A2E">
              <w:rPr>
                <w:noProof/>
                <w:webHidden/>
              </w:rPr>
              <w:tab/>
            </w:r>
            <w:r w:rsidR="00601A2E">
              <w:rPr>
                <w:noProof/>
                <w:webHidden/>
              </w:rPr>
              <w:fldChar w:fldCharType="begin"/>
            </w:r>
            <w:r w:rsidR="00601A2E">
              <w:rPr>
                <w:noProof/>
                <w:webHidden/>
              </w:rPr>
              <w:instrText xml:space="preserve"> PAGEREF _Toc136604255 \h </w:instrText>
            </w:r>
            <w:r w:rsidR="00601A2E">
              <w:rPr>
                <w:noProof/>
                <w:webHidden/>
              </w:rPr>
            </w:r>
            <w:r w:rsidR="00601A2E">
              <w:rPr>
                <w:noProof/>
                <w:webHidden/>
              </w:rPr>
              <w:fldChar w:fldCharType="separate"/>
            </w:r>
            <w:r w:rsidR="00601A2E">
              <w:rPr>
                <w:noProof/>
                <w:webHidden/>
              </w:rPr>
              <w:t>4</w:t>
            </w:r>
            <w:r w:rsidR="00601A2E">
              <w:rPr>
                <w:noProof/>
                <w:webHidden/>
              </w:rPr>
              <w:fldChar w:fldCharType="end"/>
            </w:r>
          </w:hyperlink>
        </w:p>
        <w:p w14:paraId="613D6346" w14:textId="2C5A1BCA" w:rsidR="00601A2E" w:rsidRDefault="00000000">
          <w:pPr>
            <w:pStyle w:val="Kazalovsebine1"/>
            <w:rPr>
              <w:rFonts w:cstheme="minorBidi"/>
              <w:noProof/>
              <w:szCs w:val="22"/>
            </w:rPr>
          </w:pPr>
          <w:hyperlink w:anchor="_Toc136604256" w:history="1">
            <w:r w:rsidR="00601A2E" w:rsidRPr="0035248E">
              <w:rPr>
                <w:rStyle w:val="Hiperpovezava"/>
                <w:rFonts w:ascii="Segoe UI Light" w:hAnsi="Segoe UI Light" w:cs="Segoe UI Light"/>
                <w:noProof/>
              </w:rPr>
              <w:t>2.</w:t>
            </w:r>
            <w:r w:rsidR="00601A2E">
              <w:rPr>
                <w:rFonts w:cstheme="minorBidi"/>
                <w:noProof/>
                <w:szCs w:val="22"/>
              </w:rPr>
              <w:tab/>
            </w:r>
            <w:r w:rsidR="00601A2E" w:rsidRPr="0035248E">
              <w:rPr>
                <w:rStyle w:val="Hiperpovezava"/>
                <w:rFonts w:ascii="Segoe UI Light" w:hAnsi="Segoe UI Light" w:cs="Segoe UI Light"/>
                <w:noProof/>
              </w:rPr>
              <w:t>Podprte transakcije</w:t>
            </w:r>
            <w:r w:rsidR="00601A2E">
              <w:rPr>
                <w:noProof/>
                <w:webHidden/>
              </w:rPr>
              <w:tab/>
            </w:r>
            <w:r w:rsidR="00601A2E">
              <w:rPr>
                <w:noProof/>
                <w:webHidden/>
              </w:rPr>
              <w:fldChar w:fldCharType="begin"/>
            </w:r>
            <w:r w:rsidR="00601A2E">
              <w:rPr>
                <w:noProof/>
                <w:webHidden/>
              </w:rPr>
              <w:instrText xml:space="preserve"> PAGEREF _Toc136604256 \h </w:instrText>
            </w:r>
            <w:r w:rsidR="00601A2E">
              <w:rPr>
                <w:noProof/>
                <w:webHidden/>
              </w:rPr>
            </w:r>
            <w:r w:rsidR="00601A2E">
              <w:rPr>
                <w:noProof/>
                <w:webHidden/>
              </w:rPr>
              <w:fldChar w:fldCharType="separate"/>
            </w:r>
            <w:r w:rsidR="00601A2E">
              <w:rPr>
                <w:noProof/>
                <w:webHidden/>
              </w:rPr>
              <w:t>4</w:t>
            </w:r>
            <w:r w:rsidR="00601A2E">
              <w:rPr>
                <w:noProof/>
                <w:webHidden/>
              </w:rPr>
              <w:fldChar w:fldCharType="end"/>
            </w:r>
          </w:hyperlink>
        </w:p>
        <w:p w14:paraId="0B1663ED" w14:textId="072E81A3" w:rsidR="00601A2E" w:rsidRDefault="00000000">
          <w:pPr>
            <w:pStyle w:val="Kazalovsebine1"/>
            <w:rPr>
              <w:rFonts w:cstheme="minorBidi"/>
              <w:noProof/>
              <w:szCs w:val="22"/>
            </w:rPr>
          </w:pPr>
          <w:hyperlink w:anchor="_Toc136604257" w:history="1">
            <w:r w:rsidR="00601A2E" w:rsidRPr="0035248E">
              <w:rPr>
                <w:rStyle w:val="Hiperpovezava"/>
                <w:rFonts w:ascii="Segoe UI Light" w:hAnsi="Segoe UI Light" w:cs="Segoe UI Light"/>
                <w:noProof/>
              </w:rPr>
              <w:t>3.</w:t>
            </w:r>
            <w:r w:rsidR="00601A2E">
              <w:rPr>
                <w:rFonts w:cstheme="minorBidi"/>
                <w:noProof/>
                <w:szCs w:val="22"/>
              </w:rPr>
              <w:tab/>
            </w:r>
            <w:r w:rsidR="00601A2E" w:rsidRPr="0035248E">
              <w:rPr>
                <w:rStyle w:val="Hiperpovezava"/>
                <w:rFonts w:ascii="Segoe UI Light" w:hAnsi="Segoe UI Light" w:cs="Segoe UI Light"/>
                <w:noProof/>
              </w:rPr>
              <w:t>Zvočno vodenje</w:t>
            </w:r>
            <w:r w:rsidR="00601A2E">
              <w:rPr>
                <w:noProof/>
                <w:webHidden/>
              </w:rPr>
              <w:tab/>
            </w:r>
            <w:r w:rsidR="00601A2E">
              <w:rPr>
                <w:noProof/>
                <w:webHidden/>
              </w:rPr>
              <w:fldChar w:fldCharType="begin"/>
            </w:r>
            <w:r w:rsidR="00601A2E">
              <w:rPr>
                <w:noProof/>
                <w:webHidden/>
              </w:rPr>
              <w:instrText xml:space="preserve"> PAGEREF _Toc136604257 \h </w:instrText>
            </w:r>
            <w:r w:rsidR="00601A2E">
              <w:rPr>
                <w:noProof/>
                <w:webHidden/>
              </w:rPr>
            </w:r>
            <w:r w:rsidR="00601A2E">
              <w:rPr>
                <w:noProof/>
                <w:webHidden/>
              </w:rPr>
              <w:fldChar w:fldCharType="separate"/>
            </w:r>
            <w:r w:rsidR="00601A2E">
              <w:rPr>
                <w:noProof/>
                <w:webHidden/>
              </w:rPr>
              <w:t>4</w:t>
            </w:r>
            <w:r w:rsidR="00601A2E">
              <w:rPr>
                <w:noProof/>
                <w:webHidden/>
              </w:rPr>
              <w:fldChar w:fldCharType="end"/>
            </w:r>
          </w:hyperlink>
        </w:p>
        <w:p w14:paraId="7504395C" w14:textId="1805CDE3" w:rsidR="00601A2E" w:rsidRDefault="00000000">
          <w:pPr>
            <w:pStyle w:val="Kazalovsebine2"/>
            <w:tabs>
              <w:tab w:val="left" w:pos="880"/>
              <w:tab w:val="right" w:leader="dot" w:pos="9350"/>
            </w:tabs>
            <w:rPr>
              <w:rFonts w:cstheme="minorBidi"/>
              <w:noProof/>
              <w:szCs w:val="22"/>
            </w:rPr>
          </w:pPr>
          <w:hyperlink w:anchor="_Toc136604258" w:history="1">
            <w:r w:rsidR="00601A2E" w:rsidRPr="0035248E">
              <w:rPr>
                <w:rStyle w:val="Hiperpovezava"/>
                <w:rFonts w:ascii="Segoe UI Light" w:hAnsi="Segoe UI Light" w:cs="Segoe UI Light"/>
                <w:noProof/>
              </w:rPr>
              <w:t>3.1.</w:t>
            </w:r>
            <w:r w:rsidR="00601A2E">
              <w:rPr>
                <w:rFonts w:cstheme="minorBidi"/>
                <w:noProof/>
                <w:szCs w:val="22"/>
              </w:rPr>
              <w:tab/>
            </w:r>
            <w:r w:rsidR="00601A2E" w:rsidRPr="0035248E">
              <w:rPr>
                <w:rStyle w:val="Hiperpovezava"/>
                <w:rFonts w:ascii="Segoe UI Light" w:hAnsi="Segoe UI Light" w:cs="Segoe UI Light"/>
                <w:noProof/>
              </w:rPr>
              <w:t>Veriženje transakcij</w:t>
            </w:r>
            <w:r w:rsidR="00601A2E">
              <w:rPr>
                <w:noProof/>
                <w:webHidden/>
              </w:rPr>
              <w:tab/>
            </w:r>
            <w:r w:rsidR="00601A2E">
              <w:rPr>
                <w:noProof/>
                <w:webHidden/>
              </w:rPr>
              <w:fldChar w:fldCharType="begin"/>
            </w:r>
            <w:r w:rsidR="00601A2E">
              <w:rPr>
                <w:noProof/>
                <w:webHidden/>
              </w:rPr>
              <w:instrText xml:space="preserve"> PAGEREF _Toc136604258 \h </w:instrText>
            </w:r>
            <w:r w:rsidR="00601A2E">
              <w:rPr>
                <w:noProof/>
                <w:webHidden/>
              </w:rPr>
            </w:r>
            <w:r w:rsidR="00601A2E">
              <w:rPr>
                <w:noProof/>
                <w:webHidden/>
              </w:rPr>
              <w:fldChar w:fldCharType="separate"/>
            </w:r>
            <w:r w:rsidR="00601A2E">
              <w:rPr>
                <w:noProof/>
                <w:webHidden/>
              </w:rPr>
              <w:t>5</w:t>
            </w:r>
            <w:r w:rsidR="00601A2E">
              <w:rPr>
                <w:noProof/>
                <w:webHidden/>
              </w:rPr>
              <w:fldChar w:fldCharType="end"/>
            </w:r>
          </w:hyperlink>
        </w:p>
        <w:p w14:paraId="3E197C74" w14:textId="37B7F636" w:rsidR="00601A2E" w:rsidRDefault="00000000">
          <w:pPr>
            <w:pStyle w:val="Kazalovsebine2"/>
            <w:tabs>
              <w:tab w:val="left" w:pos="880"/>
              <w:tab w:val="right" w:leader="dot" w:pos="9350"/>
            </w:tabs>
            <w:rPr>
              <w:rFonts w:cstheme="minorBidi"/>
              <w:noProof/>
              <w:szCs w:val="22"/>
            </w:rPr>
          </w:pPr>
          <w:hyperlink w:anchor="_Toc136604259" w:history="1">
            <w:r w:rsidR="00601A2E" w:rsidRPr="0035248E">
              <w:rPr>
                <w:rStyle w:val="Hiperpovezava"/>
                <w:rFonts w:ascii="Segoe UI Light" w:hAnsi="Segoe UI Light" w:cs="Segoe UI Light"/>
                <w:noProof/>
              </w:rPr>
              <w:t>3.2.</w:t>
            </w:r>
            <w:r w:rsidR="00601A2E">
              <w:rPr>
                <w:rFonts w:cstheme="minorBidi"/>
                <w:noProof/>
                <w:szCs w:val="22"/>
              </w:rPr>
              <w:tab/>
            </w:r>
            <w:r w:rsidR="00601A2E" w:rsidRPr="0035248E">
              <w:rPr>
                <w:rStyle w:val="Hiperpovezava"/>
                <w:rFonts w:ascii="Segoe UI Light" w:hAnsi="Segoe UI Light" w:cs="Segoe UI Light"/>
                <w:noProof/>
              </w:rPr>
              <w:t>Uporaba čitalca kartic</w:t>
            </w:r>
            <w:r w:rsidR="00601A2E">
              <w:rPr>
                <w:noProof/>
                <w:webHidden/>
              </w:rPr>
              <w:tab/>
            </w:r>
            <w:r w:rsidR="00601A2E">
              <w:rPr>
                <w:noProof/>
                <w:webHidden/>
              </w:rPr>
              <w:fldChar w:fldCharType="begin"/>
            </w:r>
            <w:r w:rsidR="00601A2E">
              <w:rPr>
                <w:noProof/>
                <w:webHidden/>
              </w:rPr>
              <w:instrText xml:space="preserve"> PAGEREF _Toc136604259 \h </w:instrText>
            </w:r>
            <w:r w:rsidR="00601A2E">
              <w:rPr>
                <w:noProof/>
                <w:webHidden/>
              </w:rPr>
            </w:r>
            <w:r w:rsidR="00601A2E">
              <w:rPr>
                <w:noProof/>
                <w:webHidden/>
              </w:rPr>
              <w:fldChar w:fldCharType="separate"/>
            </w:r>
            <w:r w:rsidR="00601A2E">
              <w:rPr>
                <w:noProof/>
                <w:webHidden/>
              </w:rPr>
              <w:t>5</w:t>
            </w:r>
            <w:r w:rsidR="00601A2E">
              <w:rPr>
                <w:noProof/>
                <w:webHidden/>
              </w:rPr>
              <w:fldChar w:fldCharType="end"/>
            </w:r>
          </w:hyperlink>
        </w:p>
        <w:p w14:paraId="72C835B2" w14:textId="723D2F85" w:rsidR="00601A2E" w:rsidRDefault="00000000">
          <w:pPr>
            <w:pStyle w:val="Kazalovsebine1"/>
            <w:rPr>
              <w:rFonts w:cstheme="minorBidi"/>
              <w:noProof/>
              <w:szCs w:val="22"/>
            </w:rPr>
          </w:pPr>
          <w:hyperlink w:anchor="_Toc136604260" w:history="1">
            <w:r w:rsidR="00601A2E" w:rsidRPr="0035248E">
              <w:rPr>
                <w:rStyle w:val="Hiperpovezava"/>
                <w:rFonts w:ascii="Segoe UI Light" w:hAnsi="Segoe UI Light" w:cs="Segoe UI Light"/>
                <w:noProof/>
              </w:rPr>
              <w:t>4.</w:t>
            </w:r>
            <w:r w:rsidR="00601A2E">
              <w:rPr>
                <w:rFonts w:cstheme="minorBidi"/>
                <w:noProof/>
                <w:szCs w:val="22"/>
              </w:rPr>
              <w:tab/>
            </w:r>
            <w:r w:rsidR="00601A2E" w:rsidRPr="0035248E">
              <w:rPr>
                <w:rStyle w:val="Hiperpovezava"/>
                <w:rFonts w:ascii="Segoe UI Light" w:hAnsi="Segoe UI Light" w:cs="Segoe UI Light"/>
                <w:noProof/>
              </w:rPr>
              <w:t>Mapiranje tipk na tipkovnico (EPP)</w:t>
            </w:r>
            <w:r w:rsidR="00601A2E">
              <w:rPr>
                <w:noProof/>
                <w:webHidden/>
              </w:rPr>
              <w:tab/>
            </w:r>
            <w:r w:rsidR="00601A2E">
              <w:rPr>
                <w:noProof/>
                <w:webHidden/>
              </w:rPr>
              <w:fldChar w:fldCharType="begin"/>
            </w:r>
            <w:r w:rsidR="00601A2E">
              <w:rPr>
                <w:noProof/>
                <w:webHidden/>
              </w:rPr>
              <w:instrText xml:space="preserve"> PAGEREF _Toc136604260 \h </w:instrText>
            </w:r>
            <w:r w:rsidR="00601A2E">
              <w:rPr>
                <w:noProof/>
                <w:webHidden/>
              </w:rPr>
            </w:r>
            <w:r w:rsidR="00601A2E">
              <w:rPr>
                <w:noProof/>
                <w:webHidden/>
              </w:rPr>
              <w:fldChar w:fldCharType="separate"/>
            </w:r>
            <w:r w:rsidR="00601A2E">
              <w:rPr>
                <w:noProof/>
                <w:webHidden/>
              </w:rPr>
              <w:t>6</w:t>
            </w:r>
            <w:r w:rsidR="00601A2E">
              <w:rPr>
                <w:noProof/>
                <w:webHidden/>
              </w:rPr>
              <w:fldChar w:fldCharType="end"/>
            </w:r>
          </w:hyperlink>
        </w:p>
        <w:p w14:paraId="05C0D96A" w14:textId="40B79768" w:rsidR="00601A2E" w:rsidRDefault="00000000">
          <w:pPr>
            <w:pStyle w:val="Kazalovsebine2"/>
            <w:tabs>
              <w:tab w:val="left" w:pos="880"/>
              <w:tab w:val="right" w:leader="dot" w:pos="9350"/>
            </w:tabs>
            <w:rPr>
              <w:rFonts w:cstheme="minorBidi"/>
              <w:noProof/>
              <w:szCs w:val="22"/>
            </w:rPr>
          </w:pPr>
          <w:hyperlink w:anchor="_Toc136604261" w:history="1">
            <w:r w:rsidR="00601A2E" w:rsidRPr="0035248E">
              <w:rPr>
                <w:rStyle w:val="Hiperpovezava"/>
                <w:rFonts w:ascii="Segoe UI Light" w:hAnsi="Segoe UI Light" w:cs="Segoe UI Light"/>
                <w:noProof/>
              </w:rPr>
              <w:t>4.1.</w:t>
            </w:r>
            <w:r w:rsidR="00601A2E">
              <w:rPr>
                <w:rFonts w:cstheme="minorBidi"/>
                <w:noProof/>
                <w:szCs w:val="22"/>
              </w:rPr>
              <w:tab/>
            </w:r>
            <w:r w:rsidR="00601A2E" w:rsidRPr="0035248E">
              <w:rPr>
                <w:rStyle w:val="Hiperpovezava"/>
                <w:rFonts w:ascii="Segoe UI Light" w:hAnsi="Segoe UI Light" w:cs="Segoe UI Light"/>
                <w:noProof/>
              </w:rPr>
              <w:t>Izbira jezika</w:t>
            </w:r>
            <w:r w:rsidR="00601A2E">
              <w:rPr>
                <w:noProof/>
                <w:webHidden/>
              </w:rPr>
              <w:tab/>
            </w:r>
            <w:r w:rsidR="00601A2E">
              <w:rPr>
                <w:noProof/>
                <w:webHidden/>
              </w:rPr>
              <w:fldChar w:fldCharType="begin"/>
            </w:r>
            <w:r w:rsidR="00601A2E">
              <w:rPr>
                <w:noProof/>
                <w:webHidden/>
              </w:rPr>
              <w:instrText xml:space="preserve"> PAGEREF _Toc136604261 \h </w:instrText>
            </w:r>
            <w:r w:rsidR="00601A2E">
              <w:rPr>
                <w:noProof/>
                <w:webHidden/>
              </w:rPr>
            </w:r>
            <w:r w:rsidR="00601A2E">
              <w:rPr>
                <w:noProof/>
                <w:webHidden/>
              </w:rPr>
              <w:fldChar w:fldCharType="separate"/>
            </w:r>
            <w:r w:rsidR="00601A2E">
              <w:rPr>
                <w:noProof/>
                <w:webHidden/>
              </w:rPr>
              <w:t>7</w:t>
            </w:r>
            <w:r w:rsidR="00601A2E">
              <w:rPr>
                <w:noProof/>
                <w:webHidden/>
              </w:rPr>
              <w:fldChar w:fldCharType="end"/>
            </w:r>
          </w:hyperlink>
        </w:p>
        <w:p w14:paraId="526172C6" w14:textId="4A32B2EF" w:rsidR="00601A2E" w:rsidRDefault="00000000">
          <w:pPr>
            <w:pStyle w:val="Kazalovsebine2"/>
            <w:tabs>
              <w:tab w:val="left" w:pos="880"/>
              <w:tab w:val="right" w:leader="dot" w:pos="9350"/>
            </w:tabs>
            <w:rPr>
              <w:rFonts w:cstheme="minorBidi"/>
              <w:noProof/>
              <w:szCs w:val="22"/>
            </w:rPr>
          </w:pPr>
          <w:hyperlink w:anchor="_Toc136604262" w:history="1">
            <w:r w:rsidR="00601A2E" w:rsidRPr="0035248E">
              <w:rPr>
                <w:rStyle w:val="Hiperpovezava"/>
                <w:rFonts w:ascii="Segoe UI Light" w:hAnsi="Segoe UI Light" w:cs="Segoe UI Light"/>
                <w:noProof/>
              </w:rPr>
              <w:t>4.2.</w:t>
            </w:r>
            <w:r w:rsidR="00601A2E">
              <w:rPr>
                <w:rFonts w:cstheme="minorBidi"/>
                <w:noProof/>
                <w:szCs w:val="22"/>
              </w:rPr>
              <w:tab/>
            </w:r>
            <w:r w:rsidR="00601A2E" w:rsidRPr="0035248E">
              <w:rPr>
                <w:rStyle w:val="Hiperpovezava"/>
                <w:rFonts w:ascii="Segoe UI Light" w:hAnsi="Segoe UI Light" w:cs="Segoe UI Light"/>
                <w:noProof/>
              </w:rPr>
              <w:t>Vnos PIN kode</w:t>
            </w:r>
            <w:r w:rsidR="00601A2E">
              <w:rPr>
                <w:noProof/>
                <w:webHidden/>
              </w:rPr>
              <w:tab/>
            </w:r>
            <w:r w:rsidR="00601A2E">
              <w:rPr>
                <w:noProof/>
                <w:webHidden/>
              </w:rPr>
              <w:fldChar w:fldCharType="begin"/>
            </w:r>
            <w:r w:rsidR="00601A2E">
              <w:rPr>
                <w:noProof/>
                <w:webHidden/>
              </w:rPr>
              <w:instrText xml:space="preserve"> PAGEREF _Toc136604262 \h </w:instrText>
            </w:r>
            <w:r w:rsidR="00601A2E">
              <w:rPr>
                <w:noProof/>
                <w:webHidden/>
              </w:rPr>
            </w:r>
            <w:r w:rsidR="00601A2E">
              <w:rPr>
                <w:noProof/>
                <w:webHidden/>
              </w:rPr>
              <w:fldChar w:fldCharType="separate"/>
            </w:r>
            <w:r w:rsidR="00601A2E">
              <w:rPr>
                <w:noProof/>
                <w:webHidden/>
              </w:rPr>
              <w:t>7</w:t>
            </w:r>
            <w:r w:rsidR="00601A2E">
              <w:rPr>
                <w:noProof/>
                <w:webHidden/>
              </w:rPr>
              <w:fldChar w:fldCharType="end"/>
            </w:r>
          </w:hyperlink>
        </w:p>
        <w:p w14:paraId="7F7D09C4" w14:textId="748B4863" w:rsidR="00601A2E" w:rsidRDefault="00000000">
          <w:pPr>
            <w:pStyle w:val="Kazalovsebine2"/>
            <w:tabs>
              <w:tab w:val="left" w:pos="880"/>
              <w:tab w:val="right" w:leader="dot" w:pos="9350"/>
            </w:tabs>
            <w:rPr>
              <w:rFonts w:cstheme="minorBidi"/>
              <w:noProof/>
              <w:szCs w:val="22"/>
            </w:rPr>
          </w:pPr>
          <w:hyperlink w:anchor="_Toc136604263" w:history="1">
            <w:r w:rsidR="00601A2E" w:rsidRPr="0035248E">
              <w:rPr>
                <w:rStyle w:val="Hiperpovezava"/>
                <w:rFonts w:ascii="Segoe UI Light" w:hAnsi="Segoe UI Light" w:cs="Segoe UI Light"/>
                <w:noProof/>
              </w:rPr>
              <w:t>4.3.</w:t>
            </w:r>
            <w:r w:rsidR="00601A2E">
              <w:rPr>
                <w:rFonts w:cstheme="minorBidi"/>
                <w:noProof/>
                <w:szCs w:val="22"/>
              </w:rPr>
              <w:tab/>
            </w:r>
            <w:r w:rsidR="00601A2E" w:rsidRPr="0035248E">
              <w:rPr>
                <w:rStyle w:val="Hiperpovezava"/>
                <w:rFonts w:ascii="Segoe UI Light" w:hAnsi="Segoe UI Light" w:cs="Segoe UI Light"/>
                <w:noProof/>
              </w:rPr>
              <w:t>Izbira transakcije</w:t>
            </w:r>
            <w:r w:rsidR="00601A2E">
              <w:rPr>
                <w:noProof/>
                <w:webHidden/>
              </w:rPr>
              <w:tab/>
            </w:r>
            <w:r w:rsidR="00601A2E">
              <w:rPr>
                <w:noProof/>
                <w:webHidden/>
              </w:rPr>
              <w:fldChar w:fldCharType="begin"/>
            </w:r>
            <w:r w:rsidR="00601A2E">
              <w:rPr>
                <w:noProof/>
                <w:webHidden/>
              </w:rPr>
              <w:instrText xml:space="preserve"> PAGEREF _Toc136604263 \h </w:instrText>
            </w:r>
            <w:r w:rsidR="00601A2E">
              <w:rPr>
                <w:noProof/>
                <w:webHidden/>
              </w:rPr>
            </w:r>
            <w:r w:rsidR="00601A2E">
              <w:rPr>
                <w:noProof/>
                <w:webHidden/>
              </w:rPr>
              <w:fldChar w:fldCharType="separate"/>
            </w:r>
            <w:r w:rsidR="00601A2E">
              <w:rPr>
                <w:noProof/>
                <w:webHidden/>
              </w:rPr>
              <w:t>7</w:t>
            </w:r>
            <w:r w:rsidR="00601A2E">
              <w:rPr>
                <w:noProof/>
                <w:webHidden/>
              </w:rPr>
              <w:fldChar w:fldCharType="end"/>
            </w:r>
          </w:hyperlink>
        </w:p>
        <w:p w14:paraId="7AEC9D5C" w14:textId="2FF7EEB2" w:rsidR="00601A2E" w:rsidRDefault="00000000">
          <w:pPr>
            <w:pStyle w:val="Kazalovsebine2"/>
            <w:tabs>
              <w:tab w:val="left" w:pos="880"/>
              <w:tab w:val="right" w:leader="dot" w:pos="9350"/>
            </w:tabs>
            <w:rPr>
              <w:rFonts w:cstheme="minorBidi"/>
              <w:noProof/>
              <w:szCs w:val="22"/>
            </w:rPr>
          </w:pPr>
          <w:hyperlink w:anchor="_Toc136604264" w:history="1">
            <w:r w:rsidR="00601A2E" w:rsidRPr="0035248E">
              <w:rPr>
                <w:rStyle w:val="Hiperpovezava"/>
                <w:rFonts w:ascii="Segoe UI Light" w:eastAsia="Times New Roman" w:hAnsi="Segoe UI Light" w:cs="Segoe UI Light"/>
                <w:noProof/>
              </w:rPr>
              <w:t>4.4.</w:t>
            </w:r>
            <w:r w:rsidR="00601A2E">
              <w:rPr>
                <w:rFonts w:cstheme="minorBidi"/>
                <w:noProof/>
                <w:szCs w:val="22"/>
              </w:rPr>
              <w:tab/>
            </w:r>
            <w:r w:rsidR="00601A2E" w:rsidRPr="0035248E">
              <w:rPr>
                <w:rStyle w:val="Hiperpovezava"/>
                <w:rFonts w:ascii="Segoe UI Light" w:eastAsia="Times New Roman" w:hAnsi="Segoe UI Light" w:cs="Segoe UI Light"/>
                <w:noProof/>
              </w:rPr>
              <w:t>Vnos zneska dviga (on-us kartice / NLB komitenti)</w:t>
            </w:r>
            <w:r w:rsidR="00601A2E">
              <w:rPr>
                <w:noProof/>
                <w:webHidden/>
              </w:rPr>
              <w:tab/>
            </w:r>
            <w:r w:rsidR="00601A2E">
              <w:rPr>
                <w:noProof/>
                <w:webHidden/>
              </w:rPr>
              <w:fldChar w:fldCharType="begin"/>
            </w:r>
            <w:r w:rsidR="00601A2E">
              <w:rPr>
                <w:noProof/>
                <w:webHidden/>
              </w:rPr>
              <w:instrText xml:space="preserve"> PAGEREF _Toc136604264 \h </w:instrText>
            </w:r>
            <w:r w:rsidR="00601A2E">
              <w:rPr>
                <w:noProof/>
                <w:webHidden/>
              </w:rPr>
            </w:r>
            <w:r w:rsidR="00601A2E">
              <w:rPr>
                <w:noProof/>
                <w:webHidden/>
              </w:rPr>
              <w:fldChar w:fldCharType="separate"/>
            </w:r>
            <w:r w:rsidR="00601A2E">
              <w:rPr>
                <w:noProof/>
                <w:webHidden/>
              </w:rPr>
              <w:t>7</w:t>
            </w:r>
            <w:r w:rsidR="00601A2E">
              <w:rPr>
                <w:noProof/>
                <w:webHidden/>
              </w:rPr>
              <w:fldChar w:fldCharType="end"/>
            </w:r>
          </w:hyperlink>
        </w:p>
        <w:p w14:paraId="625DC7AF" w14:textId="4FF12E11" w:rsidR="00601A2E" w:rsidRDefault="00000000">
          <w:pPr>
            <w:pStyle w:val="Kazalovsebine2"/>
            <w:tabs>
              <w:tab w:val="left" w:pos="880"/>
              <w:tab w:val="right" w:leader="dot" w:pos="9350"/>
            </w:tabs>
            <w:rPr>
              <w:rFonts w:cstheme="minorBidi"/>
              <w:noProof/>
              <w:szCs w:val="22"/>
            </w:rPr>
          </w:pPr>
          <w:hyperlink w:anchor="_Toc136604265" w:history="1">
            <w:r w:rsidR="00601A2E" w:rsidRPr="0035248E">
              <w:rPr>
                <w:rStyle w:val="Hiperpovezava"/>
                <w:rFonts w:ascii="Segoe UI Light" w:eastAsia="Times New Roman" w:hAnsi="Segoe UI Light" w:cs="Segoe UI Light"/>
                <w:noProof/>
              </w:rPr>
              <w:t>4.5.</w:t>
            </w:r>
            <w:r w:rsidR="00601A2E">
              <w:rPr>
                <w:rFonts w:cstheme="minorBidi"/>
                <w:noProof/>
                <w:szCs w:val="22"/>
              </w:rPr>
              <w:tab/>
            </w:r>
            <w:r w:rsidR="00601A2E" w:rsidRPr="0035248E">
              <w:rPr>
                <w:rStyle w:val="Hiperpovezava"/>
                <w:rFonts w:ascii="Segoe UI Light" w:eastAsia="Times New Roman" w:hAnsi="Segoe UI Light" w:cs="Segoe UI Light"/>
                <w:noProof/>
              </w:rPr>
              <w:t>Vnos zneska dviga (off-us kartice / nekomitenti NLB)</w:t>
            </w:r>
            <w:r w:rsidR="00601A2E">
              <w:rPr>
                <w:noProof/>
                <w:webHidden/>
              </w:rPr>
              <w:tab/>
            </w:r>
            <w:r w:rsidR="00601A2E">
              <w:rPr>
                <w:noProof/>
                <w:webHidden/>
              </w:rPr>
              <w:fldChar w:fldCharType="begin"/>
            </w:r>
            <w:r w:rsidR="00601A2E">
              <w:rPr>
                <w:noProof/>
                <w:webHidden/>
              </w:rPr>
              <w:instrText xml:space="preserve"> PAGEREF _Toc136604265 \h </w:instrText>
            </w:r>
            <w:r w:rsidR="00601A2E">
              <w:rPr>
                <w:noProof/>
                <w:webHidden/>
              </w:rPr>
            </w:r>
            <w:r w:rsidR="00601A2E">
              <w:rPr>
                <w:noProof/>
                <w:webHidden/>
              </w:rPr>
              <w:fldChar w:fldCharType="separate"/>
            </w:r>
            <w:r w:rsidR="00601A2E">
              <w:rPr>
                <w:noProof/>
                <w:webHidden/>
              </w:rPr>
              <w:t>7</w:t>
            </w:r>
            <w:r w:rsidR="00601A2E">
              <w:rPr>
                <w:noProof/>
                <w:webHidden/>
              </w:rPr>
              <w:fldChar w:fldCharType="end"/>
            </w:r>
          </w:hyperlink>
        </w:p>
        <w:p w14:paraId="42C268C1" w14:textId="4EFD1192" w:rsidR="00601A2E" w:rsidRDefault="00000000">
          <w:pPr>
            <w:pStyle w:val="Kazalovsebine2"/>
            <w:tabs>
              <w:tab w:val="left" w:pos="880"/>
              <w:tab w:val="right" w:leader="dot" w:pos="9350"/>
            </w:tabs>
            <w:rPr>
              <w:rFonts w:cstheme="minorBidi"/>
              <w:noProof/>
              <w:szCs w:val="22"/>
            </w:rPr>
          </w:pPr>
          <w:hyperlink w:anchor="_Toc136604266" w:history="1">
            <w:r w:rsidR="00601A2E" w:rsidRPr="0035248E">
              <w:rPr>
                <w:rStyle w:val="Hiperpovezava"/>
                <w:rFonts w:ascii="Segoe UI Light" w:eastAsia="Times New Roman" w:hAnsi="Segoe UI Light" w:cs="Segoe UI Light"/>
                <w:noProof/>
              </w:rPr>
              <w:t>4.6.</w:t>
            </w:r>
            <w:r w:rsidR="00601A2E">
              <w:rPr>
                <w:rFonts w:cstheme="minorBidi"/>
                <w:noProof/>
                <w:szCs w:val="22"/>
              </w:rPr>
              <w:tab/>
            </w:r>
            <w:r w:rsidR="00601A2E" w:rsidRPr="0035248E">
              <w:rPr>
                <w:rStyle w:val="Hiperpovezava"/>
                <w:rFonts w:ascii="Segoe UI Light" w:eastAsia="Times New Roman" w:hAnsi="Segoe UI Light" w:cs="Segoe UI Light"/>
                <w:noProof/>
              </w:rPr>
              <w:t>Funkcijske tipke na tipkovnici</w:t>
            </w:r>
            <w:r w:rsidR="00601A2E">
              <w:rPr>
                <w:noProof/>
                <w:webHidden/>
              </w:rPr>
              <w:tab/>
            </w:r>
            <w:r w:rsidR="00601A2E">
              <w:rPr>
                <w:noProof/>
                <w:webHidden/>
              </w:rPr>
              <w:fldChar w:fldCharType="begin"/>
            </w:r>
            <w:r w:rsidR="00601A2E">
              <w:rPr>
                <w:noProof/>
                <w:webHidden/>
              </w:rPr>
              <w:instrText xml:space="preserve"> PAGEREF _Toc136604266 \h </w:instrText>
            </w:r>
            <w:r w:rsidR="00601A2E">
              <w:rPr>
                <w:noProof/>
                <w:webHidden/>
              </w:rPr>
            </w:r>
            <w:r w:rsidR="00601A2E">
              <w:rPr>
                <w:noProof/>
                <w:webHidden/>
              </w:rPr>
              <w:fldChar w:fldCharType="separate"/>
            </w:r>
            <w:r w:rsidR="00601A2E">
              <w:rPr>
                <w:noProof/>
                <w:webHidden/>
              </w:rPr>
              <w:t>8</w:t>
            </w:r>
            <w:r w:rsidR="00601A2E">
              <w:rPr>
                <w:noProof/>
                <w:webHidden/>
              </w:rPr>
              <w:fldChar w:fldCharType="end"/>
            </w:r>
          </w:hyperlink>
        </w:p>
        <w:p w14:paraId="37398855" w14:textId="0F88B3BD" w:rsidR="00601A2E" w:rsidRDefault="00000000">
          <w:pPr>
            <w:pStyle w:val="Kazalovsebine2"/>
            <w:tabs>
              <w:tab w:val="left" w:pos="880"/>
              <w:tab w:val="right" w:leader="dot" w:pos="9350"/>
            </w:tabs>
            <w:rPr>
              <w:rFonts w:cstheme="minorBidi"/>
              <w:noProof/>
              <w:szCs w:val="22"/>
            </w:rPr>
          </w:pPr>
          <w:hyperlink w:anchor="_Toc136604267" w:history="1">
            <w:r w:rsidR="00601A2E" w:rsidRPr="0035248E">
              <w:rPr>
                <w:rStyle w:val="Hiperpovezava"/>
                <w:rFonts w:ascii="Segoe UI Light" w:eastAsia="Times New Roman" w:hAnsi="Segoe UI Light" w:cs="Segoe UI Light"/>
                <w:noProof/>
              </w:rPr>
              <w:t>4.7.</w:t>
            </w:r>
            <w:r w:rsidR="00601A2E">
              <w:rPr>
                <w:rFonts w:cstheme="minorBidi"/>
                <w:noProof/>
                <w:szCs w:val="22"/>
              </w:rPr>
              <w:tab/>
            </w:r>
            <w:r w:rsidR="00601A2E" w:rsidRPr="0035248E">
              <w:rPr>
                <w:rStyle w:val="Hiperpovezava"/>
                <w:rFonts w:ascii="Segoe UI Light" w:eastAsia="Times New Roman" w:hAnsi="Segoe UI Light" w:cs="Segoe UI Light"/>
                <w:noProof/>
              </w:rPr>
              <w:t>Ostali izbirni in vnosni ekrani</w:t>
            </w:r>
            <w:r w:rsidR="00601A2E">
              <w:rPr>
                <w:noProof/>
                <w:webHidden/>
              </w:rPr>
              <w:tab/>
            </w:r>
            <w:r w:rsidR="00601A2E">
              <w:rPr>
                <w:noProof/>
                <w:webHidden/>
              </w:rPr>
              <w:fldChar w:fldCharType="begin"/>
            </w:r>
            <w:r w:rsidR="00601A2E">
              <w:rPr>
                <w:noProof/>
                <w:webHidden/>
              </w:rPr>
              <w:instrText xml:space="preserve"> PAGEREF _Toc136604267 \h </w:instrText>
            </w:r>
            <w:r w:rsidR="00601A2E">
              <w:rPr>
                <w:noProof/>
                <w:webHidden/>
              </w:rPr>
            </w:r>
            <w:r w:rsidR="00601A2E">
              <w:rPr>
                <w:noProof/>
                <w:webHidden/>
              </w:rPr>
              <w:fldChar w:fldCharType="separate"/>
            </w:r>
            <w:r w:rsidR="00601A2E">
              <w:rPr>
                <w:noProof/>
                <w:webHidden/>
              </w:rPr>
              <w:t>8</w:t>
            </w:r>
            <w:r w:rsidR="00601A2E">
              <w:rPr>
                <w:noProof/>
                <w:webHidden/>
              </w:rPr>
              <w:fldChar w:fldCharType="end"/>
            </w:r>
          </w:hyperlink>
        </w:p>
        <w:p w14:paraId="35300503" w14:textId="173F4253" w:rsidR="00601A2E" w:rsidRDefault="00000000">
          <w:pPr>
            <w:pStyle w:val="Kazalovsebine2"/>
            <w:tabs>
              <w:tab w:val="left" w:pos="880"/>
              <w:tab w:val="right" w:leader="dot" w:pos="9350"/>
            </w:tabs>
            <w:rPr>
              <w:rFonts w:cstheme="minorBidi"/>
              <w:noProof/>
              <w:szCs w:val="22"/>
            </w:rPr>
          </w:pPr>
          <w:hyperlink w:anchor="_Toc136604268" w:history="1">
            <w:r w:rsidR="00601A2E" w:rsidRPr="0035248E">
              <w:rPr>
                <w:rStyle w:val="Hiperpovezava"/>
                <w:rFonts w:ascii="Segoe UI Light" w:eastAsia="Times New Roman" w:hAnsi="Segoe UI Light" w:cs="Segoe UI Light"/>
                <w:noProof/>
              </w:rPr>
              <w:t>4.8.</w:t>
            </w:r>
            <w:r w:rsidR="00601A2E">
              <w:rPr>
                <w:rFonts w:cstheme="minorBidi"/>
                <w:noProof/>
                <w:szCs w:val="22"/>
              </w:rPr>
              <w:tab/>
            </w:r>
            <w:r w:rsidR="00601A2E" w:rsidRPr="0035248E">
              <w:rPr>
                <w:rStyle w:val="Hiperpovezava"/>
                <w:rFonts w:ascii="Segoe UI Light" w:eastAsia="Times New Roman" w:hAnsi="Segoe UI Light" w:cs="Segoe UI Light"/>
                <w:noProof/>
              </w:rPr>
              <w:t>Transakcije, ki niso zvočno podprte</w:t>
            </w:r>
            <w:r w:rsidR="00601A2E">
              <w:rPr>
                <w:noProof/>
                <w:webHidden/>
              </w:rPr>
              <w:tab/>
            </w:r>
            <w:r w:rsidR="00601A2E">
              <w:rPr>
                <w:noProof/>
                <w:webHidden/>
              </w:rPr>
              <w:fldChar w:fldCharType="begin"/>
            </w:r>
            <w:r w:rsidR="00601A2E">
              <w:rPr>
                <w:noProof/>
                <w:webHidden/>
              </w:rPr>
              <w:instrText xml:space="preserve"> PAGEREF _Toc136604268 \h </w:instrText>
            </w:r>
            <w:r w:rsidR="00601A2E">
              <w:rPr>
                <w:noProof/>
                <w:webHidden/>
              </w:rPr>
            </w:r>
            <w:r w:rsidR="00601A2E">
              <w:rPr>
                <w:noProof/>
                <w:webHidden/>
              </w:rPr>
              <w:fldChar w:fldCharType="separate"/>
            </w:r>
            <w:r w:rsidR="00601A2E">
              <w:rPr>
                <w:noProof/>
                <w:webHidden/>
              </w:rPr>
              <w:t>9</w:t>
            </w:r>
            <w:r w:rsidR="00601A2E">
              <w:rPr>
                <w:noProof/>
                <w:webHidden/>
              </w:rPr>
              <w:fldChar w:fldCharType="end"/>
            </w:r>
          </w:hyperlink>
        </w:p>
        <w:p w14:paraId="08A87DAB" w14:textId="0E3D1FA8" w:rsidR="00491024" w:rsidRPr="00906B84" w:rsidRDefault="009C63C0">
          <w:pPr>
            <w:rPr>
              <w:rFonts w:ascii="Segoe UI Light" w:hAnsi="Segoe UI Light" w:cs="Segoe UI Light"/>
              <w:lang w:val="sl-SI"/>
            </w:rPr>
            <w:sectPr w:rsidR="00491024" w:rsidRPr="00906B84" w:rsidSect="00DE0386">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r w:rsidRPr="00906B84">
            <w:rPr>
              <w:rFonts w:ascii="Segoe UI Light" w:hAnsi="Segoe UI Light" w:cs="Segoe UI Light"/>
              <w:b/>
              <w:bCs/>
              <w:noProof/>
              <w:lang w:val="sl-SI"/>
            </w:rPr>
            <w:fldChar w:fldCharType="end"/>
          </w:r>
        </w:p>
      </w:sdtContent>
    </w:sdt>
    <w:p w14:paraId="14D4963B" w14:textId="5B79642D" w:rsidR="001A67AC" w:rsidRPr="00906B84" w:rsidRDefault="0050373C" w:rsidP="00200E56">
      <w:pPr>
        <w:pStyle w:val="Naslov1"/>
        <w:rPr>
          <w:rFonts w:ascii="Segoe UI Light" w:hAnsi="Segoe UI Light" w:cs="Segoe UI Light"/>
          <w:color w:val="00ABCE"/>
        </w:rPr>
      </w:pPr>
      <w:bookmarkStart w:id="4" w:name="_Toc136604255"/>
      <w:r w:rsidRPr="00906B84">
        <w:rPr>
          <w:rFonts w:ascii="Segoe UI Light" w:hAnsi="Segoe UI Light" w:cs="Segoe UI Light"/>
          <w:color w:val="00ABCE"/>
        </w:rPr>
        <w:lastRenderedPageBreak/>
        <w:t>Uvod</w:t>
      </w:r>
      <w:bookmarkEnd w:id="4"/>
    </w:p>
    <w:p w14:paraId="16C85425" w14:textId="77777777" w:rsidR="00630CE0" w:rsidRPr="00906B84" w:rsidRDefault="00630CE0" w:rsidP="00200E56">
      <w:pPr>
        <w:rPr>
          <w:rFonts w:ascii="Segoe UI Light" w:hAnsi="Segoe UI Light" w:cs="Segoe UI Light"/>
          <w:lang w:val="sl-SI"/>
        </w:rPr>
      </w:pPr>
    </w:p>
    <w:p w14:paraId="08B4AC65" w14:textId="321C16D7" w:rsidR="00DF2A11" w:rsidRPr="00906B84" w:rsidRDefault="00DF2A11" w:rsidP="00200E56">
      <w:pPr>
        <w:rPr>
          <w:rFonts w:ascii="Segoe UI Light" w:hAnsi="Segoe UI Light" w:cs="Segoe UI Light"/>
          <w:lang w:val="sl-SI"/>
        </w:rPr>
      </w:pPr>
      <w:r w:rsidRPr="00906B84">
        <w:rPr>
          <w:rFonts w:ascii="Segoe UI Light" w:hAnsi="Segoe UI Light" w:cs="Segoe UI Light"/>
          <w:lang w:val="sl-SI"/>
        </w:rPr>
        <w:t xml:space="preserve">AFA rešitev za </w:t>
      </w:r>
      <w:r w:rsidR="00346795" w:rsidRPr="00906B84">
        <w:rPr>
          <w:rFonts w:ascii="Segoe UI Light" w:hAnsi="Segoe UI Light" w:cs="Segoe UI Light"/>
          <w:lang w:val="sl-SI"/>
        </w:rPr>
        <w:t xml:space="preserve">slepe in slabovidne je </w:t>
      </w:r>
      <w:r w:rsidR="00906B84">
        <w:rPr>
          <w:rFonts w:ascii="Segoe UI Light" w:hAnsi="Segoe UI Light" w:cs="Segoe UI Light"/>
          <w:lang w:val="sl-SI"/>
        </w:rPr>
        <w:t>za</w:t>
      </w:r>
      <w:r w:rsidR="00346795" w:rsidRPr="00906B84">
        <w:rPr>
          <w:rFonts w:ascii="Segoe UI Light" w:hAnsi="Segoe UI Light" w:cs="Segoe UI Light"/>
          <w:lang w:val="sl-SI"/>
        </w:rPr>
        <w:t>snovana na normalnem delovanju bankomata. Torej večina funkcionalnosti ostaja enakih, z nekaj izjemami.</w:t>
      </w:r>
      <w:r w:rsidR="00541D15" w:rsidRPr="00906B84">
        <w:rPr>
          <w:rFonts w:ascii="Segoe UI Light" w:hAnsi="Segoe UI Light" w:cs="Segoe UI Light"/>
          <w:lang w:val="sl-SI"/>
        </w:rPr>
        <w:t xml:space="preserve"> Podprt je TTS engine, ki uporabniku prebere </w:t>
      </w:r>
      <w:r w:rsidR="00B940C0" w:rsidRPr="00906B84">
        <w:rPr>
          <w:rFonts w:ascii="Segoe UI Light" w:hAnsi="Segoe UI Light" w:cs="Segoe UI Light"/>
          <w:lang w:val="sl-SI"/>
        </w:rPr>
        <w:t xml:space="preserve">določen tekst glede na </w:t>
      </w:r>
      <w:r w:rsidR="00541D15" w:rsidRPr="00906B84">
        <w:rPr>
          <w:rFonts w:ascii="Segoe UI Light" w:hAnsi="Segoe UI Light" w:cs="Segoe UI Light"/>
          <w:lang w:val="sl-SI"/>
        </w:rPr>
        <w:t xml:space="preserve">vsebino ekrana. </w:t>
      </w:r>
      <w:r w:rsidR="00766AA5" w:rsidRPr="00906B84">
        <w:rPr>
          <w:rFonts w:ascii="Segoe UI Light" w:hAnsi="Segoe UI Light" w:cs="Segoe UI Light"/>
          <w:lang w:val="sl-SI"/>
        </w:rPr>
        <w:t>Za govorno vodenje je podprt eBralec z glasom Renato.</w:t>
      </w:r>
    </w:p>
    <w:p w14:paraId="676FB8E6" w14:textId="44154950" w:rsidR="0050373C" w:rsidRPr="00906B84" w:rsidRDefault="0050373C" w:rsidP="00200E56">
      <w:pPr>
        <w:rPr>
          <w:rFonts w:ascii="Segoe UI Light" w:hAnsi="Segoe UI Light" w:cs="Segoe UI Light"/>
          <w:lang w:val="sl-SI"/>
        </w:rPr>
      </w:pPr>
    </w:p>
    <w:p w14:paraId="3834E752" w14:textId="57A1231D" w:rsidR="00630CE0" w:rsidRPr="00906B84" w:rsidRDefault="00582859" w:rsidP="00630CE0">
      <w:pPr>
        <w:pStyle w:val="Naslov1"/>
        <w:rPr>
          <w:rFonts w:ascii="Segoe UI Light" w:hAnsi="Segoe UI Light" w:cs="Segoe UI Light"/>
          <w:color w:val="00ABCE"/>
        </w:rPr>
      </w:pPr>
      <w:bookmarkStart w:id="5" w:name="_Toc136604256"/>
      <w:r w:rsidRPr="00906B84">
        <w:rPr>
          <w:rFonts w:ascii="Segoe UI Light" w:hAnsi="Segoe UI Light" w:cs="Segoe UI Light"/>
          <w:color w:val="00ABCE"/>
        </w:rPr>
        <w:t>Podprte transakcije</w:t>
      </w:r>
      <w:bookmarkEnd w:id="5"/>
    </w:p>
    <w:p w14:paraId="37528205" w14:textId="77777777" w:rsidR="00582859" w:rsidRPr="00906B84" w:rsidRDefault="00582859" w:rsidP="008D6728">
      <w:pPr>
        <w:rPr>
          <w:rFonts w:ascii="Segoe UI Light" w:hAnsi="Segoe UI Light" w:cs="Segoe UI Light"/>
          <w:lang w:val="sl-SI"/>
        </w:rPr>
      </w:pPr>
    </w:p>
    <w:p w14:paraId="2085B417" w14:textId="2E9F7B86" w:rsidR="008D6728" w:rsidRPr="00906B84" w:rsidRDefault="009F5F54" w:rsidP="008D6728">
      <w:pPr>
        <w:rPr>
          <w:rFonts w:ascii="Segoe UI Light" w:hAnsi="Segoe UI Light" w:cs="Segoe UI Light"/>
          <w:lang w:val="sl-SI"/>
        </w:rPr>
      </w:pPr>
      <w:r w:rsidRPr="00906B84">
        <w:rPr>
          <w:rFonts w:ascii="Segoe UI Light" w:hAnsi="Segoe UI Light" w:cs="Segoe UI Light"/>
          <w:lang w:val="sl-SI"/>
        </w:rPr>
        <w:t>Z govornim vodenjem sta podprti transakciji:</w:t>
      </w:r>
    </w:p>
    <w:p w14:paraId="3109E422" w14:textId="62C5EC64" w:rsidR="009F5F54" w:rsidRPr="00906B84" w:rsidRDefault="009F5F54">
      <w:pPr>
        <w:pStyle w:val="Odstavekseznama"/>
        <w:numPr>
          <w:ilvl w:val="0"/>
          <w:numId w:val="6"/>
        </w:numPr>
        <w:rPr>
          <w:rFonts w:ascii="Segoe UI Light" w:hAnsi="Segoe UI Light" w:cs="Segoe UI Light"/>
          <w:lang w:val="sl-SI"/>
        </w:rPr>
      </w:pPr>
      <w:r w:rsidRPr="00906B84">
        <w:rPr>
          <w:rFonts w:ascii="Segoe UI Light" w:hAnsi="Segoe UI Light" w:cs="Segoe UI Light"/>
          <w:lang w:val="sl-SI"/>
        </w:rPr>
        <w:t>Dvig gotovine</w:t>
      </w:r>
    </w:p>
    <w:p w14:paraId="5E0A910B" w14:textId="6A6F2AB8" w:rsidR="009F5F54" w:rsidRPr="00906B84" w:rsidRDefault="009F5F54">
      <w:pPr>
        <w:pStyle w:val="Odstavekseznama"/>
        <w:numPr>
          <w:ilvl w:val="0"/>
          <w:numId w:val="6"/>
        </w:numPr>
        <w:rPr>
          <w:rFonts w:ascii="Segoe UI Light" w:hAnsi="Segoe UI Light" w:cs="Segoe UI Light"/>
          <w:lang w:val="sl-SI"/>
        </w:rPr>
      </w:pPr>
      <w:r w:rsidRPr="00906B84">
        <w:rPr>
          <w:rFonts w:ascii="Segoe UI Light" w:hAnsi="Segoe UI Light" w:cs="Segoe UI Light"/>
          <w:lang w:val="sl-SI"/>
        </w:rPr>
        <w:t>Informacija o stanju</w:t>
      </w:r>
    </w:p>
    <w:p w14:paraId="22400C23" w14:textId="7B0ADCD6" w:rsidR="00377659" w:rsidRPr="00906B84" w:rsidRDefault="00377659" w:rsidP="00906C22">
      <w:pPr>
        <w:rPr>
          <w:rFonts w:ascii="Segoe UI Light" w:hAnsi="Segoe UI Light" w:cs="Segoe UI Light"/>
          <w:lang w:val="sl-SI"/>
        </w:rPr>
      </w:pPr>
    </w:p>
    <w:p w14:paraId="169B559A" w14:textId="402BAE06" w:rsidR="008D0BBB" w:rsidRPr="00906B84" w:rsidRDefault="008D0BBB" w:rsidP="00435EE6">
      <w:pPr>
        <w:pStyle w:val="Naslov1"/>
        <w:rPr>
          <w:rFonts w:ascii="Segoe UI Light" w:hAnsi="Segoe UI Light" w:cs="Segoe UI Light"/>
          <w:color w:val="00ABCE"/>
        </w:rPr>
      </w:pPr>
      <w:bookmarkStart w:id="6" w:name="_Toc136604257"/>
      <w:r w:rsidRPr="00906B84">
        <w:rPr>
          <w:rFonts w:ascii="Segoe UI Light" w:hAnsi="Segoe UI Light" w:cs="Segoe UI Light"/>
          <w:color w:val="00ABCE"/>
        </w:rPr>
        <w:t>Zvočno vodenje</w:t>
      </w:r>
      <w:bookmarkEnd w:id="6"/>
    </w:p>
    <w:p w14:paraId="2F732048" w14:textId="77777777" w:rsidR="00A31903" w:rsidRPr="00906B84" w:rsidRDefault="00A31903" w:rsidP="008D0BBB">
      <w:pPr>
        <w:rPr>
          <w:rFonts w:ascii="Segoe UI Light" w:hAnsi="Segoe UI Light" w:cs="Segoe UI Light"/>
          <w:lang w:val="sl-SI"/>
        </w:rPr>
      </w:pPr>
    </w:p>
    <w:p w14:paraId="2C7A8B11" w14:textId="07F8EF5E" w:rsidR="0085458A" w:rsidRPr="00906B84" w:rsidRDefault="00FA7CCB" w:rsidP="0085458A">
      <w:pPr>
        <w:shd w:val="clear" w:color="auto" w:fill="FFFFFF"/>
        <w:rPr>
          <w:rFonts w:ascii="Segoe UI Light" w:hAnsi="Segoe UI Light" w:cs="Segoe UI Light"/>
          <w:lang w:val="sl-SI"/>
        </w:rPr>
      </w:pPr>
      <w:r w:rsidRPr="00906B84">
        <w:rPr>
          <w:rFonts w:ascii="Segoe UI Light" w:hAnsi="Segoe UI Light" w:cs="Segoe UI Light"/>
          <w:lang w:val="sl-SI"/>
        </w:rPr>
        <w:t xml:space="preserve">Zvočno vodenje se vklopi </w:t>
      </w:r>
      <w:r w:rsidR="006F120C" w:rsidRPr="00906B84">
        <w:rPr>
          <w:rFonts w:ascii="Segoe UI Light" w:hAnsi="Segoe UI Light" w:cs="Segoe UI Light"/>
        </w:rPr>
        <w:t>s</w:t>
      </w:r>
      <w:r w:rsidRPr="00906B84">
        <w:rPr>
          <w:rFonts w:ascii="Segoe UI Light" w:hAnsi="Segoe UI Light" w:cs="Segoe UI Light"/>
          <w:lang w:val="sl-SI"/>
        </w:rPr>
        <w:t xml:space="preserve"> priključitvijo slušalk</w:t>
      </w:r>
      <w:r w:rsidR="00322773" w:rsidRPr="00906B84">
        <w:rPr>
          <w:rFonts w:ascii="Segoe UI Light" w:hAnsi="Segoe UI Light" w:cs="Segoe UI Light"/>
          <w:lang w:val="sl-SI"/>
        </w:rPr>
        <w:t xml:space="preserve"> v vhod za slušalke (3,5</w:t>
      </w:r>
      <w:r w:rsidR="00906B84">
        <w:rPr>
          <w:rFonts w:ascii="Segoe UI Light" w:hAnsi="Segoe UI Light" w:cs="Segoe UI Light"/>
          <w:lang w:val="sl-SI"/>
        </w:rPr>
        <w:t xml:space="preserve"> </w:t>
      </w:r>
      <w:r w:rsidR="00322773" w:rsidRPr="00906B84">
        <w:rPr>
          <w:rFonts w:ascii="Segoe UI Light" w:hAnsi="Segoe UI Light" w:cs="Segoe UI Light"/>
          <w:lang w:val="sl-SI"/>
        </w:rPr>
        <w:t>mm stereo vhod)</w:t>
      </w:r>
      <w:r w:rsidRPr="00906B84">
        <w:rPr>
          <w:rFonts w:ascii="Segoe UI Light" w:hAnsi="Segoe UI Light" w:cs="Segoe UI Light"/>
          <w:lang w:val="sl-SI"/>
        </w:rPr>
        <w:t>.</w:t>
      </w:r>
      <w:r w:rsidRPr="00906B84">
        <w:rPr>
          <w:rStyle w:val="contentpasted0"/>
          <w:rFonts w:ascii="Segoe UI Light" w:hAnsi="Segoe UI Light" w:cs="Segoe UI Light"/>
          <w:color w:val="000000"/>
        </w:rPr>
        <w:t xml:space="preserve"> </w:t>
      </w:r>
      <w:r w:rsidR="004F2966" w:rsidRPr="00906B84">
        <w:rPr>
          <w:rStyle w:val="contentpasted0"/>
          <w:rFonts w:ascii="Segoe UI Light" w:hAnsi="Segoe UI Light" w:cs="Segoe UI Light"/>
          <w:color w:val="000000"/>
          <w:lang w:val="sl-SI"/>
        </w:rPr>
        <w:t>Vhod za slušalke se nahaja</w:t>
      </w:r>
      <w:r w:rsidR="00B77E62" w:rsidRPr="00906B84">
        <w:rPr>
          <w:rStyle w:val="contentpasted0"/>
          <w:rFonts w:ascii="Segoe UI Light" w:hAnsi="Segoe UI Light" w:cs="Segoe UI Light"/>
          <w:color w:val="000000"/>
          <w:lang w:val="sl-SI"/>
        </w:rPr>
        <w:t xml:space="preserve"> </w:t>
      </w:r>
      <w:r w:rsidR="003D5FC2" w:rsidRPr="00906B84">
        <w:rPr>
          <w:rStyle w:val="contentpasted0"/>
          <w:rFonts w:ascii="Segoe UI Light" w:hAnsi="Segoe UI Light" w:cs="Segoe UI Light"/>
          <w:color w:val="000000"/>
          <w:lang w:val="sl-SI"/>
        </w:rPr>
        <w:t xml:space="preserve">pod čitalcem kartice, </w:t>
      </w:r>
      <w:r w:rsidR="00AB0D3A" w:rsidRPr="00906B84">
        <w:rPr>
          <w:rStyle w:val="contentpasted0"/>
          <w:rFonts w:ascii="Segoe UI Light" w:hAnsi="Segoe UI Light" w:cs="Segoe UI Light"/>
          <w:color w:val="000000"/>
          <w:lang w:val="sl-SI"/>
        </w:rPr>
        <w:t xml:space="preserve">običajno desno v bližini reže za </w:t>
      </w:r>
      <w:r w:rsidR="00B04B98" w:rsidRPr="00906B84">
        <w:rPr>
          <w:rStyle w:val="contentpasted0"/>
          <w:rFonts w:ascii="Segoe UI Light" w:hAnsi="Segoe UI Light" w:cs="Segoe UI Light"/>
          <w:color w:val="000000"/>
          <w:lang w:val="sl-SI"/>
        </w:rPr>
        <w:t xml:space="preserve">izdajo bankovcev. </w:t>
      </w:r>
      <w:r w:rsidR="00444CD4" w:rsidRPr="00906B84">
        <w:rPr>
          <w:rFonts w:ascii="Segoe UI Light" w:hAnsi="Segoe UI Light" w:cs="Segoe UI Light"/>
          <w:lang w:val="sl-SI"/>
        </w:rPr>
        <w:t>Hitrost branja</w:t>
      </w:r>
      <w:r w:rsidR="0068547D" w:rsidRPr="00906B84">
        <w:rPr>
          <w:rFonts w:ascii="Segoe UI Light" w:hAnsi="Segoe UI Light" w:cs="Segoe UI Light"/>
          <w:lang w:val="sl-SI"/>
        </w:rPr>
        <w:t xml:space="preserve"> je nastavljena na 100</w:t>
      </w:r>
      <w:r w:rsidR="00906B84">
        <w:rPr>
          <w:rFonts w:ascii="Segoe UI Light" w:hAnsi="Segoe UI Light" w:cs="Segoe UI Light"/>
          <w:lang w:val="sl-SI"/>
        </w:rPr>
        <w:t xml:space="preserve"> </w:t>
      </w:r>
      <w:r w:rsidR="0068547D" w:rsidRPr="00906B84">
        <w:rPr>
          <w:rFonts w:ascii="Segoe UI Light" w:hAnsi="Segoe UI Light" w:cs="Segoe UI Light"/>
          <w:lang w:val="sl-SI"/>
        </w:rPr>
        <w:t>%</w:t>
      </w:r>
      <w:r w:rsidR="00652AFE" w:rsidRPr="00906B84">
        <w:rPr>
          <w:rFonts w:ascii="Segoe UI Light" w:hAnsi="Segoe UI Light" w:cs="Segoe UI Light"/>
          <w:lang w:val="sl-SI"/>
        </w:rPr>
        <w:t xml:space="preserve">, glasnost privzeto na </w:t>
      </w:r>
      <w:r w:rsidR="00AF3AF9" w:rsidRPr="00906B84">
        <w:rPr>
          <w:rFonts w:ascii="Segoe UI Light" w:hAnsi="Segoe UI Light" w:cs="Segoe UI Light"/>
          <w:lang w:val="sl-SI"/>
        </w:rPr>
        <w:t>5</w:t>
      </w:r>
      <w:r w:rsidR="00652AFE" w:rsidRPr="00906B84">
        <w:rPr>
          <w:rFonts w:ascii="Segoe UI Light" w:hAnsi="Segoe UI Light" w:cs="Segoe UI Light"/>
          <w:lang w:val="sl-SI"/>
        </w:rPr>
        <w:t>0</w:t>
      </w:r>
      <w:r w:rsidR="00906B84">
        <w:rPr>
          <w:rFonts w:ascii="Segoe UI Light" w:hAnsi="Segoe UI Light" w:cs="Segoe UI Light"/>
          <w:lang w:val="sl-SI"/>
        </w:rPr>
        <w:t xml:space="preserve"> </w:t>
      </w:r>
      <w:r w:rsidR="00652AFE" w:rsidRPr="00906B84">
        <w:rPr>
          <w:rFonts w:ascii="Segoe UI Light" w:hAnsi="Segoe UI Light" w:cs="Segoe UI Light"/>
          <w:lang w:val="sl-SI"/>
        </w:rPr>
        <w:t xml:space="preserve">% in je nastavljiva s tipko ob vhodu za slušalke, v korakih po </w:t>
      </w:r>
      <w:r w:rsidR="009C40CD" w:rsidRPr="00906B84">
        <w:rPr>
          <w:rFonts w:ascii="Segoe UI Light" w:hAnsi="Segoe UI Light" w:cs="Segoe UI Light"/>
          <w:lang w:val="sl-SI"/>
        </w:rPr>
        <w:t>1</w:t>
      </w:r>
      <w:r w:rsidR="00652AFE" w:rsidRPr="00906B84">
        <w:rPr>
          <w:rFonts w:ascii="Segoe UI Light" w:hAnsi="Segoe UI Light" w:cs="Segoe UI Light"/>
          <w:lang w:val="sl-SI"/>
        </w:rPr>
        <w:t>0</w:t>
      </w:r>
      <w:r w:rsidR="00906B84">
        <w:rPr>
          <w:rFonts w:ascii="Segoe UI Light" w:hAnsi="Segoe UI Light" w:cs="Segoe UI Light"/>
          <w:lang w:val="sl-SI"/>
        </w:rPr>
        <w:t xml:space="preserve"> </w:t>
      </w:r>
      <w:r w:rsidR="00652AFE" w:rsidRPr="00906B84">
        <w:rPr>
          <w:rFonts w:ascii="Segoe UI Light" w:hAnsi="Segoe UI Light" w:cs="Segoe UI Light"/>
          <w:lang w:val="sl-SI"/>
        </w:rPr>
        <w:t>%</w:t>
      </w:r>
      <w:r w:rsidR="00F55C1D" w:rsidRPr="00906B84">
        <w:rPr>
          <w:rFonts w:ascii="Segoe UI Light" w:hAnsi="Segoe UI Light" w:cs="Segoe UI Light"/>
          <w:lang w:val="sl-SI"/>
        </w:rPr>
        <w:t>.</w:t>
      </w:r>
      <w:r w:rsidR="004C336A" w:rsidRPr="00906B84">
        <w:rPr>
          <w:rFonts w:ascii="Segoe UI Light" w:hAnsi="Segoe UI Light" w:cs="Segoe UI Light"/>
          <w:lang w:val="sl-SI"/>
        </w:rPr>
        <w:t xml:space="preserve"> </w:t>
      </w:r>
      <w:r w:rsidR="00205F35" w:rsidRPr="00906B84">
        <w:rPr>
          <w:rFonts w:ascii="Segoe UI Light" w:hAnsi="Segoe UI Light" w:cs="Segoe UI Light"/>
          <w:lang w:val="sl-SI"/>
        </w:rPr>
        <w:t xml:space="preserve">Modul </w:t>
      </w:r>
      <w:r w:rsidR="00E864FE" w:rsidRPr="00906B84">
        <w:rPr>
          <w:rFonts w:ascii="Segoe UI Light" w:hAnsi="Segoe UI Light" w:cs="Segoe UI Light"/>
          <w:lang w:val="sl-SI"/>
        </w:rPr>
        <w:t xml:space="preserve">za priklop slušalk je označen </w:t>
      </w:r>
      <w:r w:rsidR="00C86617" w:rsidRPr="00906B84">
        <w:rPr>
          <w:rFonts w:ascii="Segoe UI Light" w:hAnsi="Segoe UI Light" w:cs="Segoe UI Light"/>
          <w:lang w:val="sl-SI"/>
        </w:rPr>
        <w:t>z izbočenim znakom za slušalko (levo) in glasnost (desno) kot je prikazano na sliki</w:t>
      </w:r>
      <w:r w:rsidR="00205F35" w:rsidRPr="00906B84">
        <w:rPr>
          <w:rFonts w:ascii="Segoe UI Light" w:hAnsi="Segoe UI Light" w:cs="Segoe UI Light"/>
          <w:lang w:val="sl-SI"/>
        </w:rPr>
        <w:t xml:space="preserve"> 1</w:t>
      </w:r>
      <w:r w:rsidR="00C86617" w:rsidRPr="00906B84">
        <w:rPr>
          <w:rFonts w:ascii="Segoe UI Light" w:hAnsi="Segoe UI Light" w:cs="Segoe UI Light"/>
          <w:lang w:val="sl-SI"/>
        </w:rPr>
        <w:t>.</w:t>
      </w:r>
    </w:p>
    <w:p w14:paraId="60C3AF85" w14:textId="77777777" w:rsidR="005D166A" w:rsidRPr="00906B84" w:rsidRDefault="005D166A" w:rsidP="0085458A">
      <w:pPr>
        <w:shd w:val="clear" w:color="auto" w:fill="FFFFFF"/>
        <w:rPr>
          <w:rFonts w:ascii="Segoe UI Light" w:hAnsi="Segoe UI Light" w:cs="Segoe UI Light"/>
          <w:lang w:val="sl-SI"/>
        </w:rPr>
      </w:pPr>
    </w:p>
    <w:p w14:paraId="54A5E0F1" w14:textId="758548AD" w:rsidR="00DF6553" w:rsidRPr="00906B84" w:rsidRDefault="00872879" w:rsidP="000168E3">
      <w:pPr>
        <w:shd w:val="clear" w:color="auto" w:fill="FFFFFF"/>
        <w:jc w:val="center"/>
        <w:rPr>
          <w:rFonts w:ascii="Segoe UI Light" w:hAnsi="Segoe UI Light" w:cs="Segoe UI Light"/>
          <w:lang w:val="sl-SI"/>
        </w:rPr>
      </w:pPr>
      <w:r w:rsidRPr="00906B84">
        <w:rPr>
          <w:rFonts w:ascii="Segoe UI Light" w:hAnsi="Segoe UI Light" w:cs="Segoe UI Light"/>
          <w:noProof/>
          <w:lang w:val="sl-SI"/>
        </w:rPr>
        <w:drawing>
          <wp:inline distT="0" distB="0" distL="0" distR="0" wp14:anchorId="15421CB2" wp14:editId="005A1F20">
            <wp:extent cx="2763246" cy="949983"/>
            <wp:effectExtent l="0" t="0" r="0" b="2540"/>
            <wp:docPr id="7" name="Picture 7" descr="A picture containing circle, loudspea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ircle, loudspeaker&#10;&#10;Description automatically generated"/>
                    <pic:cNvPicPr/>
                  </pic:nvPicPr>
                  <pic:blipFill rotWithShape="1">
                    <a:blip r:embed="rId15" cstate="print">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rcRect t="2665"/>
                    <a:stretch/>
                  </pic:blipFill>
                  <pic:spPr bwMode="auto">
                    <a:xfrm>
                      <a:off x="0" y="0"/>
                      <a:ext cx="2847934" cy="979098"/>
                    </a:xfrm>
                    <a:prstGeom prst="rect">
                      <a:avLst/>
                    </a:prstGeom>
                    <a:ln>
                      <a:noFill/>
                    </a:ln>
                    <a:extLst>
                      <a:ext uri="{53640926-AAD7-44D8-BBD7-CCE9431645EC}">
                        <a14:shadowObscured xmlns:a14="http://schemas.microsoft.com/office/drawing/2010/main"/>
                      </a:ext>
                    </a:extLst>
                  </pic:spPr>
                </pic:pic>
              </a:graphicData>
            </a:graphic>
          </wp:inline>
        </w:drawing>
      </w:r>
    </w:p>
    <w:p w14:paraId="6F7A25AD" w14:textId="07D3C7D0" w:rsidR="00DF6553" w:rsidRPr="00906B84" w:rsidRDefault="00DF6553" w:rsidP="00DF6553">
      <w:pPr>
        <w:shd w:val="clear" w:color="auto" w:fill="FFFFFF"/>
        <w:jc w:val="center"/>
        <w:rPr>
          <w:rFonts w:ascii="Segoe UI Light" w:hAnsi="Segoe UI Light" w:cs="Segoe UI Light"/>
          <w:b/>
          <w:bCs/>
          <w:smallCaps/>
          <w:color w:val="595959" w:themeColor="text1" w:themeTint="A6"/>
          <w:sz w:val="18"/>
          <w:szCs w:val="18"/>
        </w:rPr>
      </w:pPr>
      <w:r w:rsidRPr="00906B84">
        <w:rPr>
          <w:rFonts w:ascii="Segoe UI Light" w:hAnsi="Segoe UI Light" w:cs="Segoe UI Light"/>
          <w:b/>
          <w:bCs/>
          <w:smallCaps/>
          <w:color w:val="595959" w:themeColor="text1" w:themeTint="A6"/>
          <w:sz w:val="18"/>
          <w:szCs w:val="18"/>
        </w:rPr>
        <w:t>Slika 1: Vhod za slu</w:t>
      </w:r>
      <w:r w:rsidR="00A13DAE" w:rsidRPr="00906B84">
        <w:rPr>
          <w:rFonts w:ascii="Segoe UI Light" w:hAnsi="Segoe UI Light" w:cs="Segoe UI Light"/>
          <w:b/>
          <w:bCs/>
          <w:smallCaps/>
          <w:color w:val="595959" w:themeColor="text1" w:themeTint="A6"/>
          <w:sz w:val="18"/>
          <w:szCs w:val="18"/>
          <w:lang w:val="sl-SI"/>
        </w:rPr>
        <w:t>š</w:t>
      </w:r>
      <w:r w:rsidRPr="00906B84">
        <w:rPr>
          <w:rFonts w:ascii="Segoe UI Light" w:hAnsi="Segoe UI Light" w:cs="Segoe UI Light"/>
          <w:b/>
          <w:bCs/>
          <w:smallCaps/>
          <w:color w:val="595959" w:themeColor="text1" w:themeTint="A6"/>
          <w:sz w:val="18"/>
          <w:szCs w:val="18"/>
        </w:rPr>
        <w:t>alke</w:t>
      </w:r>
    </w:p>
    <w:p w14:paraId="344C3159" w14:textId="752F46D3" w:rsidR="00102DC1" w:rsidRPr="00906B84" w:rsidRDefault="006D7901" w:rsidP="00CC1558">
      <w:pPr>
        <w:shd w:val="clear" w:color="auto" w:fill="FFFFFF"/>
        <w:rPr>
          <w:rFonts w:ascii="Segoe UI Light" w:hAnsi="Segoe UI Light" w:cs="Segoe UI Light"/>
          <w:lang w:val="sl-SI"/>
        </w:rPr>
      </w:pPr>
      <w:r w:rsidRPr="00906B84">
        <w:rPr>
          <w:rFonts w:ascii="Segoe UI Light" w:hAnsi="Segoe UI Light" w:cs="Segoe UI Light"/>
          <w:lang w:val="sl-SI"/>
        </w:rPr>
        <w:lastRenderedPageBreak/>
        <w:t xml:space="preserve">Vsako zvočno navodilo se ponovi </w:t>
      </w:r>
      <w:r w:rsidR="00AF3AF9" w:rsidRPr="00906B84">
        <w:rPr>
          <w:rFonts w:ascii="Segoe UI Light" w:hAnsi="Segoe UI Light" w:cs="Segoe UI Light"/>
          <w:lang w:val="sl-SI"/>
        </w:rPr>
        <w:t>2</w:t>
      </w:r>
      <w:r w:rsidR="00FC5DFC" w:rsidRPr="00906B84">
        <w:rPr>
          <w:rFonts w:ascii="Segoe UI Light" w:hAnsi="Segoe UI Light" w:cs="Segoe UI Light"/>
          <w:lang w:val="sl-SI"/>
        </w:rPr>
        <w:t>-</w:t>
      </w:r>
      <w:r w:rsidRPr="00906B84">
        <w:rPr>
          <w:rFonts w:ascii="Segoe UI Light" w:hAnsi="Segoe UI Light" w:cs="Segoe UI Light"/>
          <w:lang w:val="sl-SI"/>
        </w:rPr>
        <w:t xml:space="preserve">krat, potem bankomat čaka na izbiro </w:t>
      </w:r>
      <w:r w:rsidR="00F318F0" w:rsidRPr="00906B84">
        <w:rPr>
          <w:rFonts w:ascii="Segoe UI Light" w:hAnsi="Segoe UI Light" w:cs="Segoe UI Light"/>
          <w:lang w:val="sl-SI"/>
        </w:rPr>
        <w:t>uporabnika</w:t>
      </w:r>
      <w:r w:rsidRPr="00906B84">
        <w:rPr>
          <w:rFonts w:ascii="Segoe UI Light" w:hAnsi="Segoe UI Light" w:cs="Segoe UI Light"/>
          <w:lang w:val="sl-SI"/>
        </w:rPr>
        <w:t>. Sprožitev ponovnega branja zvočnega navodila</w:t>
      </w:r>
      <w:r w:rsidR="00B40D3F" w:rsidRPr="00906B84">
        <w:rPr>
          <w:rFonts w:ascii="Segoe UI Light" w:hAnsi="Segoe UI Light" w:cs="Segoe UI Light"/>
          <w:lang w:val="sl-SI"/>
        </w:rPr>
        <w:t xml:space="preserve"> v tekoči transakciji</w:t>
      </w:r>
      <w:r w:rsidRPr="00906B84">
        <w:rPr>
          <w:rFonts w:ascii="Segoe UI Light" w:hAnsi="Segoe UI Light" w:cs="Segoe UI Light"/>
          <w:lang w:val="sl-SI"/>
        </w:rPr>
        <w:t xml:space="preserve"> ni mogoča</w:t>
      </w:r>
      <w:r w:rsidR="00B40D3F" w:rsidRPr="00906B84">
        <w:rPr>
          <w:rFonts w:ascii="Segoe UI Light" w:hAnsi="Segoe UI Light" w:cs="Segoe UI Light"/>
          <w:lang w:val="sl-SI"/>
        </w:rPr>
        <w:t>. Z</w:t>
      </w:r>
      <w:r w:rsidR="00102DC1" w:rsidRPr="00906B84">
        <w:rPr>
          <w:rFonts w:ascii="Segoe UI Light" w:hAnsi="Segoe UI Light" w:cs="Segoe UI Light"/>
          <w:lang w:val="sl-SI"/>
        </w:rPr>
        <w:t>a ponov</w:t>
      </w:r>
      <w:r w:rsidR="00B337E3" w:rsidRPr="00906B84">
        <w:rPr>
          <w:rFonts w:ascii="Segoe UI Light" w:hAnsi="Segoe UI Light" w:cs="Segoe UI Light"/>
          <w:lang w:val="sl-SI"/>
        </w:rPr>
        <w:t xml:space="preserve">itev </w:t>
      </w:r>
      <w:r w:rsidR="00140F5E" w:rsidRPr="00906B84">
        <w:rPr>
          <w:rFonts w:ascii="Segoe UI Light" w:hAnsi="Segoe UI Light" w:cs="Segoe UI Light"/>
          <w:lang w:val="sl-SI"/>
        </w:rPr>
        <w:t>zvočnih</w:t>
      </w:r>
      <w:r w:rsidR="007872DD" w:rsidRPr="00906B84">
        <w:rPr>
          <w:rFonts w:ascii="Segoe UI Light" w:hAnsi="Segoe UI Light" w:cs="Segoe UI Light"/>
          <w:lang w:val="sl-SI"/>
        </w:rPr>
        <w:t xml:space="preserve"> </w:t>
      </w:r>
      <w:r w:rsidR="00102DC1" w:rsidRPr="00906B84">
        <w:rPr>
          <w:rFonts w:ascii="Segoe UI Light" w:hAnsi="Segoe UI Light" w:cs="Segoe UI Light"/>
          <w:lang w:val="sl-SI"/>
        </w:rPr>
        <w:t>navodil je</w:t>
      </w:r>
      <w:r w:rsidR="00E76988" w:rsidRPr="00906B84">
        <w:rPr>
          <w:rFonts w:ascii="Segoe UI Light" w:hAnsi="Segoe UI Light" w:cs="Segoe UI Light"/>
          <w:lang w:val="sl-SI"/>
        </w:rPr>
        <w:t xml:space="preserve"> potrebno odstraniti slušalke in jih </w:t>
      </w:r>
      <w:r w:rsidR="007872DD" w:rsidRPr="00906B84">
        <w:rPr>
          <w:rFonts w:ascii="Segoe UI Light" w:hAnsi="Segoe UI Light" w:cs="Segoe UI Light"/>
          <w:lang w:val="sl-SI"/>
        </w:rPr>
        <w:t>ponovno</w:t>
      </w:r>
      <w:r w:rsidR="00E76988" w:rsidRPr="00906B84">
        <w:rPr>
          <w:rFonts w:ascii="Segoe UI Light" w:hAnsi="Segoe UI Light" w:cs="Segoe UI Light"/>
          <w:lang w:val="sl-SI"/>
        </w:rPr>
        <w:t xml:space="preserve"> priklopiti ter </w:t>
      </w:r>
      <w:r w:rsidR="00102DC1" w:rsidRPr="00906B84">
        <w:rPr>
          <w:rFonts w:ascii="Segoe UI Light" w:hAnsi="Segoe UI Light" w:cs="Segoe UI Light"/>
          <w:lang w:val="sl-SI"/>
        </w:rPr>
        <w:t>transakcijo pričeti od začetka.</w:t>
      </w:r>
      <w:r w:rsidR="00BF1836" w:rsidRPr="00906B84">
        <w:rPr>
          <w:rFonts w:ascii="Segoe UI Light" w:hAnsi="Segoe UI Light" w:cs="Segoe UI Light"/>
          <w:lang w:val="sl-SI"/>
        </w:rPr>
        <w:t xml:space="preserve"> Prav tako je potrebno v primeru </w:t>
      </w:r>
      <w:r w:rsidR="00461E4D" w:rsidRPr="00906B84">
        <w:rPr>
          <w:rFonts w:ascii="Segoe UI Light" w:hAnsi="Segoe UI Light" w:cs="Segoe UI Light"/>
          <w:lang w:val="sl-SI"/>
        </w:rPr>
        <w:t xml:space="preserve">izbire nove transakcije izvesti izklop in ponovni vklop slušalk, da se aktivira </w:t>
      </w:r>
      <w:r w:rsidR="00140F5E" w:rsidRPr="00906B84">
        <w:rPr>
          <w:rFonts w:ascii="Segoe UI Light" w:hAnsi="Segoe UI Light" w:cs="Segoe UI Light"/>
          <w:lang w:val="sl-SI"/>
        </w:rPr>
        <w:t>zvočno</w:t>
      </w:r>
      <w:r w:rsidR="00461E4D" w:rsidRPr="00906B84">
        <w:rPr>
          <w:rFonts w:ascii="Segoe UI Light" w:hAnsi="Segoe UI Light" w:cs="Segoe UI Light"/>
          <w:lang w:val="sl-SI"/>
        </w:rPr>
        <w:t xml:space="preserve"> vodenje</w:t>
      </w:r>
      <w:r w:rsidR="00140F5E" w:rsidRPr="00906B84">
        <w:rPr>
          <w:rFonts w:ascii="Segoe UI Light" w:hAnsi="Segoe UI Light" w:cs="Segoe UI Light"/>
          <w:lang w:val="sl-SI"/>
        </w:rPr>
        <w:t xml:space="preserve">. </w:t>
      </w:r>
      <w:r w:rsidR="005E703A" w:rsidRPr="00906B84">
        <w:rPr>
          <w:rFonts w:ascii="Segoe UI Light" w:hAnsi="Segoe UI Light" w:cs="Segoe UI Light"/>
          <w:lang w:val="sl-SI"/>
        </w:rPr>
        <w:t>V praksi npr. to pomeni, da se po zaključku dviga</w:t>
      </w:r>
      <w:r w:rsidR="007D4ED3" w:rsidRPr="00906B84">
        <w:rPr>
          <w:rFonts w:ascii="Segoe UI Light" w:hAnsi="Segoe UI Light" w:cs="Segoe UI Light"/>
          <w:lang w:val="sl-SI"/>
        </w:rPr>
        <w:t xml:space="preserve"> stranka odloči izvesti še vpogled v stanje. Ker je to nova transakcija, je potrebno </w:t>
      </w:r>
      <w:r w:rsidR="00375464" w:rsidRPr="00906B84">
        <w:rPr>
          <w:rFonts w:ascii="Segoe UI Light" w:hAnsi="Segoe UI Light" w:cs="Segoe UI Light"/>
          <w:lang w:val="sl-SI"/>
        </w:rPr>
        <w:t xml:space="preserve">za zvočno vodenje le </w:t>
      </w:r>
      <w:r w:rsidR="004F4E48" w:rsidRPr="00906B84">
        <w:rPr>
          <w:rFonts w:ascii="Segoe UI Light" w:hAnsi="Segoe UI Light" w:cs="Segoe UI Light"/>
          <w:lang w:val="sl-SI"/>
        </w:rPr>
        <w:t>tega ponovno sprožiti, kar se izvede s ponovnim vklopom slušalk.</w:t>
      </w:r>
      <w:r w:rsidR="00CF63AD" w:rsidRPr="00906B84">
        <w:rPr>
          <w:rFonts w:ascii="Segoe UI Light" w:hAnsi="Segoe UI Light" w:cs="Segoe UI Light"/>
          <w:lang w:val="sl-SI"/>
        </w:rPr>
        <w:t xml:space="preserve"> V primeru ver</w:t>
      </w:r>
      <w:r w:rsidR="00DE10AC" w:rsidRPr="00906B84">
        <w:rPr>
          <w:rFonts w:ascii="Segoe UI Light" w:hAnsi="Segoe UI Light" w:cs="Segoe UI Light"/>
          <w:lang w:val="sl-SI"/>
        </w:rPr>
        <w:t>iženja transakcij se zvočno vodenje ohrani do zaključka veriženih transakcij. Postopek je opisan v nadaljevanju.</w:t>
      </w:r>
    </w:p>
    <w:p w14:paraId="12A98D96" w14:textId="77777777" w:rsidR="001551D6" w:rsidRPr="00906B84" w:rsidRDefault="001551D6" w:rsidP="00CC1558">
      <w:pPr>
        <w:shd w:val="clear" w:color="auto" w:fill="FFFFFF"/>
        <w:rPr>
          <w:rFonts w:ascii="Segoe UI Light" w:hAnsi="Segoe UI Light" w:cs="Segoe UI Light"/>
          <w:lang w:val="sl-SI"/>
        </w:rPr>
      </w:pPr>
    </w:p>
    <w:p w14:paraId="16EDB560" w14:textId="3291904B" w:rsidR="00737497" w:rsidRPr="00906B84" w:rsidRDefault="00737497" w:rsidP="00737497">
      <w:pPr>
        <w:pStyle w:val="Naslov2"/>
        <w:rPr>
          <w:rFonts w:ascii="Segoe UI Light" w:hAnsi="Segoe UI Light" w:cs="Segoe UI Light"/>
          <w:color w:val="00ABCE"/>
        </w:rPr>
      </w:pPr>
      <w:bookmarkStart w:id="7" w:name="_Toc136604258"/>
      <w:r w:rsidRPr="00906B84">
        <w:rPr>
          <w:rFonts w:ascii="Segoe UI Light" w:hAnsi="Segoe UI Light" w:cs="Segoe UI Light"/>
          <w:color w:val="00ABCE"/>
        </w:rPr>
        <w:t>Veriženje transakcij</w:t>
      </w:r>
      <w:bookmarkEnd w:id="7"/>
    </w:p>
    <w:p w14:paraId="668374CF" w14:textId="399E3C76" w:rsidR="00737497" w:rsidRPr="00906B84" w:rsidRDefault="00737497" w:rsidP="00737497">
      <w:pPr>
        <w:rPr>
          <w:rFonts w:ascii="Segoe UI Light" w:hAnsi="Segoe UI Light" w:cs="Segoe UI Light"/>
          <w:lang w:val="sl-SI"/>
        </w:rPr>
      </w:pPr>
    </w:p>
    <w:p w14:paraId="1752DFBD" w14:textId="648AB9E4" w:rsidR="001551D6" w:rsidRPr="00906B84" w:rsidRDefault="00FB6B93" w:rsidP="001551D6">
      <w:pPr>
        <w:rPr>
          <w:rFonts w:ascii="Segoe UI Light" w:hAnsi="Segoe UI Light" w:cs="Segoe UI Light"/>
          <w:lang w:val="sl-SI"/>
        </w:rPr>
      </w:pPr>
      <w:r w:rsidRPr="00906B84">
        <w:rPr>
          <w:rFonts w:ascii="Segoe UI Light" w:hAnsi="Segoe UI Light" w:cs="Segoe UI Light"/>
          <w:lang w:val="sl-SI"/>
        </w:rPr>
        <w:t>Ob poteku veriženja transakcij je zvočno vodenje ves čas prisotno v okviru podprtih transakcij</w:t>
      </w:r>
      <w:r w:rsidR="00906B84">
        <w:rPr>
          <w:rFonts w:ascii="Segoe UI Light" w:hAnsi="Segoe UI Light" w:cs="Segoe UI Light"/>
          <w:lang w:val="sl-SI"/>
        </w:rPr>
        <w:t>.</w:t>
      </w:r>
      <w:r w:rsidRPr="00906B84">
        <w:rPr>
          <w:rFonts w:ascii="Segoe UI Light" w:hAnsi="Segoe UI Light" w:cs="Segoe UI Light"/>
          <w:lang w:val="sl-SI"/>
        </w:rPr>
        <w:t xml:space="preserve"> </w:t>
      </w:r>
      <w:r w:rsidR="00906B84">
        <w:rPr>
          <w:rFonts w:ascii="Segoe UI Light" w:hAnsi="Segoe UI Light" w:cs="Segoe UI Light"/>
          <w:lang w:val="sl-SI"/>
        </w:rPr>
        <w:t>P</w:t>
      </w:r>
      <w:r w:rsidRPr="00906B84">
        <w:rPr>
          <w:rFonts w:ascii="Segoe UI Light" w:hAnsi="Segoe UI Light" w:cs="Segoe UI Light"/>
          <w:lang w:val="sl-SI"/>
        </w:rPr>
        <w:t>rav tako tudi v okviru nepodprtih, le da v tem primeru po postopku opisanem v poglavju</w:t>
      </w:r>
      <w:r w:rsidR="001C6CD9" w:rsidRPr="00906B84">
        <w:rPr>
          <w:rFonts w:ascii="Segoe UI Light" w:hAnsi="Segoe UI Light" w:cs="Segoe UI Light"/>
          <w:lang w:val="sl-SI"/>
        </w:rPr>
        <w:t xml:space="preserve"> </w:t>
      </w:r>
      <w:r w:rsidR="00704137" w:rsidRPr="00906B84">
        <w:rPr>
          <w:rFonts w:ascii="Segoe UI Light" w:hAnsi="Segoe UI Light" w:cs="Segoe UI Light"/>
          <w:lang w:val="sl-SI"/>
        </w:rPr>
        <w:t>4.8.</w:t>
      </w:r>
      <w:r w:rsidR="001C6CD9" w:rsidRPr="00906B84">
        <w:rPr>
          <w:rFonts w:ascii="Segoe UI Light" w:hAnsi="Segoe UI Light" w:cs="Segoe UI Light"/>
          <w:lang w:val="sl-SI"/>
        </w:rPr>
        <w:t xml:space="preserve"> (</w:t>
      </w:r>
      <w:r w:rsidR="00704137" w:rsidRPr="00906B84">
        <w:rPr>
          <w:rFonts w:ascii="Segoe UI Light" w:hAnsi="Segoe UI Light" w:cs="Segoe UI Light"/>
          <w:lang w:val="sl-SI"/>
        </w:rPr>
        <w:t>Transakcije, ki niso zvočno podprte</w:t>
      </w:r>
      <w:r w:rsidR="001C6CD9" w:rsidRPr="00906B84">
        <w:rPr>
          <w:rFonts w:ascii="Segoe UI Light" w:hAnsi="Segoe UI Light" w:cs="Segoe UI Light"/>
          <w:lang w:val="sl-SI"/>
        </w:rPr>
        <w:t>)</w:t>
      </w:r>
      <w:r w:rsidRPr="00906B84">
        <w:rPr>
          <w:rFonts w:ascii="Segoe UI Light" w:hAnsi="Segoe UI Light" w:cs="Segoe UI Light"/>
          <w:lang w:val="sl-SI"/>
        </w:rPr>
        <w:t>. Po zaključku zadnje transakcije oz. v primeru, ko bankomat vrne kartico, je potrebno ob prevzemu kartice odstraniti tudi slušalke iz vhoda za slušalke, saj v nasprotnem primeru bankomat naslednje transakcije ne bo pričel z zvočnim vodenjem.</w:t>
      </w:r>
    </w:p>
    <w:p w14:paraId="43EE1483" w14:textId="77777777" w:rsidR="00737E28" w:rsidRDefault="009C54F0" w:rsidP="00906C22">
      <w:pPr>
        <w:rPr>
          <w:rFonts w:ascii="Segoe UI Light" w:hAnsi="Segoe UI Light" w:cs="Segoe UI Light"/>
          <w:lang w:val="sl-SI"/>
        </w:rPr>
      </w:pPr>
      <w:r w:rsidRPr="00906B84">
        <w:rPr>
          <w:rFonts w:ascii="Segoe UI Light" w:hAnsi="Segoe UI Light" w:cs="Segoe UI Light"/>
          <w:b/>
          <w:bCs/>
          <w:lang w:val="sl-SI"/>
        </w:rPr>
        <w:t xml:space="preserve">Pomembno: </w:t>
      </w:r>
      <w:r w:rsidR="00906B84">
        <w:rPr>
          <w:rFonts w:ascii="Segoe UI Light" w:hAnsi="Segoe UI Light" w:cs="Segoe UI Light"/>
          <w:lang w:val="sl-SI"/>
        </w:rPr>
        <w:t>Č</w:t>
      </w:r>
      <w:r w:rsidR="00FB6B93" w:rsidRPr="00906B84">
        <w:rPr>
          <w:rFonts w:ascii="Segoe UI Light" w:hAnsi="Segoe UI Light" w:cs="Segoe UI Light"/>
          <w:lang w:val="sl-SI"/>
        </w:rPr>
        <w:t>e verižimo podprte</w:t>
      </w:r>
      <w:r w:rsidR="00E76988" w:rsidRPr="00906B84">
        <w:rPr>
          <w:rFonts w:ascii="Segoe UI Light" w:hAnsi="Segoe UI Light" w:cs="Segoe UI Light"/>
          <w:lang w:val="sl-SI"/>
        </w:rPr>
        <w:t xml:space="preserve"> transakcij</w:t>
      </w:r>
      <w:r w:rsidR="00906B84">
        <w:rPr>
          <w:rFonts w:ascii="Segoe UI Light" w:hAnsi="Segoe UI Light" w:cs="Segoe UI Light"/>
          <w:lang w:val="sl-SI"/>
        </w:rPr>
        <w:t>e</w:t>
      </w:r>
      <w:r w:rsidR="00E76988" w:rsidRPr="00906B84">
        <w:rPr>
          <w:rFonts w:ascii="Segoe UI Light" w:hAnsi="Segoe UI Light" w:cs="Segoe UI Light"/>
          <w:lang w:val="sl-SI"/>
        </w:rPr>
        <w:t xml:space="preserve"> </w:t>
      </w:r>
      <w:r w:rsidR="00FB6B93" w:rsidRPr="00906B84">
        <w:rPr>
          <w:rFonts w:ascii="Segoe UI Light" w:hAnsi="Segoe UI Light" w:cs="Segoe UI Light"/>
          <w:lang w:val="sl-SI"/>
        </w:rPr>
        <w:t xml:space="preserve">v </w:t>
      </w:r>
      <w:r w:rsidR="00E76988" w:rsidRPr="00906B84">
        <w:rPr>
          <w:rFonts w:ascii="Segoe UI Light" w:hAnsi="Segoe UI Light" w:cs="Segoe UI Light"/>
          <w:lang w:val="sl-SI"/>
        </w:rPr>
        <w:t>zaporedj</w:t>
      </w:r>
      <w:r w:rsidR="00FB6B93" w:rsidRPr="00906B84">
        <w:rPr>
          <w:rFonts w:ascii="Segoe UI Light" w:hAnsi="Segoe UI Light" w:cs="Segoe UI Light"/>
          <w:lang w:val="sl-SI"/>
        </w:rPr>
        <w:t>u</w:t>
      </w:r>
      <w:r w:rsidR="00E76988" w:rsidRPr="00906B84">
        <w:rPr>
          <w:rFonts w:ascii="Segoe UI Light" w:hAnsi="Segoe UI Light" w:cs="Segoe UI Light"/>
          <w:lang w:val="sl-SI"/>
        </w:rPr>
        <w:t xml:space="preserve"> informacija o stanju in za</w:t>
      </w:r>
      <w:r w:rsidR="00F9578C" w:rsidRPr="00906B84">
        <w:rPr>
          <w:rFonts w:ascii="Segoe UI Light" w:hAnsi="Segoe UI Light" w:cs="Segoe UI Light"/>
          <w:lang w:val="sl-SI"/>
        </w:rPr>
        <w:t xml:space="preserve"> tem</w:t>
      </w:r>
      <w:r w:rsidR="00E76988" w:rsidRPr="00906B84">
        <w:rPr>
          <w:rFonts w:ascii="Segoe UI Light" w:hAnsi="Segoe UI Light" w:cs="Segoe UI Light"/>
          <w:lang w:val="sl-SI"/>
        </w:rPr>
        <w:t xml:space="preserve"> dvig</w:t>
      </w:r>
      <w:r w:rsidR="00F9578C" w:rsidRPr="00906B84">
        <w:rPr>
          <w:rFonts w:ascii="Segoe UI Light" w:hAnsi="Segoe UI Light" w:cs="Segoe UI Light"/>
          <w:lang w:val="sl-SI"/>
        </w:rPr>
        <w:t>,</w:t>
      </w:r>
      <w:r w:rsidR="00FB6B93" w:rsidRPr="00906B84">
        <w:rPr>
          <w:rFonts w:ascii="Segoe UI Light" w:hAnsi="Segoe UI Light" w:cs="Segoe UI Light"/>
          <w:lang w:val="sl-SI"/>
        </w:rPr>
        <w:t xml:space="preserve"> je potrebno</w:t>
      </w:r>
      <w:r w:rsidR="00E76988" w:rsidRPr="00906B84">
        <w:rPr>
          <w:rFonts w:ascii="Segoe UI Light" w:hAnsi="Segoe UI Light" w:cs="Segoe UI Light"/>
          <w:lang w:val="sl-SI"/>
        </w:rPr>
        <w:t xml:space="preserve"> </w:t>
      </w:r>
      <w:r w:rsidR="00FB6B93" w:rsidRPr="00906B84">
        <w:rPr>
          <w:rFonts w:ascii="Segoe UI Light" w:hAnsi="Segoe UI Light" w:cs="Segoe UI Light"/>
          <w:lang w:val="sl-SI"/>
        </w:rPr>
        <w:t>p</w:t>
      </w:r>
      <w:r w:rsidR="00E76988" w:rsidRPr="00906B84">
        <w:rPr>
          <w:rFonts w:ascii="Segoe UI Light" w:hAnsi="Segoe UI Light" w:cs="Segoe UI Light"/>
          <w:lang w:val="sl-SI"/>
        </w:rPr>
        <w:t>o končanem dvigu slušalke odstraniti (tudi v primeru</w:t>
      </w:r>
      <w:r w:rsidR="00F9578C" w:rsidRPr="00906B84">
        <w:rPr>
          <w:rFonts w:ascii="Segoe UI Light" w:hAnsi="Segoe UI Light" w:cs="Segoe UI Light"/>
          <w:lang w:val="sl-SI"/>
        </w:rPr>
        <w:t>,</w:t>
      </w:r>
      <w:r w:rsidR="00E76988" w:rsidRPr="00906B84">
        <w:rPr>
          <w:rFonts w:ascii="Segoe UI Light" w:hAnsi="Segoe UI Light" w:cs="Segoe UI Light"/>
          <w:lang w:val="sl-SI"/>
        </w:rPr>
        <w:t xml:space="preserve"> ko bi potem uporabnik želel narediti še en dvig jih je potrebno odklopit</w:t>
      </w:r>
      <w:r w:rsidR="007D110F" w:rsidRPr="00906B84">
        <w:rPr>
          <w:rFonts w:ascii="Segoe UI Light" w:hAnsi="Segoe UI Light" w:cs="Segoe UI Light"/>
          <w:lang w:val="sl-SI"/>
        </w:rPr>
        <w:t>i</w:t>
      </w:r>
      <w:r w:rsidR="00E76988" w:rsidRPr="00906B84">
        <w:rPr>
          <w:rFonts w:ascii="Segoe UI Light" w:hAnsi="Segoe UI Light" w:cs="Segoe UI Light"/>
          <w:lang w:val="sl-SI"/>
        </w:rPr>
        <w:t xml:space="preserve"> in </w:t>
      </w:r>
      <w:r w:rsidR="004B710F" w:rsidRPr="00906B84">
        <w:rPr>
          <w:rFonts w:ascii="Segoe UI Light" w:hAnsi="Segoe UI Light" w:cs="Segoe UI Light"/>
          <w:lang w:val="sl-SI"/>
        </w:rPr>
        <w:t>ponovno</w:t>
      </w:r>
      <w:r w:rsidR="00E76988" w:rsidRPr="00906B84">
        <w:rPr>
          <w:rFonts w:ascii="Segoe UI Light" w:hAnsi="Segoe UI Light" w:cs="Segoe UI Light"/>
          <w:lang w:val="sl-SI"/>
        </w:rPr>
        <w:t xml:space="preserve"> </w:t>
      </w:r>
      <w:r w:rsidR="007D110F" w:rsidRPr="00906B84">
        <w:rPr>
          <w:rFonts w:ascii="Segoe UI Light" w:hAnsi="Segoe UI Light" w:cs="Segoe UI Light"/>
          <w:lang w:val="sl-SI"/>
        </w:rPr>
        <w:t>priklopiti</w:t>
      </w:r>
      <w:r w:rsidR="00E76988" w:rsidRPr="00906B84">
        <w:rPr>
          <w:rFonts w:ascii="Segoe UI Light" w:hAnsi="Segoe UI Light" w:cs="Segoe UI Light"/>
          <w:lang w:val="sl-SI"/>
        </w:rPr>
        <w:t>).</w:t>
      </w:r>
      <w:r w:rsidR="0022192F" w:rsidRPr="00906B84">
        <w:rPr>
          <w:rFonts w:ascii="Segoe UI Light" w:hAnsi="Segoe UI Light" w:cs="Segoe UI Light"/>
          <w:lang w:val="sl-SI"/>
        </w:rPr>
        <w:t xml:space="preserve"> V nasprotnem primeru </w:t>
      </w:r>
      <w:r w:rsidR="007C08A6" w:rsidRPr="00906B84">
        <w:rPr>
          <w:rFonts w:ascii="Segoe UI Light" w:hAnsi="Segoe UI Light" w:cs="Segoe UI Light"/>
          <w:lang w:val="sl-SI"/>
        </w:rPr>
        <w:t>v nadaljevanju bankomat ne bo v načinu zvočnega vodenja.</w:t>
      </w:r>
    </w:p>
    <w:p w14:paraId="27870CA6" w14:textId="77777777" w:rsidR="00B36D63" w:rsidRDefault="00B36D63" w:rsidP="00906C22">
      <w:pPr>
        <w:rPr>
          <w:rFonts w:ascii="Segoe UI Light" w:hAnsi="Segoe UI Light" w:cs="Segoe UI Light"/>
          <w:lang w:val="sl-SI"/>
        </w:rPr>
      </w:pPr>
    </w:p>
    <w:p w14:paraId="1D95D4F2" w14:textId="7AB631B6" w:rsidR="005E5BD8" w:rsidRPr="00B36D63" w:rsidRDefault="00F46077" w:rsidP="00B36D63">
      <w:pPr>
        <w:pStyle w:val="Naslov2"/>
        <w:rPr>
          <w:rFonts w:ascii="Segoe UI Light" w:hAnsi="Segoe UI Light" w:cs="Segoe UI Light"/>
          <w:color w:val="00ABCE"/>
        </w:rPr>
      </w:pPr>
      <w:r w:rsidRPr="00B36D63">
        <w:rPr>
          <w:rFonts w:ascii="Segoe UI Light" w:hAnsi="Segoe UI Light" w:cs="Segoe UI Light"/>
          <w:color w:val="00ABCE"/>
        </w:rPr>
        <w:t xml:space="preserve"> </w:t>
      </w:r>
      <w:bookmarkStart w:id="8" w:name="_Toc136604259"/>
      <w:r w:rsidRPr="00B36D63">
        <w:rPr>
          <w:rFonts w:ascii="Segoe UI Light" w:hAnsi="Segoe UI Light" w:cs="Segoe UI Light"/>
          <w:color w:val="00ABCE"/>
        </w:rPr>
        <w:t>Uporaba čitalca kartic</w:t>
      </w:r>
      <w:bookmarkEnd w:id="8"/>
    </w:p>
    <w:p w14:paraId="7A62906F" w14:textId="77777777" w:rsidR="00B36D63" w:rsidRDefault="00B36D63" w:rsidP="00906C22">
      <w:pPr>
        <w:rPr>
          <w:rFonts w:ascii="Segoe UI Light" w:hAnsi="Segoe UI Light" w:cs="Segoe UI Light"/>
          <w:lang w:val="sl-SI"/>
        </w:rPr>
      </w:pPr>
    </w:p>
    <w:p w14:paraId="17B1208B" w14:textId="1E975A3E" w:rsidR="002137DE" w:rsidRDefault="00F46077" w:rsidP="00906C22">
      <w:pPr>
        <w:rPr>
          <w:rFonts w:ascii="Segoe UI Light" w:hAnsi="Segoe UI Light" w:cs="Segoe UI Light"/>
          <w:lang w:val="sl-SI"/>
        </w:rPr>
      </w:pPr>
      <w:r>
        <w:rPr>
          <w:rFonts w:ascii="Segoe UI Light" w:hAnsi="Segoe UI Light" w:cs="Segoe UI Light"/>
          <w:lang w:val="sl-SI"/>
        </w:rPr>
        <w:t xml:space="preserve">Rešitev deluje </w:t>
      </w:r>
      <w:r w:rsidR="00BB2C2F">
        <w:rPr>
          <w:rFonts w:ascii="Segoe UI Light" w:hAnsi="Segoe UI Light" w:cs="Segoe UI Light"/>
          <w:lang w:val="sl-SI"/>
        </w:rPr>
        <w:t>neodvisno od uporabljenega načina branja kartice</w:t>
      </w:r>
      <w:r w:rsidR="00B20431">
        <w:rPr>
          <w:rFonts w:ascii="Segoe UI Light" w:hAnsi="Segoe UI Light" w:cs="Segoe UI Light"/>
          <w:lang w:val="sl-SI"/>
        </w:rPr>
        <w:t xml:space="preserve"> in omogoča oba načina: </w:t>
      </w:r>
      <w:r w:rsidR="00B0090A">
        <w:rPr>
          <w:rFonts w:ascii="Segoe UI Light" w:hAnsi="Segoe UI Light" w:cs="Segoe UI Light"/>
          <w:lang w:val="sl-SI"/>
        </w:rPr>
        <w:t xml:space="preserve">brezstični </w:t>
      </w:r>
      <w:r w:rsidR="00722935">
        <w:rPr>
          <w:rFonts w:ascii="Segoe UI Light" w:hAnsi="Segoe UI Light" w:cs="Segoe UI Light"/>
          <w:lang w:val="sl-SI"/>
        </w:rPr>
        <w:t xml:space="preserve">čitalec </w:t>
      </w:r>
      <w:r w:rsidR="0013516C">
        <w:rPr>
          <w:rFonts w:ascii="Segoe UI Light" w:hAnsi="Segoe UI Light" w:cs="Segoe UI Light"/>
          <w:lang w:val="sl-SI"/>
        </w:rPr>
        <w:t>(pri bankomatih</w:t>
      </w:r>
      <w:r w:rsidR="009337E7">
        <w:rPr>
          <w:rFonts w:ascii="Segoe UI Light" w:hAnsi="Segoe UI Light" w:cs="Segoe UI Light"/>
          <w:lang w:val="sl-SI"/>
        </w:rPr>
        <w:t>,</w:t>
      </w:r>
      <w:r w:rsidR="0013516C">
        <w:rPr>
          <w:rFonts w:ascii="Segoe UI Light" w:hAnsi="Segoe UI Light" w:cs="Segoe UI Light"/>
          <w:lang w:val="sl-SI"/>
        </w:rPr>
        <w:t xml:space="preserve"> ki to</w:t>
      </w:r>
      <w:r w:rsidR="003E2406">
        <w:rPr>
          <w:rFonts w:ascii="Segoe UI Light" w:hAnsi="Segoe UI Light" w:cs="Segoe UI Light"/>
          <w:lang w:val="sl-SI"/>
        </w:rPr>
        <w:t xml:space="preserve"> tehnično</w:t>
      </w:r>
      <w:r w:rsidR="0013516C">
        <w:rPr>
          <w:rFonts w:ascii="Segoe UI Light" w:hAnsi="Segoe UI Light" w:cs="Segoe UI Light"/>
          <w:lang w:val="sl-SI"/>
        </w:rPr>
        <w:t xml:space="preserve"> podpirajo</w:t>
      </w:r>
      <w:r w:rsidR="009337E7">
        <w:rPr>
          <w:rFonts w:ascii="Segoe UI Light" w:hAnsi="Segoe UI Light" w:cs="Segoe UI Light"/>
          <w:lang w:val="sl-SI"/>
        </w:rPr>
        <w:t>)</w:t>
      </w:r>
      <w:r w:rsidR="00722935">
        <w:rPr>
          <w:rFonts w:ascii="Segoe UI Light" w:hAnsi="Segoe UI Light" w:cs="Segoe UI Light"/>
          <w:lang w:val="sl-SI"/>
        </w:rPr>
        <w:t xml:space="preserve"> ali klasična vstavitev </w:t>
      </w:r>
      <w:r w:rsidR="0036040E">
        <w:rPr>
          <w:rFonts w:ascii="Segoe UI Light" w:hAnsi="Segoe UI Light" w:cs="Segoe UI Light"/>
          <w:lang w:val="sl-SI"/>
        </w:rPr>
        <w:t xml:space="preserve">kartice v čitalec. </w:t>
      </w:r>
      <w:r w:rsidR="00D75767">
        <w:rPr>
          <w:rFonts w:ascii="Segoe UI Light" w:hAnsi="Segoe UI Light" w:cs="Segoe UI Light"/>
          <w:lang w:val="sl-SI"/>
        </w:rPr>
        <w:t>Priporočena</w:t>
      </w:r>
      <w:r w:rsidR="00611AAA">
        <w:rPr>
          <w:rFonts w:ascii="Segoe UI Light" w:hAnsi="Segoe UI Light" w:cs="Segoe UI Light"/>
          <w:lang w:val="sl-SI"/>
        </w:rPr>
        <w:t xml:space="preserve"> je</w:t>
      </w:r>
      <w:r w:rsidR="00D75767">
        <w:rPr>
          <w:rFonts w:ascii="Segoe UI Light" w:hAnsi="Segoe UI Light" w:cs="Segoe UI Light"/>
          <w:lang w:val="sl-SI"/>
        </w:rPr>
        <w:t xml:space="preserve"> uporaba </w:t>
      </w:r>
      <w:r w:rsidR="004803D9">
        <w:rPr>
          <w:rFonts w:ascii="Segoe UI Light" w:hAnsi="Segoe UI Light" w:cs="Segoe UI Light"/>
          <w:lang w:val="sl-SI"/>
        </w:rPr>
        <w:t xml:space="preserve">klasičnega </w:t>
      </w:r>
      <w:r w:rsidR="00D75767">
        <w:rPr>
          <w:rFonts w:ascii="Segoe UI Light" w:hAnsi="Segoe UI Light" w:cs="Segoe UI Light"/>
          <w:lang w:val="sl-SI"/>
        </w:rPr>
        <w:t>čitalca kartic</w:t>
      </w:r>
      <w:r w:rsidR="0046316B">
        <w:rPr>
          <w:rFonts w:ascii="Segoe UI Light" w:hAnsi="Segoe UI Light" w:cs="Segoe UI Light"/>
          <w:lang w:val="sl-SI"/>
        </w:rPr>
        <w:t>, kjer je začetek in konec transakcije</w:t>
      </w:r>
      <w:r w:rsidR="008A210E">
        <w:rPr>
          <w:rFonts w:ascii="Segoe UI Light" w:hAnsi="Segoe UI Light" w:cs="Segoe UI Light"/>
          <w:lang w:val="sl-SI"/>
        </w:rPr>
        <w:t xml:space="preserve"> </w:t>
      </w:r>
      <w:r w:rsidR="009E64F2">
        <w:rPr>
          <w:rFonts w:ascii="Segoe UI Light" w:hAnsi="Segoe UI Light" w:cs="Segoe UI Light"/>
          <w:lang w:val="sl-SI"/>
        </w:rPr>
        <w:t>(</w:t>
      </w:r>
      <w:r w:rsidR="008A210E">
        <w:rPr>
          <w:rFonts w:ascii="Segoe UI Light" w:hAnsi="Segoe UI Light" w:cs="Segoe UI Light"/>
          <w:lang w:val="sl-SI"/>
        </w:rPr>
        <w:t>in s tem tudi veriženje transakcij</w:t>
      </w:r>
      <w:r w:rsidR="009E64F2">
        <w:rPr>
          <w:rFonts w:ascii="Segoe UI Light" w:hAnsi="Segoe UI Light" w:cs="Segoe UI Light"/>
          <w:lang w:val="sl-SI"/>
        </w:rPr>
        <w:t>)</w:t>
      </w:r>
      <w:r w:rsidR="0046316B">
        <w:rPr>
          <w:rFonts w:ascii="Segoe UI Light" w:hAnsi="Segoe UI Light" w:cs="Segoe UI Light"/>
          <w:lang w:val="sl-SI"/>
        </w:rPr>
        <w:t xml:space="preserve"> determiniran z vstavitvijo</w:t>
      </w:r>
      <w:r w:rsidR="003B0561">
        <w:rPr>
          <w:rFonts w:ascii="Segoe UI Light" w:hAnsi="Segoe UI Light" w:cs="Segoe UI Light"/>
          <w:lang w:val="sl-SI"/>
        </w:rPr>
        <w:t xml:space="preserve"> (začetek)</w:t>
      </w:r>
      <w:r w:rsidR="0046316B">
        <w:rPr>
          <w:rFonts w:ascii="Segoe UI Light" w:hAnsi="Segoe UI Light" w:cs="Segoe UI Light"/>
          <w:lang w:val="sl-SI"/>
        </w:rPr>
        <w:t xml:space="preserve"> in </w:t>
      </w:r>
      <w:r w:rsidR="003B0561">
        <w:rPr>
          <w:rFonts w:ascii="Segoe UI Light" w:hAnsi="Segoe UI Light" w:cs="Segoe UI Light"/>
          <w:lang w:val="sl-SI"/>
        </w:rPr>
        <w:t>odvzemom kartice (konec) iz čitalca</w:t>
      </w:r>
      <w:r w:rsidR="00780B15">
        <w:rPr>
          <w:rFonts w:ascii="Segoe UI Light" w:hAnsi="Segoe UI Light" w:cs="Segoe UI Light"/>
          <w:lang w:val="sl-SI"/>
        </w:rPr>
        <w:t>.</w:t>
      </w:r>
    </w:p>
    <w:p w14:paraId="2E8F7378" w14:textId="77777777" w:rsidR="002137DE" w:rsidRDefault="002137DE" w:rsidP="00906C22">
      <w:pPr>
        <w:rPr>
          <w:rFonts w:ascii="Segoe UI Light" w:hAnsi="Segoe UI Light" w:cs="Segoe UI Light"/>
          <w:lang w:val="sl-SI"/>
        </w:rPr>
      </w:pPr>
    </w:p>
    <w:p w14:paraId="4BE3B565" w14:textId="013A244E" w:rsidR="00A31903" w:rsidRPr="00906B84" w:rsidRDefault="007810D0" w:rsidP="00906C22">
      <w:pPr>
        <w:rPr>
          <w:rFonts w:ascii="Segoe UI Light" w:hAnsi="Segoe UI Light" w:cs="Segoe UI Light"/>
          <w:lang w:val="sl-SI"/>
        </w:rPr>
      </w:pPr>
      <w:r w:rsidRPr="00906B84">
        <w:rPr>
          <w:rFonts w:ascii="Segoe UI Light" w:hAnsi="Segoe UI Light" w:cs="Segoe UI Light"/>
          <w:lang w:val="sl-SI"/>
        </w:rPr>
        <w:br w:type="page"/>
      </w:r>
    </w:p>
    <w:p w14:paraId="463D8A3A" w14:textId="09B2A670" w:rsidR="00377659" w:rsidRPr="00906B84" w:rsidRDefault="00255356" w:rsidP="00125BA1">
      <w:pPr>
        <w:pStyle w:val="Naslov1"/>
        <w:rPr>
          <w:rFonts w:ascii="Segoe UI Light" w:hAnsi="Segoe UI Light" w:cs="Segoe UI Light"/>
        </w:rPr>
      </w:pPr>
      <w:bookmarkStart w:id="9" w:name="_Toc136604260"/>
      <w:r w:rsidRPr="00906B84">
        <w:rPr>
          <w:rFonts w:ascii="Segoe UI Light" w:hAnsi="Segoe UI Light" w:cs="Segoe UI Light"/>
          <w:color w:val="00ABCE"/>
        </w:rPr>
        <w:lastRenderedPageBreak/>
        <w:t xml:space="preserve">Mapiranje tipk na </w:t>
      </w:r>
      <w:r w:rsidR="009F5F54" w:rsidRPr="00906B84">
        <w:rPr>
          <w:rFonts w:ascii="Segoe UI Light" w:hAnsi="Segoe UI Light" w:cs="Segoe UI Light"/>
          <w:color w:val="00ABCE"/>
        </w:rPr>
        <w:t>tipkovnico (EPP)</w:t>
      </w:r>
      <w:bookmarkEnd w:id="9"/>
    </w:p>
    <w:p w14:paraId="74328C74" w14:textId="77777777" w:rsidR="00B02D31" w:rsidRPr="00906B84" w:rsidRDefault="00B02D31">
      <w:pPr>
        <w:keepNext/>
        <w:jc w:val="center"/>
        <w:rPr>
          <w:rFonts w:ascii="Segoe UI Light" w:hAnsi="Segoe UI Light" w:cs="Segoe UI Light"/>
        </w:rPr>
      </w:pPr>
    </w:p>
    <w:p w14:paraId="0B8BC921" w14:textId="77485BAC" w:rsidR="00F14DEC" w:rsidRPr="00906B84" w:rsidRDefault="006C0C65" w:rsidP="00F14DEC">
      <w:pPr>
        <w:keepNext/>
        <w:rPr>
          <w:rFonts w:ascii="Segoe UI Light" w:hAnsi="Segoe UI Light" w:cs="Segoe UI Light"/>
          <w:lang w:val="sl-SI"/>
        </w:rPr>
      </w:pPr>
      <w:r w:rsidRPr="00906B84">
        <w:rPr>
          <w:rFonts w:ascii="Segoe UI Light" w:hAnsi="Segoe UI Light" w:cs="Segoe UI Light"/>
          <w:lang w:val="sl-SI"/>
        </w:rPr>
        <w:t xml:space="preserve">Podpora za slepe in slabovidne deluje na način, da se izbor </w:t>
      </w:r>
      <w:r w:rsidR="002476D2" w:rsidRPr="00906B84">
        <w:rPr>
          <w:rFonts w:ascii="Segoe UI Light" w:hAnsi="Segoe UI Light" w:cs="Segoe UI Light"/>
          <w:lang w:val="sl-SI"/>
        </w:rPr>
        <w:t>funkcij</w:t>
      </w:r>
      <w:r w:rsidR="00F95C74" w:rsidRPr="00906B84">
        <w:rPr>
          <w:rFonts w:ascii="Segoe UI Light" w:hAnsi="Segoe UI Light" w:cs="Segoe UI Light"/>
          <w:lang w:val="sl-SI"/>
        </w:rPr>
        <w:t xml:space="preserve"> podprtih transakcij</w:t>
      </w:r>
      <w:r w:rsidR="00DB71F6" w:rsidRPr="00906B84">
        <w:rPr>
          <w:rFonts w:ascii="Segoe UI Light" w:hAnsi="Segoe UI Light" w:cs="Segoe UI Light"/>
          <w:lang w:val="sl-SI"/>
        </w:rPr>
        <w:t>, ki jih stranka običajno izbere na dinamičnem za</w:t>
      </w:r>
      <w:r w:rsidR="00690297" w:rsidRPr="00906B84">
        <w:rPr>
          <w:rFonts w:ascii="Segoe UI Light" w:hAnsi="Segoe UI Light" w:cs="Segoe UI Light"/>
          <w:lang w:val="sl-SI"/>
        </w:rPr>
        <w:t>s</w:t>
      </w:r>
      <w:r w:rsidR="00DB71F6" w:rsidRPr="00906B84">
        <w:rPr>
          <w:rFonts w:ascii="Segoe UI Light" w:hAnsi="Segoe UI Light" w:cs="Segoe UI Light"/>
          <w:lang w:val="sl-SI"/>
        </w:rPr>
        <w:t>lonu na dotik</w:t>
      </w:r>
      <w:r w:rsidR="00570F62" w:rsidRPr="00906B84">
        <w:rPr>
          <w:rFonts w:ascii="Segoe UI Light" w:hAnsi="Segoe UI Light" w:cs="Segoe UI Light"/>
          <w:lang w:val="sl-SI"/>
        </w:rPr>
        <w:t xml:space="preserve"> ali preko FDK tipk ob zaslonu</w:t>
      </w:r>
      <w:r w:rsidR="00F95C74" w:rsidRPr="00906B84">
        <w:rPr>
          <w:rFonts w:ascii="Segoe UI Light" w:hAnsi="Segoe UI Light" w:cs="Segoe UI Light"/>
          <w:lang w:val="sl-SI"/>
        </w:rPr>
        <w:t>,</w:t>
      </w:r>
      <w:r w:rsidR="00DB71F6" w:rsidRPr="00906B84">
        <w:rPr>
          <w:rFonts w:ascii="Segoe UI Light" w:hAnsi="Segoe UI Light" w:cs="Segoe UI Light"/>
          <w:lang w:val="sl-SI"/>
        </w:rPr>
        <w:t xml:space="preserve"> </w:t>
      </w:r>
      <w:r w:rsidR="008B11C5" w:rsidRPr="00906B84">
        <w:rPr>
          <w:rFonts w:ascii="Segoe UI Light" w:hAnsi="Segoe UI Light" w:cs="Segoe UI Light"/>
          <w:lang w:val="sl-SI"/>
        </w:rPr>
        <w:t>izvede na tipkovnici za vnos PIN</w:t>
      </w:r>
      <w:r w:rsidR="00A66229" w:rsidRPr="00906B84">
        <w:rPr>
          <w:rFonts w:ascii="Segoe UI Light" w:hAnsi="Segoe UI Light" w:cs="Segoe UI Light"/>
          <w:lang w:val="sl-SI"/>
        </w:rPr>
        <w:t>-</w:t>
      </w:r>
      <w:r w:rsidR="008B11C5" w:rsidRPr="00906B84">
        <w:rPr>
          <w:rFonts w:ascii="Segoe UI Light" w:hAnsi="Segoe UI Light" w:cs="Segoe UI Light"/>
          <w:lang w:val="sl-SI"/>
        </w:rPr>
        <w:t>a</w:t>
      </w:r>
      <w:r w:rsidR="007C33BF" w:rsidRPr="00906B84">
        <w:rPr>
          <w:rFonts w:ascii="Segoe UI Light" w:hAnsi="Segoe UI Light" w:cs="Segoe UI Light"/>
          <w:lang w:val="sl-SI"/>
        </w:rPr>
        <w:t xml:space="preserve"> (slika 2)</w:t>
      </w:r>
      <w:r w:rsidR="008B11C5" w:rsidRPr="00906B84">
        <w:rPr>
          <w:rFonts w:ascii="Segoe UI Light" w:hAnsi="Segoe UI Light" w:cs="Segoe UI Light"/>
          <w:lang w:val="sl-SI"/>
        </w:rPr>
        <w:t>.</w:t>
      </w:r>
      <w:r w:rsidR="00B42775" w:rsidRPr="00906B84">
        <w:rPr>
          <w:rFonts w:ascii="Segoe UI Light" w:hAnsi="Segoe UI Light" w:cs="Segoe UI Light"/>
          <w:lang w:val="sl-SI"/>
        </w:rPr>
        <w:t xml:space="preserve"> Možnost izbire na zaslonu na dotik</w:t>
      </w:r>
      <w:r w:rsidR="00D50A50" w:rsidRPr="00906B84">
        <w:rPr>
          <w:rFonts w:ascii="Segoe UI Light" w:hAnsi="Segoe UI Light" w:cs="Segoe UI Light"/>
          <w:lang w:val="sl-SI"/>
        </w:rPr>
        <w:t xml:space="preserve"> ali FDK tipk</w:t>
      </w:r>
      <w:r w:rsidR="00B42775" w:rsidRPr="00906B84">
        <w:rPr>
          <w:rFonts w:ascii="Segoe UI Light" w:hAnsi="Segoe UI Light" w:cs="Segoe UI Light"/>
          <w:lang w:val="sl-SI"/>
        </w:rPr>
        <w:t xml:space="preserve"> se v </w:t>
      </w:r>
      <w:r w:rsidR="001F60F1" w:rsidRPr="00906B84">
        <w:rPr>
          <w:rFonts w:ascii="Segoe UI Light" w:hAnsi="Segoe UI Light" w:cs="Segoe UI Light"/>
          <w:lang w:val="sl-SI"/>
        </w:rPr>
        <w:t>primeru glasovnega vodenja ohrani, tako da je možen tudi</w:t>
      </w:r>
      <w:r w:rsidR="005E630C" w:rsidRPr="00906B84">
        <w:rPr>
          <w:rFonts w:ascii="Segoe UI Light" w:hAnsi="Segoe UI Light" w:cs="Segoe UI Light"/>
          <w:lang w:val="sl-SI"/>
        </w:rPr>
        <w:t xml:space="preserve"> običajni</w:t>
      </w:r>
      <w:r w:rsidR="001F60F1" w:rsidRPr="00906B84">
        <w:rPr>
          <w:rFonts w:ascii="Segoe UI Light" w:hAnsi="Segoe UI Light" w:cs="Segoe UI Light"/>
          <w:lang w:val="sl-SI"/>
        </w:rPr>
        <w:t xml:space="preserve"> izbor preko zaslona.</w:t>
      </w:r>
      <w:r w:rsidR="005E630C" w:rsidRPr="00906B84">
        <w:rPr>
          <w:rFonts w:ascii="Segoe UI Light" w:hAnsi="Segoe UI Light" w:cs="Segoe UI Light"/>
          <w:lang w:val="sl-SI"/>
        </w:rPr>
        <w:t xml:space="preserve"> </w:t>
      </w:r>
      <w:r w:rsidR="007C33BF" w:rsidRPr="00906B84">
        <w:rPr>
          <w:rFonts w:ascii="Segoe UI Light" w:hAnsi="Segoe UI Light" w:cs="Segoe UI Light"/>
          <w:lang w:val="sl-SI"/>
        </w:rPr>
        <w:t>Mapiranje izbire se izvede na način opisan v nadaljevanju.</w:t>
      </w:r>
    </w:p>
    <w:p w14:paraId="3ACC4549" w14:textId="2C5C83A1" w:rsidR="00FB6B93" w:rsidRPr="00906B84" w:rsidRDefault="00E76988" w:rsidP="00CC1558">
      <w:pPr>
        <w:keepNext/>
        <w:jc w:val="center"/>
        <w:rPr>
          <w:rFonts w:ascii="Segoe UI Light" w:hAnsi="Segoe UI Light" w:cs="Segoe UI Light"/>
        </w:rPr>
      </w:pPr>
      <w:r w:rsidRPr="00906B84">
        <w:rPr>
          <w:rFonts w:ascii="Segoe UI Light" w:hAnsi="Segoe UI Light" w:cs="Segoe UI Light"/>
          <w:b/>
          <w:bCs/>
          <w:noProof/>
        </w:rPr>
        <w:drawing>
          <wp:inline distT="0" distB="0" distL="0" distR="0" wp14:anchorId="48E67E4C" wp14:editId="29B349D0">
            <wp:extent cx="1790286" cy="1238036"/>
            <wp:effectExtent l="76200" t="76200" r="133985" b="133985"/>
            <wp:docPr id="33" name="Picture 33" descr="A screen shot of a calculator&#10;&#10;Description automatically generated with low confidence">
              <a:extLst xmlns:a="http://schemas.openxmlformats.org/drawingml/2006/main">
                <a:ext uri="{FF2B5EF4-FFF2-40B4-BE49-F238E27FC236}">
                  <a16:creationId xmlns:a16="http://schemas.microsoft.com/office/drawing/2014/main" id="{42FB99CF-4BBA-860A-E460-83A4EADB3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descr="A screen shot of a calculator&#10;&#10;Description automatically generated with low confidence">
                      <a:extLst>
                        <a:ext uri="{FF2B5EF4-FFF2-40B4-BE49-F238E27FC236}">
                          <a16:creationId xmlns:a16="http://schemas.microsoft.com/office/drawing/2014/main" id="{42FB99CF-4BBA-860A-E460-83A4EADB3676}"/>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190" cy="1258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B713CE" w14:textId="0C58FDEF" w:rsidR="00FB6B93" w:rsidRPr="00906B84" w:rsidRDefault="00FB6B93" w:rsidP="00CC1558">
      <w:pPr>
        <w:pStyle w:val="Napis"/>
        <w:jc w:val="center"/>
        <w:rPr>
          <w:rFonts w:ascii="Segoe UI Light" w:hAnsi="Segoe UI Light" w:cs="Segoe UI Light"/>
          <w:b w:val="0"/>
          <w:bCs w:val="0"/>
          <w:sz w:val="18"/>
          <w:szCs w:val="18"/>
          <w:lang w:val="sl-SI"/>
        </w:rPr>
      </w:pPr>
      <w:r w:rsidRPr="00906B84">
        <w:rPr>
          <w:rFonts w:ascii="Segoe UI Light" w:hAnsi="Segoe UI Light" w:cs="Segoe UI Light"/>
          <w:sz w:val="18"/>
          <w:szCs w:val="18"/>
        </w:rPr>
        <w:t xml:space="preserve">Slika </w:t>
      </w:r>
      <w:r w:rsidR="00125BA1" w:rsidRPr="00906B84">
        <w:rPr>
          <w:rFonts w:ascii="Segoe UI Light" w:hAnsi="Segoe UI Light" w:cs="Segoe UI Light"/>
          <w:sz w:val="18"/>
          <w:szCs w:val="18"/>
          <w:lang w:val="sl-SI"/>
        </w:rPr>
        <w:t>2</w:t>
      </w:r>
      <w:r w:rsidRPr="00906B84">
        <w:rPr>
          <w:rFonts w:ascii="Segoe UI Light" w:hAnsi="Segoe UI Light" w:cs="Segoe UI Light"/>
          <w:sz w:val="18"/>
          <w:szCs w:val="18"/>
          <w:lang w:val="en-US"/>
        </w:rPr>
        <w:t xml:space="preserve">: PINPAD </w:t>
      </w:r>
      <w:r w:rsidRPr="00906B84">
        <w:rPr>
          <w:rFonts w:ascii="Segoe UI Light" w:hAnsi="Segoe UI Light" w:cs="Segoe UI Light"/>
          <w:sz w:val="18"/>
          <w:szCs w:val="18"/>
          <w:lang w:val="sl-SI"/>
        </w:rPr>
        <w:t>tipkovnica</w:t>
      </w:r>
      <w:r w:rsidRPr="00906B84">
        <w:rPr>
          <w:rFonts w:ascii="Segoe UI Light" w:hAnsi="Segoe UI Light" w:cs="Segoe UI Light"/>
          <w:sz w:val="18"/>
          <w:szCs w:val="18"/>
          <w:lang w:val="en-US"/>
        </w:rPr>
        <w:t xml:space="preserve"> (EPP)</w:t>
      </w:r>
    </w:p>
    <w:p w14:paraId="469FD5D3" w14:textId="7F2A48B5" w:rsidR="00681297" w:rsidRPr="00906B84" w:rsidRDefault="00681297" w:rsidP="00CC1558">
      <w:pPr>
        <w:rPr>
          <w:rFonts w:ascii="Segoe UI Light" w:hAnsi="Segoe UI Light" w:cs="Segoe UI Light"/>
          <w:lang w:val="sl-SI"/>
        </w:rPr>
      </w:pPr>
      <w:r w:rsidRPr="00906B84">
        <w:rPr>
          <w:rFonts w:ascii="Segoe UI Light" w:hAnsi="Segoe UI Light" w:cs="Segoe UI Light"/>
          <w:lang w:val="sl-SI"/>
        </w:rPr>
        <w:t>V primeru ekranov</w:t>
      </w:r>
      <w:r w:rsidR="00DC4E10" w:rsidRPr="00906B84">
        <w:rPr>
          <w:rFonts w:ascii="Segoe UI Light" w:hAnsi="Segoe UI Light" w:cs="Segoe UI Light"/>
          <w:lang w:val="sl-SI"/>
        </w:rPr>
        <w:t>, ki imajo izbiro v obeh stolpcih,</w:t>
      </w:r>
      <w:r w:rsidRPr="00906B84">
        <w:rPr>
          <w:rFonts w:ascii="Segoe UI Light" w:hAnsi="Segoe UI Light" w:cs="Segoe UI Light"/>
          <w:lang w:val="sl-SI"/>
        </w:rPr>
        <w:t xml:space="preserve"> </w:t>
      </w:r>
      <w:r w:rsidR="00DC4E10" w:rsidRPr="00906B84">
        <w:rPr>
          <w:rFonts w:ascii="Segoe UI Light" w:hAnsi="Segoe UI Light" w:cs="Segoe UI Light"/>
          <w:lang w:val="sl-SI"/>
        </w:rPr>
        <w:t>številčimo izbire po spodnjem razporedu</w:t>
      </w:r>
      <w:r w:rsidR="00150A69" w:rsidRPr="00906B84">
        <w:rPr>
          <w:rFonts w:ascii="Segoe UI Light" w:hAnsi="Segoe UI Light" w:cs="Segoe UI Light"/>
          <w:lang w:val="sl-SI"/>
        </w:rPr>
        <w:t>.</w:t>
      </w:r>
      <w:r w:rsidR="00015990" w:rsidRPr="00906B84">
        <w:rPr>
          <w:rFonts w:ascii="Segoe UI Light" w:hAnsi="Segoe UI Light" w:cs="Segoe UI Light"/>
          <w:lang w:val="sl-SI"/>
        </w:rPr>
        <w:t xml:space="preserve"> Uporabljamo tipke 1, 2, 3, 4, 6, 7, 8, 9.</w:t>
      </w:r>
      <w:r w:rsidR="00150A69" w:rsidRPr="00906B84">
        <w:rPr>
          <w:rFonts w:ascii="Segoe UI Light" w:hAnsi="Segoe UI Light" w:cs="Segoe UI Light"/>
          <w:lang w:val="sl-SI"/>
        </w:rPr>
        <w:t xml:space="preserve"> Tipka 5 je označena s piko in je pri izbirah </w:t>
      </w:r>
      <w:r w:rsidR="001379C6" w:rsidRPr="00906B84">
        <w:rPr>
          <w:rFonts w:ascii="Segoe UI Light" w:hAnsi="Segoe UI Light" w:cs="Segoe UI Light"/>
          <w:lang w:val="sl-SI"/>
        </w:rPr>
        <w:t>namenjena orientaciji. Uporablja se le v primeru vnosa zneska in PIN številke.</w:t>
      </w:r>
    </w:p>
    <w:p w14:paraId="631B0461" w14:textId="5080096F" w:rsidR="00FB6B93" w:rsidRPr="00906B84" w:rsidRDefault="00FB6B93" w:rsidP="00CC1558">
      <w:pPr>
        <w:jc w:val="center"/>
        <w:rPr>
          <w:rFonts w:ascii="Segoe UI Light" w:hAnsi="Segoe UI Light" w:cs="Segoe UI Light"/>
          <w:b/>
          <w:bCs/>
          <w:lang w:val="sl-SI"/>
        </w:rPr>
      </w:pPr>
      <w:r w:rsidRPr="00906B84">
        <w:rPr>
          <w:rFonts w:ascii="Segoe UI Light" w:hAnsi="Segoe UI Light" w:cs="Segoe UI Light"/>
          <w:b/>
          <w:bCs/>
          <w:noProof/>
        </w:rPr>
        <w:drawing>
          <wp:inline distT="0" distB="0" distL="0" distR="0" wp14:anchorId="5AF6C535" wp14:editId="06896EE2">
            <wp:extent cx="1767840" cy="1341120"/>
            <wp:effectExtent l="0" t="0" r="3810" b="0"/>
            <wp:docPr id="37" name="Picture 37">
              <a:extLst xmlns:a="http://schemas.openxmlformats.org/drawingml/2006/main">
                <a:ext uri="{FF2B5EF4-FFF2-40B4-BE49-F238E27FC236}">
                  <a16:creationId xmlns:a16="http://schemas.microsoft.com/office/drawing/2014/main" id="{687442F4-450C-5B16-B169-0F4117B00E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687442F4-450C-5B16-B169-0F4117B00E74}"/>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06086" cy="1370134"/>
                    </a:xfrm>
                    <a:prstGeom prst="rect">
                      <a:avLst/>
                    </a:prstGeom>
                  </pic:spPr>
                </pic:pic>
              </a:graphicData>
            </a:graphic>
          </wp:inline>
        </w:drawing>
      </w:r>
    </w:p>
    <w:p w14:paraId="6C2AE589" w14:textId="0D63D372" w:rsidR="00E76988" w:rsidRPr="00906B84" w:rsidRDefault="001379C6" w:rsidP="00255356">
      <w:pPr>
        <w:rPr>
          <w:rFonts w:ascii="Segoe UI Light" w:hAnsi="Segoe UI Light" w:cs="Segoe UI Light"/>
          <w:lang w:val="sl-SI"/>
        </w:rPr>
      </w:pPr>
      <w:r w:rsidRPr="00906B84">
        <w:rPr>
          <w:rFonts w:ascii="Segoe UI Light" w:hAnsi="Segoe UI Light" w:cs="Segoe UI Light"/>
          <w:lang w:val="sl-SI"/>
        </w:rPr>
        <w:t xml:space="preserve">V </w:t>
      </w:r>
      <w:r w:rsidR="00015990" w:rsidRPr="00906B84">
        <w:rPr>
          <w:rFonts w:ascii="Segoe UI Light" w:hAnsi="Segoe UI Light" w:cs="Segoe UI Light"/>
          <w:lang w:val="sl-SI"/>
        </w:rPr>
        <w:t>p</w:t>
      </w:r>
      <w:r w:rsidRPr="00906B84">
        <w:rPr>
          <w:rFonts w:ascii="Segoe UI Light" w:hAnsi="Segoe UI Light" w:cs="Segoe UI Light"/>
          <w:lang w:val="sl-SI"/>
        </w:rPr>
        <w:t xml:space="preserve">rimeru kjer </w:t>
      </w:r>
      <w:r w:rsidR="00015990" w:rsidRPr="00906B84">
        <w:rPr>
          <w:rFonts w:ascii="Segoe UI Light" w:hAnsi="Segoe UI Light" w:cs="Segoe UI Light"/>
          <w:lang w:val="sl-SI"/>
        </w:rPr>
        <w:t>izbir v levem stolpcu ni</w:t>
      </w:r>
      <w:r w:rsidR="00F17DFA" w:rsidRPr="00906B84">
        <w:rPr>
          <w:rFonts w:ascii="Segoe UI Light" w:hAnsi="Segoe UI Light" w:cs="Segoe UI Light"/>
          <w:lang w:val="sl-SI"/>
        </w:rPr>
        <w:t xml:space="preserve">, desni stolpec številčimo z 1, 2, 3, 4 </w:t>
      </w:r>
      <w:r w:rsidR="00B02D31" w:rsidRPr="00906B84">
        <w:rPr>
          <w:rFonts w:ascii="Segoe UI Light" w:hAnsi="Segoe UI Light" w:cs="Segoe UI Light"/>
          <w:lang w:val="sl-SI"/>
        </w:rPr>
        <w:t>po spodnjem razporedu.</w:t>
      </w:r>
    </w:p>
    <w:p w14:paraId="315C67D3" w14:textId="7E07D0C1" w:rsidR="001379C6" w:rsidRPr="00906B84" w:rsidRDefault="00B02D31" w:rsidP="00CC1558">
      <w:pPr>
        <w:jc w:val="center"/>
        <w:rPr>
          <w:rFonts w:ascii="Segoe UI Light" w:hAnsi="Segoe UI Light" w:cs="Segoe UI Light"/>
          <w:b/>
          <w:bCs/>
          <w:lang w:val="sl-SI"/>
        </w:rPr>
      </w:pPr>
      <w:r w:rsidRPr="00906B84">
        <w:rPr>
          <w:rFonts w:ascii="Segoe UI Light" w:hAnsi="Segoe UI Light" w:cs="Segoe UI Light"/>
          <w:b/>
          <w:bCs/>
          <w:noProof/>
          <w:lang w:val="sl-SI"/>
        </w:rPr>
        <w:drawing>
          <wp:inline distT="0" distB="0" distL="0" distR="0" wp14:anchorId="0BC5906C" wp14:editId="25943A80">
            <wp:extent cx="1851660" cy="140741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2159" cy="1423000"/>
                    </a:xfrm>
                    <a:prstGeom prst="rect">
                      <a:avLst/>
                    </a:prstGeom>
                    <a:noFill/>
                    <a:ln>
                      <a:noFill/>
                    </a:ln>
                  </pic:spPr>
                </pic:pic>
              </a:graphicData>
            </a:graphic>
          </wp:inline>
        </w:drawing>
      </w:r>
    </w:p>
    <w:p w14:paraId="63BC9635" w14:textId="538B3A7B" w:rsidR="00255356" w:rsidRPr="00906B84" w:rsidRDefault="002B3C4A" w:rsidP="00364FEF">
      <w:pPr>
        <w:pStyle w:val="Naslov2"/>
        <w:rPr>
          <w:rFonts w:ascii="Segoe UI Light" w:hAnsi="Segoe UI Light" w:cs="Segoe UI Light"/>
          <w:color w:val="00ABCE"/>
        </w:rPr>
      </w:pPr>
      <w:r w:rsidRPr="00906B84">
        <w:rPr>
          <w:rFonts w:ascii="Segoe UI Light" w:hAnsi="Segoe UI Light" w:cs="Segoe UI Light"/>
          <w:color w:val="00ABCE"/>
        </w:rPr>
        <w:lastRenderedPageBreak/>
        <w:t xml:space="preserve"> </w:t>
      </w:r>
      <w:bookmarkStart w:id="10" w:name="_Toc136604261"/>
      <w:r w:rsidR="00255356" w:rsidRPr="00906B84">
        <w:rPr>
          <w:rFonts w:ascii="Segoe UI Light" w:hAnsi="Segoe UI Light" w:cs="Segoe UI Light"/>
          <w:color w:val="00ABCE"/>
        </w:rPr>
        <w:t>Izbira jezika</w:t>
      </w:r>
      <w:bookmarkEnd w:id="10"/>
    </w:p>
    <w:p w14:paraId="3608B711" w14:textId="713241DD" w:rsidR="00AB0C79" w:rsidRPr="00906B84" w:rsidRDefault="00E76988" w:rsidP="0001762A">
      <w:pPr>
        <w:pStyle w:val="Odstavekseznama"/>
        <w:numPr>
          <w:ilvl w:val="0"/>
          <w:numId w:val="5"/>
        </w:numPr>
        <w:spacing w:before="160" w:after="0"/>
        <w:ind w:left="714" w:hanging="357"/>
        <w:rPr>
          <w:rFonts w:ascii="Segoe UI Light" w:hAnsi="Segoe UI Light" w:cs="Segoe UI Light"/>
          <w:lang w:val="sl-SI"/>
        </w:rPr>
      </w:pPr>
      <w:r w:rsidRPr="00906B84">
        <w:rPr>
          <w:rFonts w:ascii="Segoe UI Light" w:hAnsi="Segoe UI Light" w:cs="Segoe UI Light"/>
          <w:lang w:val="sl-SI"/>
        </w:rPr>
        <w:t>Izbira jezika je potrebna v primeru</w:t>
      </w:r>
      <w:r w:rsidR="00906B84">
        <w:rPr>
          <w:rFonts w:ascii="Segoe UI Light" w:hAnsi="Segoe UI Light" w:cs="Segoe UI Light"/>
          <w:lang w:val="sl-SI"/>
        </w:rPr>
        <w:t>,</w:t>
      </w:r>
      <w:r w:rsidRPr="00906B84">
        <w:rPr>
          <w:rFonts w:ascii="Segoe UI Light" w:hAnsi="Segoe UI Light" w:cs="Segoe UI Light"/>
          <w:lang w:val="sl-SI"/>
        </w:rPr>
        <w:t xml:space="preserve"> ko gre za kartico tujega izdajatelja</w:t>
      </w:r>
    </w:p>
    <w:p w14:paraId="66962290" w14:textId="2AD7DB67" w:rsidR="00255356" w:rsidRPr="00906B84" w:rsidRDefault="00255356" w:rsidP="00AB0C79">
      <w:pPr>
        <w:pStyle w:val="Odstavekseznama"/>
        <w:numPr>
          <w:ilvl w:val="1"/>
          <w:numId w:val="5"/>
        </w:numPr>
        <w:spacing w:before="160" w:after="0"/>
        <w:rPr>
          <w:rFonts w:ascii="Segoe UI Light" w:hAnsi="Segoe UI Light" w:cs="Segoe UI Light"/>
          <w:lang w:val="sl-SI"/>
        </w:rPr>
      </w:pPr>
      <w:r w:rsidRPr="00906B84">
        <w:rPr>
          <w:rFonts w:ascii="Segoe UI Light" w:hAnsi="Segoe UI Light" w:cs="Segoe UI Light"/>
          <w:lang w:val="sl-SI"/>
        </w:rPr>
        <w:t>1: slovenščina</w:t>
      </w:r>
    </w:p>
    <w:p w14:paraId="474187C0" w14:textId="4034AF79" w:rsidR="00255356" w:rsidRPr="00906B84" w:rsidRDefault="00255356" w:rsidP="0001762A">
      <w:pPr>
        <w:pStyle w:val="Odstavekseznama"/>
        <w:numPr>
          <w:ilvl w:val="0"/>
          <w:numId w:val="4"/>
        </w:numPr>
        <w:spacing w:after="0"/>
        <w:ind w:left="714" w:hanging="357"/>
        <w:rPr>
          <w:rFonts w:ascii="Segoe UI Light" w:hAnsi="Segoe UI Light" w:cs="Segoe UI Light"/>
          <w:lang w:val="sl-SI"/>
        </w:rPr>
      </w:pPr>
      <w:r w:rsidRPr="00906B84">
        <w:rPr>
          <w:rFonts w:ascii="Segoe UI Light" w:hAnsi="Segoe UI Light" w:cs="Segoe UI Light"/>
          <w:lang w:val="sl-SI"/>
        </w:rPr>
        <w:t>Ostali jeziki niso podprti</w:t>
      </w:r>
    </w:p>
    <w:p w14:paraId="5A0B3752" w14:textId="77777777" w:rsidR="007C33BF" w:rsidRPr="00906B84" w:rsidRDefault="007C33BF" w:rsidP="007C33BF">
      <w:pPr>
        <w:pStyle w:val="Odstavekseznama"/>
        <w:rPr>
          <w:rFonts w:ascii="Segoe UI Light" w:hAnsi="Segoe UI Light" w:cs="Segoe UI Light"/>
          <w:lang w:val="sl-SI"/>
        </w:rPr>
      </w:pPr>
    </w:p>
    <w:p w14:paraId="7E4762EB" w14:textId="1F4F68E9" w:rsidR="00377659" w:rsidRPr="00906B84" w:rsidRDefault="002B3C4A" w:rsidP="00364FEF">
      <w:pPr>
        <w:pStyle w:val="Naslov2"/>
        <w:rPr>
          <w:rFonts w:ascii="Segoe UI Light" w:hAnsi="Segoe UI Light" w:cs="Segoe UI Light"/>
          <w:color w:val="00ABCE"/>
        </w:rPr>
      </w:pPr>
      <w:r w:rsidRPr="00906B84">
        <w:rPr>
          <w:rFonts w:ascii="Segoe UI Light" w:hAnsi="Segoe UI Light" w:cs="Segoe UI Light"/>
          <w:color w:val="00ABCE"/>
        </w:rPr>
        <w:t xml:space="preserve"> </w:t>
      </w:r>
      <w:bookmarkStart w:id="11" w:name="_Toc136604262"/>
      <w:r w:rsidR="00316120" w:rsidRPr="00906B84">
        <w:rPr>
          <w:rFonts w:ascii="Segoe UI Light" w:hAnsi="Segoe UI Light" w:cs="Segoe UI Light"/>
          <w:color w:val="00ABCE"/>
        </w:rPr>
        <w:t>Vnos PIN kode</w:t>
      </w:r>
      <w:bookmarkEnd w:id="11"/>
    </w:p>
    <w:p w14:paraId="24690551" w14:textId="560CD4E9" w:rsidR="008A1FC2" w:rsidRPr="00906B84" w:rsidRDefault="008A1FC2" w:rsidP="0001762A">
      <w:pPr>
        <w:pStyle w:val="Odstavekseznama"/>
        <w:numPr>
          <w:ilvl w:val="0"/>
          <w:numId w:val="5"/>
        </w:numPr>
        <w:spacing w:before="160"/>
        <w:ind w:left="714" w:hanging="357"/>
        <w:rPr>
          <w:rFonts w:ascii="Segoe UI Light" w:hAnsi="Segoe UI Light" w:cs="Segoe UI Light"/>
          <w:b/>
          <w:bCs/>
          <w:lang w:val="sl-SI"/>
        </w:rPr>
      </w:pPr>
      <w:r w:rsidRPr="00906B84">
        <w:rPr>
          <w:rFonts w:ascii="Segoe UI Light" w:hAnsi="Segoe UI Light" w:cs="Segoe UI Light"/>
          <w:lang w:val="sl-SI"/>
        </w:rPr>
        <w:t>Številčnica na t</w:t>
      </w:r>
      <w:r w:rsidR="00316120" w:rsidRPr="00906B84">
        <w:rPr>
          <w:rFonts w:ascii="Segoe UI Light" w:hAnsi="Segoe UI Light" w:cs="Segoe UI Light"/>
          <w:lang w:val="sl-SI"/>
        </w:rPr>
        <w:t>ipkovnic</w:t>
      </w:r>
      <w:r w:rsidRPr="00906B84">
        <w:rPr>
          <w:rFonts w:ascii="Segoe UI Light" w:hAnsi="Segoe UI Light" w:cs="Segoe UI Light"/>
          <w:lang w:val="sl-SI"/>
        </w:rPr>
        <w:t>i</w:t>
      </w:r>
    </w:p>
    <w:p w14:paraId="53BDEEFC" w14:textId="77777777" w:rsidR="007C33BF" w:rsidRPr="00906B84" w:rsidRDefault="007C33BF" w:rsidP="007C33BF">
      <w:pPr>
        <w:pStyle w:val="Odstavekseznama"/>
        <w:spacing w:before="240"/>
        <w:ind w:left="714"/>
        <w:rPr>
          <w:rFonts w:ascii="Segoe UI Light" w:hAnsi="Segoe UI Light" w:cs="Segoe UI Light"/>
          <w:b/>
          <w:bCs/>
          <w:lang w:val="sl-SI"/>
        </w:rPr>
      </w:pPr>
    </w:p>
    <w:p w14:paraId="22EC1696" w14:textId="7748388A" w:rsidR="008A1FC2" w:rsidRPr="00906B84" w:rsidRDefault="002B3C4A" w:rsidP="007C33BF">
      <w:pPr>
        <w:pStyle w:val="Naslov2"/>
        <w:rPr>
          <w:rFonts w:ascii="Segoe UI Light" w:hAnsi="Segoe UI Light" w:cs="Segoe UI Light"/>
          <w:color w:val="00ABCE"/>
        </w:rPr>
      </w:pPr>
      <w:r w:rsidRPr="00906B84">
        <w:rPr>
          <w:rFonts w:ascii="Segoe UI Light" w:hAnsi="Segoe UI Light" w:cs="Segoe UI Light"/>
          <w:color w:val="00ABCE"/>
        </w:rPr>
        <w:t xml:space="preserve"> </w:t>
      </w:r>
      <w:bookmarkStart w:id="12" w:name="_Toc136604263"/>
      <w:r w:rsidR="008D6728" w:rsidRPr="00906B84">
        <w:rPr>
          <w:rFonts w:ascii="Segoe UI Light" w:hAnsi="Segoe UI Light" w:cs="Segoe UI Light"/>
          <w:color w:val="00ABCE"/>
        </w:rPr>
        <w:t>Izbira transakcije</w:t>
      </w:r>
      <w:bookmarkEnd w:id="12"/>
    </w:p>
    <w:p w14:paraId="7E56FDF7" w14:textId="77777777" w:rsidR="008A1FC2" w:rsidRPr="00906B84" w:rsidRDefault="00377659" w:rsidP="0001762A">
      <w:pPr>
        <w:pStyle w:val="Odstavekseznama"/>
        <w:numPr>
          <w:ilvl w:val="0"/>
          <w:numId w:val="5"/>
        </w:numPr>
        <w:spacing w:before="160" w:after="0"/>
        <w:ind w:left="714" w:hanging="357"/>
        <w:rPr>
          <w:rFonts w:ascii="Segoe UI Light" w:hAnsi="Segoe UI Light" w:cs="Segoe UI Light"/>
          <w:lang w:val="sl-SI"/>
        </w:rPr>
      </w:pPr>
      <w:r w:rsidRPr="00906B84">
        <w:rPr>
          <w:rFonts w:ascii="Segoe UI Light" w:hAnsi="Segoe UI Light" w:cs="Segoe UI Light"/>
          <w:lang w:val="sl-SI"/>
        </w:rPr>
        <w:t>1: dvig gotovine</w:t>
      </w:r>
    </w:p>
    <w:p w14:paraId="6A7CB5E4" w14:textId="02EA6B85" w:rsidR="008A1FC2" w:rsidRPr="00906B84" w:rsidRDefault="00377659" w:rsidP="0001762A">
      <w:pPr>
        <w:pStyle w:val="Odstavekseznama"/>
        <w:numPr>
          <w:ilvl w:val="0"/>
          <w:numId w:val="5"/>
        </w:numPr>
        <w:spacing w:after="0"/>
        <w:ind w:left="714" w:hanging="357"/>
        <w:rPr>
          <w:rFonts w:ascii="Segoe UI Light" w:eastAsia="Times New Roman" w:hAnsi="Segoe UI Light" w:cs="Segoe UI Light"/>
        </w:rPr>
      </w:pPr>
      <w:r w:rsidRPr="00906B84">
        <w:rPr>
          <w:rFonts w:ascii="Segoe UI Light" w:eastAsia="Times New Roman" w:hAnsi="Segoe UI Light" w:cs="Segoe UI Light"/>
        </w:rPr>
        <w:t>2: informacija o stanju</w:t>
      </w:r>
    </w:p>
    <w:p w14:paraId="1C7871F8" w14:textId="77777777" w:rsidR="0001762A" w:rsidRPr="00906B84" w:rsidRDefault="0001762A" w:rsidP="0001762A">
      <w:pPr>
        <w:pStyle w:val="Odstavekseznama"/>
        <w:spacing w:before="240"/>
        <w:ind w:left="714"/>
        <w:rPr>
          <w:rFonts w:ascii="Segoe UI Light" w:hAnsi="Segoe UI Light" w:cs="Segoe UI Light"/>
          <w:b/>
          <w:bCs/>
          <w:lang w:val="sl-SI"/>
        </w:rPr>
      </w:pPr>
    </w:p>
    <w:p w14:paraId="06D5B916" w14:textId="44787F85" w:rsidR="00377659" w:rsidRPr="00906B84" w:rsidRDefault="008A1FC2" w:rsidP="007C33BF">
      <w:pPr>
        <w:pStyle w:val="Naslov2"/>
        <w:rPr>
          <w:rFonts w:ascii="Segoe UI Light" w:eastAsia="Times New Roman" w:hAnsi="Segoe UI Light" w:cs="Segoe UI Light"/>
        </w:rPr>
      </w:pPr>
      <w:bookmarkStart w:id="13" w:name="_Toc136604264"/>
      <w:r w:rsidRPr="00906B84">
        <w:rPr>
          <w:rFonts w:ascii="Segoe UI Light" w:eastAsia="Times New Roman" w:hAnsi="Segoe UI Light" w:cs="Segoe UI Light"/>
          <w:color w:val="00ABCE"/>
        </w:rPr>
        <w:t>V</w:t>
      </w:r>
      <w:r w:rsidR="00377659" w:rsidRPr="00906B84">
        <w:rPr>
          <w:rFonts w:ascii="Segoe UI Light" w:eastAsia="Times New Roman" w:hAnsi="Segoe UI Light" w:cs="Segoe UI Light"/>
          <w:color w:val="00ABCE"/>
        </w:rPr>
        <w:t>nos zneska dviga</w:t>
      </w:r>
      <w:r w:rsidR="00254362" w:rsidRPr="00906B84">
        <w:rPr>
          <w:rFonts w:ascii="Segoe UI Light" w:eastAsia="Times New Roman" w:hAnsi="Segoe UI Light" w:cs="Segoe UI Light"/>
          <w:color w:val="00ABCE"/>
        </w:rPr>
        <w:t xml:space="preserve"> (on-us kartice / NLB komitenti)</w:t>
      </w:r>
      <w:bookmarkEnd w:id="13"/>
    </w:p>
    <w:p w14:paraId="502A3CDC" w14:textId="77777777" w:rsidR="00377659" w:rsidRPr="00906B84" w:rsidRDefault="00377659" w:rsidP="0001762A">
      <w:pPr>
        <w:pStyle w:val="Odstavekseznama"/>
        <w:numPr>
          <w:ilvl w:val="0"/>
          <w:numId w:val="5"/>
        </w:numPr>
        <w:spacing w:before="160" w:after="0"/>
        <w:ind w:left="714" w:hanging="357"/>
        <w:rPr>
          <w:rFonts w:ascii="Segoe UI Light" w:hAnsi="Segoe UI Light" w:cs="Segoe UI Light"/>
          <w:lang w:val="sl-SI"/>
        </w:rPr>
      </w:pPr>
      <w:r w:rsidRPr="00906B84">
        <w:rPr>
          <w:rFonts w:ascii="Segoe UI Light" w:hAnsi="Segoe UI Light" w:cs="Segoe UI Light"/>
          <w:lang w:val="sl-SI"/>
        </w:rPr>
        <w:t>1: 10 €</w:t>
      </w:r>
    </w:p>
    <w:p w14:paraId="7F6DA2C7" w14:textId="77777777" w:rsidR="00377659" w:rsidRPr="00906B84" w:rsidRDefault="00377659" w:rsidP="0001762A">
      <w:pPr>
        <w:pStyle w:val="Odstavekseznama"/>
        <w:numPr>
          <w:ilvl w:val="0"/>
          <w:numId w:val="7"/>
        </w:numPr>
        <w:spacing w:after="0" w:line="240" w:lineRule="auto"/>
        <w:ind w:left="714" w:hanging="357"/>
        <w:contextualSpacing w:val="0"/>
        <w:rPr>
          <w:rFonts w:ascii="Segoe UI Light" w:eastAsia="Times New Roman" w:hAnsi="Segoe UI Light" w:cs="Segoe UI Light"/>
        </w:rPr>
      </w:pPr>
      <w:r w:rsidRPr="00906B84">
        <w:rPr>
          <w:rFonts w:ascii="Segoe UI Light" w:eastAsia="Times New Roman" w:hAnsi="Segoe UI Light" w:cs="Segoe UI Light"/>
        </w:rPr>
        <w:t>2: 20 €</w:t>
      </w:r>
    </w:p>
    <w:p w14:paraId="2C0AAAD9" w14:textId="77777777" w:rsidR="00377659" w:rsidRPr="00906B84" w:rsidRDefault="00377659" w:rsidP="0001762A">
      <w:pPr>
        <w:pStyle w:val="Odstavekseznama"/>
        <w:numPr>
          <w:ilvl w:val="0"/>
          <w:numId w:val="7"/>
        </w:numPr>
        <w:spacing w:after="0" w:line="240" w:lineRule="auto"/>
        <w:ind w:left="714" w:hanging="357"/>
        <w:contextualSpacing w:val="0"/>
        <w:rPr>
          <w:rFonts w:ascii="Segoe UI Light" w:eastAsia="Times New Roman" w:hAnsi="Segoe UI Light" w:cs="Segoe UI Light"/>
        </w:rPr>
      </w:pPr>
      <w:r w:rsidRPr="00906B84">
        <w:rPr>
          <w:rFonts w:ascii="Segoe UI Light" w:eastAsia="Times New Roman" w:hAnsi="Segoe UI Light" w:cs="Segoe UI Light"/>
        </w:rPr>
        <w:t>3: 30 €</w:t>
      </w:r>
    </w:p>
    <w:p w14:paraId="304918BB" w14:textId="77777777" w:rsidR="00377659" w:rsidRPr="00906B84" w:rsidRDefault="00377659" w:rsidP="0001762A">
      <w:pPr>
        <w:pStyle w:val="Odstavekseznama"/>
        <w:numPr>
          <w:ilvl w:val="0"/>
          <w:numId w:val="7"/>
        </w:numPr>
        <w:spacing w:after="0" w:line="240" w:lineRule="auto"/>
        <w:ind w:left="714" w:hanging="357"/>
        <w:contextualSpacing w:val="0"/>
        <w:rPr>
          <w:rFonts w:ascii="Segoe UI Light" w:eastAsia="Times New Roman" w:hAnsi="Segoe UI Light" w:cs="Segoe UI Light"/>
        </w:rPr>
      </w:pPr>
      <w:r w:rsidRPr="00906B84">
        <w:rPr>
          <w:rFonts w:ascii="Segoe UI Light" w:eastAsia="Times New Roman" w:hAnsi="Segoe UI Light" w:cs="Segoe UI Light"/>
        </w:rPr>
        <w:t>4: 50 €</w:t>
      </w:r>
    </w:p>
    <w:p w14:paraId="7F4685DC" w14:textId="77777777" w:rsidR="00377659" w:rsidRPr="00906B84" w:rsidRDefault="00377659">
      <w:pPr>
        <w:pStyle w:val="Odstavekseznama"/>
        <w:numPr>
          <w:ilvl w:val="0"/>
          <w:numId w:val="7"/>
        </w:numPr>
        <w:spacing w:after="0" w:line="240" w:lineRule="auto"/>
        <w:contextualSpacing w:val="0"/>
        <w:rPr>
          <w:rFonts w:ascii="Segoe UI Light" w:eastAsia="Times New Roman" w:hAnsi="Segoe UI Light" w:cs="Segoe UI Light"/>
        </w:rPr>
      </w:pPr>
      <w:r w:rsidRPr="00906B84">
        <w:rPr>
          <w:rFonts w:ascii="Segoe UI Light" w:eastAsia="Times New Roman" w:hAnsi="Segoe UI Light" w:cs="Segoe UI Light"/>
        </w:rPr>
        <w:t>6: 70 €</w:t>
      </w:r>
    </w:p>
    <w:p w14:paraId="4F8A5783" w14:textId="77777777" w:rsidR="00377659" w:rsidRPr="00906B84" w:rsidRDefault="00377659">
      <w:pPr>
        <w:pStyle w:val="Odstavekseznama"/>
        <w:numPr>
          <w:ilvl w:val="0"/>
          <w:numId w:val="7"/>
        </w:numPr>
        <w:spacing w:after="0" w:line="240" w:lineRule="auto"/>
        <w:contextualSpacing w:val="0"/>
        <w:rPr>
          <w:rFonts w:ascii="Segoe UI Light" w:eastAsia="Times New Roman" w:hAnsi="Segoe UI Light" w:cs="Segoe UI Light"/>
        </w:rPr>
      </w:pPr>
      <w:r w:rsidRPr="00906B84">
        <w:rPr>
          <w:rFonts w:ascii="Segoe UI Light" w:eastAsia="Times New Roman" w:hAnsi="Segoe UI Light" w:cs="Segoe UI Light"/>
        </w:rPr>
        <w:t>7: 100 €</w:t>
      </w:r>
    </w:p>
    <w:p w14:paraId="094C098B" w14:textId="77777777" w:rsidR="00377659" w:rsidRPr="00906B84" w:rsidRDefault="00377659">
      <w:pPr>
        <w:pStyle w:val="Odstavekseznama"/>
        <w:numPr>
          <w:ilvl w:val="0"/>
          <w:numId w:val="7"/>
        </w:numPr>
        <w:spacing w:after="0" w:line="240" w:lineRule="auto"/>
        <w:contextualSpacing w:val="0"/>
        <w:rPr>
          <w:rFonts w:ascii="Segoe UI Light" w:eastAsia="Times New Roman" w:hAnsi="Segoe UI Light" w:cs="Segoe UI Light"/>
        </w:rPr>
      </w:pPr>
      <w:r w:rsidRPr="00906B84">
        <w:rPr>
          <w:rFonts w:ascii="Segoe UI Light" w:eastAsia="Times New Roman" w:hAnsi="Segoe UI Light" w:cs="Segoe UI Light"/>
        </w:rPr>
        <w:t>8: 150 €</w:t>
      </w:r>
    </w:p>
    <w:p w14:paraId="19E43A0D" w14:textId="35A6AC15" w:rsidR="00377659" w:rsidRPr="00906B84" w:rsidRDefault="00377659">
      <w:pPr>
        <w:pStyle w:val="Odstavekseznama"/>
        <w:numPr>
          <w:ilvl w:val="0"/>
          <w:numId w:val="7"/>
        </w:numPr>
        <w:spacing w:after="0" w:line="240" w:lineRule="auto"/>
        <w:contextualSpacing w:val="0"/>
        <w:rPr>
          <w:rFonts w:ascii="Segoe UI Light" w:eastAsia="Times New Roman" w:hAnsi="Segoe UI Light" w:cs="Segoe UI Light"/>
        </w:rPr>
      </w:pPr>
      <w:r w:rsidRPr="00906B84">
        <w:rPr>
          <w:rFonts w:ascii="Segoe UI Light" w:eastAsia="Times New Roman" w:hAnsi="Segoe UI Light" w:cs="Segoe UI Light"/>
        </w:rPr>
        <w:t>9: ostalo (in nato uporaba tipkovnice</w:t>
      </w:r>
      <w:r w:rsidR="00B43A12" w:rsidRPr="00906B84">
        <w:rPr>
          <w:rFonts w:ascii="Segoe UI Light" w:eastAsia="Times New Roman" w:hAnsi="Segoe UI Light" w:cs="Segoe UI Light"/>
          <w:lang w:val="sl-SI"/>
        </w:rPr>
        <w:t xml:space="preserve"> za vnos zneska</w:t>
      </w:r>
      <w:r w:rsidRPr="00906B84">
        <w:rPr>
          <w:rFonts w:ascii="Segoe UI Light" w:eastAsia="Times New Roman" w:hAnsi="Segoe UI Light" w:cs="Segoe UI Light"/>
        </w:rPr>
        <w:t>)</w:t>
      </w:r>
    </w:p>
    <w:p w14:paraId="7BE3152A" w14:textId="62F97B07" w:rsidR="00254362" w:rsidRPr="00906B84" w:rsidRDefault="00254362" w:rsidP="0001762A">
      <w:pPr>
        <w:pStyle w:val="Odstavekseznama"/>
        <w:spacing w:before="240"/>
        <w:ind w:left="714"/>
        <w:rPr>
          <w:rFonts w:ascii="Segoe UI Light" w:hAnsi="Segoe UI Light" w:cs="Segoe UI Light"/>
          <w:b/>
          <w:bCs/>
          <w:lang w:val="sl-SI"/>
        </w:rPr>
      </w:pPr>
    </w:p>
    <w:p w14:paraId="6B023439" w14:textId="7C95A27A" w:rsidR="00254362" w:rsidRPr="00906B84" w:rsidRDefault="002B3C4A" w:rsidP="00B43A12">
      <w:pPr>
        <w:pStyle w:val="Naslov2"/>
        <w:rPr>
          <w:rFonts w:ascii="Segoe UI Light" w:eastAsia="Times New Roman" w:hAnsi="Segoe UI Light" w:cs="Segoe UI Light"/>
          <w:color w:val="00ABCE"/>
        </w:rPr>
      </w:pPr>
      <w:r w:rsidRPr="00906B84">
        <w:rPr>
          <w:rFonts w:ascii="Segoe UI Light" w:eastAsia="Times New Roman" w:hAnsi="Segoe UI Light" w:cs="Segoe UI Light"/>
          <w:color w:val="00ABCE"/>
        </w:rPr>
        <w:t xml:space="preserve"> </w:t>
      </w:r>
      <w:bookmarkStart w:id="14" w:name="_Toc136604265"/>
      <w:r w:rsidR="00254362" w:rsidRPr="00906B84">
        <w:rPr>
          <w:rFonts w:ascii="Segoe UI Light" w:eastAsia="Times New Roman" w:hAnsi="Segoe UI Light" w:cs="Segoe UI Light"/>
          <w:color w:val="00ABCE"/>
        </w:rPr>
        <w:t>Vnos zneska dviga (o</w:t>
      </w:r>
      <w:r w:rsidR="00E30628" w:rsidRPr="00906B84">
        <w:rPr>
          <w:rFonts w:ascii="Segoe UI Light" w:eastAsia="Times New Roman" w:hAnsi="Segoe UI Light" w:cs="Segoe UI Light"/>
          <w:color w:val="00ABCE"/>
        </w:rPr>
        <w:t>ff</w:t>
      </w:r>
      <w:r w:rsidR="00254362" w:rsidRPr="00906B84">
        <w:rPr>
          <w:rFonts w:ascii="Segoe UI Light" w:eastAsia="Times New Roman" w:hAnsi="Segoe UI Light" w:cs="Segoe UI Light"/>
          <w:color w:val="00ABCE"/>
        </w:rPr>
        <w:t xml:space="preserve">-us kartice / </w:t>
      </w:r>
      <w:r w:rsidR="00E30628" w:rsidRPr="00906B84">
        <w:rPr>
          <w:rFonts w:ascii="Segoe UI Light" w:eastAsia="Times New Roman" w:hAnsi="Segoe UI Light" w:cs="Segoe UI Light"/>
          <w:color w:val="00ABCE"/>
        </w:rPr>
        <w:t>ne</w:t>
      </w:r>
      <w:r w:rsidR="00254362" w:rsidRPr="00906B84">
        <w:rPr>
          <w:rFonts w:ascii="Segoe UI Light" w:eastAsia="Times New Roman" w:hAnsi="Segoe UI Light" w:cs="Segoe UI Light"/>
          <w:color w:val="00ABCE"/>
        </w:rPr>
        <w:t>komitenti</w:t>
      </w:r>
      <w:r w:rsidR="00906B84">
        <w:rPr>
          <w:rFonts w:ascii="Segoe UI Light" w:eastAsia="Times New Roman" w:hAnsi="Segoe UI Light" w:cs="Segoe UI Light"/>
          <w:color w:val="00ABCE"/>
        </w:rPr>
        <w:t xml:space="preserve"> NLB</w:t>
      </w:r>
      <w:r w:rsidR="00254362" w:rsidRPr="00906B84">
        <w:rPr>
          <w:rFonts w:ascii="Segoe UI Light" w:eastAsia="Times New Roman" w:hAnsi="Segoe UI Light" w:cs="Segoe UI Light"/>
          <w:color w:val="00ABCE"/>
        </w:rPr>
        <w:t>)</w:t>
      </w:r>
      <w:bookmarkEnd w:id="14"/>
    </w:p>
    <w:p w14:paraId="17F1AFD6" w14:textId="07E9416E" w:rsidR="00254362" w:rsidRPr="00906B84" w:rsidRDefault="00E30628" w:rsidP="0001762A">
      <w:pPr>
        <w:pStyle w:val="Odstavekseznama"/>
        <w:numPr>
          <w:ilvl w:val="0"/>
          <w:numId w:val="5"/>
        </w:numPr>
        <w:spacing w:before="160" w:after="0"/>
        <w:ind w:left="714" w:hanging="357"/>
        <w:rPr>
          <w:rFonts w:ascii="Segoe UI Light" w:hAnsi="Segoe UI Light" w:cs="Segoe UI Light"/>
          <w:lang w:val="sl-SI"/>
        </w:rPr>
      </w:pPr>
      <w:r w:rsidRPr="00906B84">
        <w:rPr>
          <w:rFonts w:ascii="Segoe UI Light" w:hAnsi="Segoe UI Light" w:cs="Segoe UI Light"/>
          <w:lang w:val="sl-SI"/>
        </w:rPr>
        <w:t>1: 40 €</w:t>
      </w:r>
    </w:p>
    <w:p w14:paraId="1A7FCFAA" w14:textId="0490DDBA" w:rsidR="00E30628" w:rsidRPr="00906B84" w:rsidRDefault="00E30628" w:rsidP="0001762A">
      <w:pPr>
        <w:pStyle w:val="Odstavekseznama"/>
        <w:numPr>
          <w:ilvl w:val="0"/>
          <w:numId w:val="8"/>
        </w:numPr>
        <w:spacing w:after="0" w:line="240" w:lineRule="auto"/>
        <w:ind w:left="714" w:hanging="357"/>
        <w:rPr>
          <w:rFonts w:ascii="Segoe UI Light" w:eastAsia="Times New Roman" w:hAnsi="Segoe UI Light" w:cs="Segoe UI Light"/>
        </w:rPr>
      </w:pPr>
      <w:r w:rsidRPr="00906B84">
        <w:rPr>
          <w:rFonts w:ascii="Segoe UI Light" w:eastAsia="Times New Roman" w:hAnsi="Segoe UI Light" w:cs="Segoe UI Light"/>
          <w:lang w:val="en-US"/>
        </w:rPr>
        <w:t>2: 80 €</w:t>
      </w:r>
    </w:p>
    <w:p w14:paraId="4496EE07" w14:textId="6E4CECE2" w:rsidR="00E30628" w:rsidRPr="00906B84" w:rsidRDefault="00E30628">
      <w:pPr>
        <w:pStyle w:val="Odstavekseznama"/>
        <w:numPr>
          <w:ilvl w:val="0"/>
          <w:numId w:val="8"/>
        </w:numPr>
        <w:spacing w:after="0" w:line="240" w:lineRule="auto"/>
        <w:rPr>
          <w:rFonts w:ascii="Segoe UI Light" w:eastAsia="Times New Roman" w:hAnsi="Segoe UI Light" w:cs="Segoe UI Light"/>
        </w:rPr>
      </w:pPr>
      <w:r w:rsidRPr="00906B84">
        <w:rPr>
          <w:rFonts w:ascii="Segoe UI Light" w:eastAsia="Times New Roman" w:hAnsi="Segoe UI Light" w:cs="Segoe UI Light"/>
          <w:lang w:val="en-US"/>
        </w:rPr>
        <w:t xml:space="preserve">3: </w:t>
      </w:r>
      <w:r w:rsidR="000A0B67" w:rsidRPr="00906B84">
        <w:rPr>
          <w:rFonts w:ascii="Segoe UI Light" w:eastAsia="Times New Roman" w:hAnsi="Segoe UI Light" w:cs="Segoe UI Light"/>
          <w:lang w:val="en-US"/>
        </w:rPr>
        <w:t>150 €</w:t>
      </w:r>
    </w:p>
    <w:p w14:paraId="09F05D8C" w14:textId="710A4934" w:rsidR="003C7DDC" w:rsidRPr="00906B84" w:rsidRDefault="008D0BBB" w:rsidP="003C7DDC">
      <w:pPr>
        <w:pStyle w:val="Odstavekseznama"/>
        <w:numPr>
          <w:ilvl w:val="0"/>
          <w:numId w:val="8"/>
        </w:numPr>
        <w:spacing w:after="0" w:line="240" w:lineRule="auto"/>
        <w:rPr>
          <w:rFonts w:ascii="Segoe UI Light" w:eastAsia="Times New Roman" w:hAnsi="Segoe UI Light" w:cs="Segoe UI Light"/>
          <w:lang w:val="en-US"/>
        </w:rPr>
      </w:pPr>
      <w:r w:rsidRPr="00906B84">
        <w:rPr>
          <w:rFonts w:ascii="Segoe UI Light" w:eastAsia="Times New Roman" w:hAnsi="Segoe UI Light" w:cs="Segoe UI Light"/>
          <w:lang w:val="en-US"/>
        </w:rPr>
        <w:t>4: 400 €</w:t>
      </w:r>
    </w:p>
    <w:p w14:paraId="32A73E69" w14:textId="77777777" w:rsidR="003C7DDC" w:rsidRPr="00906B84" w:rsidRDefault="003C7DDC" w:rsidP="00CC1558">
      <w:pPr>
        <w:rPr>
          <w:rFonts w:ascii="Segoe UI Light" w:eastAsia="Times New Roman" w:hAnsi="Segoe UI Light" w:cs="Segoe UI Light"/>
          <w:lang w:val="en-US"/>
        </w:rPr>
      </w:pPr>
    </w:p>
    <w:p w14:paraId="31B91B5A" w14:textId="77777777" w:rsidR="002B3C4A" w:rsidRPr="00906B84" w:rsidRDefault="002B3C4A" w:rsidP="00CC1558">
      <w:pPr>
        <w:rPr>
          <w:rFonts w:ascii="Segoe UI Light" w:eastAsia="Times New Roman" w:hAnsi="Segoe UI Light" w:cs="Segoe UI Light"/>
          <w:lang w:val="en-US"/>
        </w:rPr>
      </w:pPr>
    </w:p>
    <w:p w14:paraId="33547A9C" w14:textId="77777777" w:rsidR="002B3C4A" w:rsidRPr="00906B84" w:rsidRDefault="002B3C4A" w:rsidP="00CC1558">
      <w:pPr>
        <w:rPr>
          <w:rFonts w:ascii="Segoe UI Light" w:eastAsia="Times New Roman" w:hAnsi="Segoe UI Light" w:cs="Segoe UI Light"/>
          <w:lang w:val="en-US"/>
        </w:rPr>
      </w:pPr>
    </w:p>
    <w:p w14:paraId="547DA588" w14:textId="77777777" w:rsidR="002B3C4A" w:rsidRPr="00906B84" w:rsidRDefault="002B3C4A" w:rsidP="00CC1558">
      <w:pPr>
        <w:rPr>
          <w:rFonts w:ascii="Segoe UI Light" w:eastAsia="Times New Roman" w:hAnsi="Segoe UI Light" w:cs="Segoe UI Light"/>
          <w:lang w:val="en-US"/>
        </w:rPr>
      </w:pPr>
    </w:p>
    <w:p w14:paraId="62E016A4" w14:textId="4F20D726" w:rsidR="00425F4D" w:rsidRPr="00906B84" w:rsidRDefault="002B3C4A" w:rsidP="002B3C4A">
      <w:pPr>
        <w:pStyle w:val="Naslov2"/>
        <w:rPr>
          <w:rFonts w:ascii="Segoe UI Light" w:eastAsia="Times New Roman" w:hAnsi="Segoe UI Light" w:cs="Segoe UI Light"/>
        </w:rPr>
      </w:pPr>
      <w:bookmarkStart w:id="15" w:name="_Toc132884075"/>
      <w:bookmarkEnd w:id="15"/>
      <w:r w:rsidRPr="00906B84">
        <w:rPr>
          <w:rFonts w:ascii="Segoe UI Light" w:eastAsia="Times New Roman" w:hAnsi="Segoe UI Light" w:cs="Segoe UI Light"/>
          <w:color w:val="00ABCE"/>
        </w:rPr>
        <w:lastRenderedPageBreak/>
        <w:t xml:space="preserve"> </w:t>
      </w:r>
      <w:bookmarkStart w:id="16" w:name="_Toc136604266"/>
      <w:r w:rsidR="00102DC1" w:rsidRPr="00906B84">
        <w:rPr>
          <w:rFonts w:ascii="Segoe UI Light" w:eastAsia="Times New Roman" w:hAnsi="Segoe UI Light" w:cs="Segoe UI Light"/>
          <w:color w:val="00ABCE"/>
        </w:rPr>
        <w:t>F</w:t>
      </w:r>
      <w:r w:rsidR="00377659" w:rsidRPr="00906B84">
        <w:rPr>
          <w:rFonts w:ascii="Segoe UI Light" w:eastAsia="Times New Roman" w:hAnsi="Segoe UI Light" w:cs="Segoe UI Light"/>
          <w:color w:val="00ABCE"/>
        </w:rPr>
        <w:t xml:space="preserve">unkcijske tipke na </w:t>
      </w:r>
      <w:r w:rsidR="00102DC1" w:rsidRPr="00906B84">
        <w:rPr>
          <w:rFonts w:ascii="Segoe UI Light" w:eastAsia="Times New Roman" w:hAnsi="Segoe UI Light" w:cs="Segoe UI Light"/>
          <w:color w:val="00ABCE"/>
        </w:rPr>
        <w:t>tipkovnici</w:t>
      </w:r>
      <w:bookmarkEnd w:id="16"/>
    </w:p>
    <w:p w14:paraId="075A8BBD" w14:textId="6EA3C341" w:rsidR="00AD7D04" w:rsidRPr="00906B84" w:rsidRDefault="00101C42" w:rsidP="002B3C4A">
      <w:pPr>
        <w:pStyle w:val="Odstavekseznama"/>
        <w:numPr>
          <w:ilvl w:val="0"/>
          <w:numId w:val="5"/>
        </w:numPr>
        <w:spacing w:before="240"/>
        <w:ind w:left="714" w:hanging="357"/>
        <w:rPr>
          <w:rFonts w:ascii="Segoe UI Light" w:hAnsi="Segoe UI Light" w:cs="Segoe UI Light"/>
          <w:lang w:val="sl-SI"/>
        </w:rPr>
      </w:pPr>
      <w:r>
        <w:rPr>
          <w:rFonts w:ascii="Segoe UI Light" w:hAnsi="Segoe UI Light" w:cs="Segoe UI Light"/>
          <w:lang w:val="sl-SI"/>
        </w:rPr>
        <w:t xml:space="preserve">Tipke </w:t>
      </w:r>
      <w:r w:rsidR="00AD7D04" w:rsidRPr="00906B84">
        <w:rPr>
          <w:rFonts w:ascii="Segoe UI Light" w:hAnsi="Segoe UI Light" w:cs="Segoe UI Light"/>
          <w:lang w:val="sl-SI"/>
        </w:rPr>
        <w:t>"Prekinitev", "Popravek", "Potrditev" ohranijo enako funkcionalnost kot doslej.</w:t>
      </w:r>
    </w:p>
    <w:p w14:paraId="5B22B1F1" w14:textId="77777777" w:rsidR="002B3C4A" w:rsidRPr="00906B84" w:rsidRDefault="002B3C4A" w:rsidP="002B3C4A">
      <w:pPr>
        <w:pStyle w:val="Odstavekseznama"/>
        <w:spacing w:before="240"/>
        <w:ind w:left="714"/>
        <w:rPr>
          <w:rFonts w:ascii="Segoe UI Light" w:hAnsi="Segoe UI Light" w:cs="Segoe UI Light"/>
          <w:sz w:val="10"/>
          <w:szCs w:val="10"/>
          <w:lang w:val="sl-SI"/>
        </w:rPr>
      </w:pPr>
    </w:p>
    <w:p w14:paraId="622ADE68" w14:textId="4BEE2FC5" w:rsidR="00E76988" w:rsidRPr="00906B84" w:rsidRDefault="00E76988" w:rsidP="00CC1558">
      <w:pPr>
        <w:pStyle w:val="Odstavekseznama"/>
        <w:spacing w:after="0" w:line="240" w:lineRule="auto"/>
        <w:ind w:left="0"/>
        <w:contextualSpacing w:val="0"/>
        <w:jc w:val="center"/>
        <w:rPr>
          <w:rFonts w:ascii="Segoe UI Light" w:eastAsia="Times New Roman" w:hAnsi="Segoe UI Light" w:cs="Segoe UI Light"/>
          <w:lang w:val="en-US"/>
        </w:rPr>
      </w:pPr>
      <w:r w:rsidRPr="00906B84">
        <w:rPr>
          <w:rFonts w:ascii="Segoe UI Light" w:hAnsi="Segoe UI Light" w:cs="Segoe UI Light"/>
          <w:b/>
          <w:bCs/>
          <w:noProof/>
        </w:rPr>
        <w:drawing>
          <wp:inline distT="0" distB="0" distL="0" distR="0" wp14:anchorId="0BAB842B" wp14:editId="7124F4AD">
            <wp:extent cx="1044933" cy="2205837"/>
            <wp:effectExtent l="76200" t="76200" r="136525" b="137795"/>
            <wp:docPr id="3" name="Picture 3" descr="A screen shot of a calculator&#10;&#10;Description automatically generated with low confidence">
              <a:extLst xmlns:a="http://schemas.openxmlformats.org/drawingml/2006/main">
                <a:ext uri="{FF2B5EF4-FFF2-40B4-BE49-F238E27FC236}">
                  <a16:creationId xmlns:a16="http://schemas.microsoft.com/office/drawing/2014/main" id="{42FB99CF-4BBA-860A-E460-83A4EADB3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descr="A screen shot of a calculator&#10;&#10;Description automatically generated with low confidence">
                      <a:extLst>
                        <a:ext uri="{FF2B5EF4-FFF2-40B4-BE49-F238E27FC236}">
                          <a16:creationId xmlns:a16="http://schemas.microsoft.com/office/drawing/2014/main" id="{42FB99CF-4BBA-860A-E460-83A4EADB3676}"/>
                        </a:ext>
                      </a:extLst>
                    </pic:cNvPr>
                    <pic:cNvPicPr>
                      <a:picLocks noChangeAspect="1"/>
                    </pic:cNvPicPr>
                  </pic:nvPicPr>
                  <pic:blipFill rotWithShape="1">
                    <a:blip r:embed="rId20">
                      <a:extLst>
                        <a:ext uri="{28A0092B-C50C-407E-A947-70E740481C1C}">
                          <a14:useLocalDpi xmlns:a14="http://schemas.microsoft.com/office/drawing/2010/main" val="0"/>
                        </a:ext>
                      </a:extLst>
                    </a:blip>
                    <a:srcRect l="67242"/>
                    <a:stretch/>
                  </pic:blipFill>
                  <pic:spPr bwMode="auto">
                    <a:xfrm>
                      <a:off x="0" y="0"/>
                      <a:ext cx="1056183" cy="222958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3BA22C3" w14:textId="66A04393" w:rsidR="00E52648" w:rsidRPr="00906B84" w:rsidRDefault="00E52648" w:rsidP="0001762A">
      <w:pPr>
        <w:spacing w:after="0"/>
        <w:rPr>
          <w:rFonts w:ascii="Segoe UI Light" w:eastAsia="Times New Roman" w:hAnsi="Segoe UI Light" w:cs="Segoe UI Light"/>
          <w:lang w:val="en-US"/>
        </w:rPr>
      </w:pPr>
    </w:p>
    <w:p w14:paraId="197A4AC7" w14:textId="39EAA6F2" w:rsidR="009123FD" w:rsidRPr="00101C42" w:rsidRDefault="00D94977" w:rsidP="00D94977">
      <w:pPr>
        <w:pStyle w:val="Naslov2"/>
        <w:rPr>
          <w:rFonts w:ascii="Segoe UI Light" w:eastAsia="Times New Roman" w:hAnsi="Segoe UI Light" w:cs="Segoe UI Light"/>
          <w:color w:val="00ABCE"/>
        </w:rPr>
      </w:pPr>
      <w:r w:rsidRPr="00906B84">
        <w:rPr>
          <w:rFonts w:ascii="Segoe UI Light" w:eastAsia="Times New Roman" w:hAnsi="Segoe UI Light" w:cs="Segoe UI Light"/>
        </w:rPr>
        <w:t xml:space="preserve"> </w:t>
      </w:r>
      <w:bookmarkStart w:id="17" w:name="_Toc136604267"/>
      <w:r w:rsidR="009123FD" w:rsidRPr="00101C42">
        <w:rPr>
          <w:rFonts w:ascii="Segoe UI Light" w:eastAsia="Times New Roman" w:hAnsi="Segoe UI Light" w:cs="Segoe UI Light"/>
          <w:color w:val="00ABCE"/>
        </w:rPr>
        <w:t>Ostali izbirni in vnosni ekrani</w:t>
      </w:r>
      <w:bookmarkEnd w:id="17"/>
    </w:p>
    <w:p w14:paraId="52CD1D7D" w14:textId="2F28DB23" w:rsidR="009123FD" w:rsidRPr="00906B84" w:rsidRDefault="009123FD" w:rsidP="009123FD">
      <w:pPr>
        <w:pStyle w:val="Odstavekseznama"/>
        <w:spacing w:after="0" w:line="240" w:lineRule="auto"/>
        <w:rPr>
          <w:rFonts w:ascii="Segoe UI Light" w:eastAsia="Times New Roman" w:hAnsi="Segoe UI Light" w:cs="Segoe UI Light"/>
          <w:b/>
          <w:bCs/>
          <w:lang w:val="sl-SI"/>
        </w:rPr>
      </w:pPr>
    </w:p>
    <w:p w14:paraId="5D331AFB" w14:textId="77777777" w:rsidR="006B2B03" w:rsidRPr="00906B84" w:rsidRDefault="009123FD" w:rsidP="00A817F2">
      <w:pPr>
        <w:pStyle w:val="Odstavekseznama"/>
        <w:numPr>
          <w:ilvl w:val="0"/>
          <w:numId w:val="11"/>
        </w:numPr>
        <w:spacing w:after="120"/>
        <w:ind w:left="714" w:hanging="357"/>
        <w:rPr>
          <w:rFonts w:ascii="Segoe UI Light" w:eastAsia="Times New Roman" w:hAnsi="Segoe UI Light" w:cs="Segoe UI Light"/>
          <w:lang w:val="sl-SI"/>
        </w:rPr>
      </w:pPr>
      <w:r w:rsidRPr="00906B84">
        <w:rPr>
          <w:rFonts w:ascii="Segoe UI Light" w:eastAsia="Times New Roman" w:hAnsi="Segoe UI Light" w:cs="Segoe UI Light"/>
          <w:lang w:val="sl-SI"/>
        </w:rPr>
        <w:t>V primeru izbire med "DA" in "NE" oz. potrditvijo in zavrnitvijo oz. prekinitvijo se up</w:t>
      </w:r>
      <w:r w:rsidR="006B2B03" w:rsidRPr="00906B84">
        <w:rPr>
          <w:rFonts w:ascii="Segoe UI Light" w:eastAsia="Times New Roman" w:hAnsi="Segoe UI Light" w:cs="Segoe UI Light"/>
          <w:lang w:val="sl-SI"/>
        </w:rPr>
        <w:t>or</w:t>
      </w:r>
      <w:r w:rsidRPr="00906B84">
        <w:rPr>
          <w:rFonts w:ascii="Segoe UI Light" w:eastAsia="Times New Roman" w:hAnsi="Segoe UI Light" w:cs="Segoe UI Light"/>
          <w:lang w:val="sl-SI"/>
        </w:rPr>
        <w:t>abi tipki 1</w:t>
      </w:r>
      <w:r w:rsidR="00737BDC" w:rsidRPr="00906B84">
        <w:rPr>
          <w:rFonts w:ascii="Segoe UI Light" w:eastAsia="Times New Roman" w:hAnsi="Segoe UI Light" w:cs="Segoe UI Light"/>
          <w:lang w:val="sl-SI"/>
        </w:rPr>
        <w:t xml:space="preserve"> (DA)</w:t>
      </w:r>
      <w:r w:rsidRPr="00906B84">
        <w:rPr>
          <w:rFonts w:ascii="Segoe UI Light" w:eastAsia="Times New Roman" w:hAnsi="Segoe UI Light" w:cs="Segoe UI Light"/>
          <w:lang w:val="sl-SI"/>
        </w:rPr>
        <w:t xml:space="preserve"> in 2</w:t>
      </w:r>
      <w:r w:rsidR="00737BDC" w:rsidRPr="00906B84">
        <w:rPr>
          <w:rFonts w:ascii="Segoe UI Light" w:eastAsia="Times New Roman" w:hAnsi="Segoe UI Light" w:cs="Segoe UI Light"/>
          <w:lang w:val="sl-SI"/>
        </w:rPr>
        <w:t xml:space="preserve"> (NE)</w:t>
      </w:r>
      <w:r w:rsidRPr="00906B84">
        <w:rPr>
          <w:rFonts w:ascii="Segoe UI Light" w:eastAsia="Times New Roman" w:hAnsi="Segoe UI Light" w:cs="Segoe UI Light"/>
          <w:lang w:val="sl-SI"/>
        </w:rPr>
        <w:t>.</w:t>
      </w:r>
    </w:p>
    <w:p w14:paraId="4F26673D" w14:textId="3969C421" w:rsidR="00FB6B93" w:rsidRPr="00906B84" w:rsidRDefault="006B2B03" w:rsidP="00A817F2">
      <w:pPr>
        <w:spacing w:after="0"/>
        <w:ind w:left="357"/>
        <w:rPr>
          <w:rFonts w:ascii="Segoe UI Light" w:hAnsi="Segoe UI Light" w:cs="Segoe UI Light"/>
          <w:sz w:val="14"/>
          <w:szCs w:val="14"/>
          <w:lang w:val="sl-SI"/>
        </w:rPr>
      </w:pPr>
      <w:r w:rsidRPr="00906B84">
        <w:rPr>
          <w:rFonts w:ascii="Segoe UI Light" w:hAnsi="Segoe UI Light" w:cs="Segoe UI Light"/>
          <w:noProof/>
          <w:lang w:val="sl-SI"/>
        </w:rPr>
        <w:drawing>
          <wp:inline distT="0" distB="0" distL="0" distR="0" wp14:anchorId="006E7AAF" wp14:editId="11F0CD3E">
            <wp:extent cx="1657844" cy="1242695"/>
            <wp:effectExtent l="76200" t="76200" r="133350" b="128905"/>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66788" cy="12493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06B84">
        <w:rPr>
          <w:rFonts w:ascii="Segoe UI Light" w:hAnsi="Segoe UI Light" w:cs="Segoe UI Light"/>
          <w:noProof/>
          <w:lang w:val="sl-SI"/>
        </w:rPr>
        <w:drawing>
          <wp:inline distT="0" distB="0" distL="0" distR="0" wp14:anchorId="78A4EC2A" wp14:editId="1E2F85B9">
            <wp:extent cx="1647664" cy="1235075"/>
            <wp:effectExtent l="76200" t="76200" r="124460" b="136525"/>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8096" cy="1242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06B84">
        <w:rPr>
          <w:rFonts w:ascii="Segoe UI Light" w:hAnsi="Segoe UI Light" w:cs="Segoe UI Light"/>
          <w:noProof/>
          <w:lang w:val="sl-SI"/>
        </w:rPr>
        <w:drawing>
          <wp:inline distT="0" distB="0" distL="0" distR="0" wp14:anchorId="3C453D36" wp14:editId="0635A8F6">
            <wp:extent cx="1645920" cy="1233356"/>
            <wp:effectExtent l="76200" t="76200" r="125730" b="13843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9868" cy="12363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B6B93" w:rsidRPr="00906B84">
        <w:rPr>
          <w:rFonts w:ascii="Segoe UI Light" w:eastAsia="Times New Roman" w:hAnsi="Segoe UI Light" w:cs="Segoe UI Light"/>
          <w:lang w:val="sl-SI"/>
        </w:rPr>
        <w:br/>
      </w:r>
    </w:p>
    <w:p w14:paraId="677B750D" w14:textId="77777777" w:rsidR="00101C42" w:rsidRPr="00101C42" w:rsidRDefault="009123FD" w:rsidP="000C0992">
      <w:pPr>
        <w:pStyle w:val="Odstavekseznama"/>
        <w:numPr>
          <w:ilvl w:val="0"/>
          <w:numId w:val="11"/>
        </w:numPr>
        <w:spacing w:after="0" w:line="240" w:lineRule="auto"/>
        <w:ind w:left="714" w:hanging="357"/>
        <w:rPr>
          <w:rFonts w:ascii="Segoe UI Light" w:eastAsia="Times New Roman" w:hAnsi="Segoe UI Light" w:cs="Segoe UI Light"/>
          <w:sz w:val="14"/>
          <w:szCs w:val="14"/>
          <w:lang w:val="en-US"/>
        </w:rPr>
      </w:pPr>
      <w:r w:rsidRPr="00906B84">
        <w:rPr>
          <w:rFonts w:ascii="Segoe UI Light" w:eastAsia="Times New Roman" w:hAnsi="Segoe UI Light" w:cs="Segoe UI Light"/>
          <w:lang w:val="sl-SI"/>
        </w:rPr>
        <w:t>V ostalih primerih se izbire v primeru zaporednih izbir na ekranu  mapirajo po vrsti: 1,</w:t>
      </w:r>
      <w:r w:rsidR="00101C42">
        <w:rPr>
          <w:rFonts w:ascii="Segoe UI Light" w:eastAsia="Times New Roman" w:hAnsi="Segoe UI Light" w:cs="Segoe UI Light"/>
          <w:lang w:val="sl-SI"/>
        </w:rPr>
        <w:t xml:space="preserve"> </w:t>
      </w:r>
      <w:r w:rsidRPr="00906B84">
        <w:rPr>
          <w:rFonts w:ascii="Segoe UI Light" w:eastAsia="Times New Roman" w:hAnsi="Segoe UI Light" w:cs="Segoe UI Light"/>
          <w:lang w:val="sl-SI"/>
        </w:rPr>
        <w:t>2,</w:t>
      </w:r>
      <w:r w:rsidR="00101C42">
        <w:rPr>
          <w:rFonts w:ascii="Segoe UI Light" w:eastAsia="Times New Roman" w:hAnsi="Segoe UI Light" w:cs="Segoe UI Light"/>
          <w:lang w:val="sl-SI"/>
        </w:rPr>
        <w:t xml:space="preserve"> </w:t>
      </w:r>
      <w:r w:rsidRPr="00906B84">
        <w:rPr>
          <w:rFonts w:ascii="Segoe UI Light" w:eastAsia="Times New Roman" w:hAnsi="Segoe UI Light" w:cs="Segoe UI Light"/>
          <w:lang w:val="sl-SI"/>
        </w:rPr>
        <w:t>3</w:t>
      </w:r>
      <w:r w:rsidR="006B2B03" w:rsidRPr="00906B84">
        <w:rPr>
          <w:rFonts w:ascii="Segoe UI Light" w:eastAsia="Times New Roman" w:hAnsi="Segoe UI Light" w:cs="Segoe UI Light"/>
          <w:lang w:val="sl-SI"/>
        </w:rPr>
        <w:t>,</w:t>
      </w:r>
      <w:r w:rsidR="00101C42">
        <w:rPr>
          <w:rFonts w:ascii="Segoe UI Light" w:eastAsia="Times New Roman" w:hAnsi="Segoe UI Light" w:cs="Segoe UI Light"/>
          <w:lang w:val="sl-SI"/>
        </w:rPr>
        <w:t xml:space="preserve"> </w:t>
      </w:r>
      <w:r w:rsidR="006B2B03" w:rsidRPr="00906B84">
        <w:rPr>
          <w:rFonts w:ascii="Segoe UI Light" w:eastAsia="Times New Roman" w:hAnsi="Segoe UI Light" w:cs="Segoe UI Light"/>
          <w:lang w:val="sl-SI"/>
        </w:rPr>
        <w:t>4</w:t>
      </w:r>
      <w:r w:rsidR="00704137" w:rsidRPr="00906B84">
        <w:rPr>
          <w:rFonts w:ascii="Segoe UI Light" w:eastAsia="Times New Roman" w:hAnsi="Segoe UI Light" w:cs="Segoe UI Light"/>
          <w:lang w:val="sl-SI"/>
        </w:rPr>
        <w:t>,</w:t>
      </w:r>
      <w:r w:rsidR="00101C42">
        <w:rPr>
          <w:rFonts w:ascii="Segoe UI Light" w:eastAsia="Times New Roman" w:hAnsi="Segoe UI Light" w:cs="Segoe UI Light"/>
          <w:lang w:val="sl-SI"/>
        </w:rPr>
        <w:t xml:space="preserve"> </w:t>
      </w:r>
      <w:r w:rsidR="00704137" w:rsidRPr="00906B84">
        <w:rPr>
          <w:rFonts w:ascii="Segoe UI Light" w:eastAsia="Times New Roman" w:hAnsi="Segoe UI Light" w:cs="Segoe UI Light"/>
          <w:lang w:val="sl-SI"/>
        </w:rPr>
        <w:t>6,</w:t>
      </w:r>
      <w:r w:rsidR="00101C42">
        <w:rPr>
          <w:rFonts w:ascii="Segoe UI Light" w:eastAsia="Times New Roman" w:hAnsi="Segoe UI Light" w:cs="Segoe UI Light"/>
          <w:lang w:val="sl-SI"/>
        </w:rPr>
        <w:t xml:space="preserve"> </w:t>
      </w:r>
      <w:r w:rsidR="00704137" w:rsidRPr="00906B84">
        <w:rPr>
          <w:rFonts w:ascii="Segoe UI Light" w:eastAsia="Times New Roman" w:hAnsi="Segoe UI Light" w:cs="Segoe UI Light"/>
          <w:lang w:val="sl-SI"/>
        </w:rPr>
        <w:t>7,</w:t>
      </w:r>
      <w:r w:rsidR="00101C42">
        <w:rPr>
          <w:rFonts w:ascii="Segoe UI Light" w:eastAsia="Times New Roman" w:hAnsi="Segoe UI Light" w:cs="Segoe UI Light"/>
          <w:lang w:val="sl-SI"/>
        </w:rPr>
        <w:t xml:space="preserve"> </w:t>
      </w:r>
      <w:r w:rsidR="00704137" w:rsidRPr="00906B84">
        <w:rPr>
          <w:rFonts w:ascii="Segoe UI Light" w:eastAsia="Times New Roman" w:hAnsi="Segoe UI Light" w:cs="Segoe UI Light"/>
          <w:lang w:val="sl-SI"/>
        </w:rPr>
        <w:t>8,</w:t>
      </w:r>
      <w:r w:rsidR="00101C42">
        <w:rPr>
          <w:rFonts w:ascii="Segoe UI Light" w:eastAsia="Times New Roman" w:hAnsi="Segoe UI Light" w:cs="Segoe UI Light"/>
          <w:lang w:val="sl-SI"/>
        </w:rPr>
        <w:t xml:space="preserve"> </w:t>
      </w:r>
      <w:r w:rsidR="00704137" w:rsidRPr="00906B84">
        <w:rPr>
          <w:rFonts w:ascii="Segoe UI Light" w:eastAsia="Times New Roman" w:hAnsi="Segoe UI Light" w:cs="Segoe UI Light"/>
          <w:lang w:val="sl-SI"/>
        </w:rPr>
        <w:t>9.</w:t>
      </w:r>
      <w:r w:rsidR="000C0992" w:rsidRPr="00906B84">
        <w:rPr>
          <w:rFonts w:ascii="Segoe UI Light" w:eastAsia="Times New Roman" w:hAnsi="Segoe UI Light" w:cs="Segoe UI Light"/>
          <w:lang w:val="sl-SI"/>
        </w:rPr>
        <w:t xml:space="preserve"> </w:t>
      </w:r>
    </w:p>
    <w:p w14:paraId="650137CA" w14:textId="501C4477" w:rsidR="007A09BD" w:rsidRPr="00906B84" w:rsidRDefault="006B2B03" w:rsidP="00101C42">
      <w:pPr>
        <w:pStyle w:val="Odstavekseznama"/>
        <w:spacing w:after="0" w:line="240" w:lineRule="auto"/>
        <w:ind w:left="714"/>
        <w:rPr>
          <w:rFonts w:ascii="Segoe UI Light" w:eastAsia="Times New Roman" w:hAnsi="Segoe UI Light" w:cs="Segoe UI Light"/>
          <w:sz w:val="14"/>
          <w:szCs w:val="14"/>
          <w:lang w:val="en-US"/>
        </w:rPr>
      </w:pPr>
      <w:r w:rsidRPr="00906B84">
        <w:rPr>
          <w:rFonts w:ascii="Segoe UI Light" w:eastAsia="Times New Roman" w:hAnsi="Segoe UI Light" w:cs="Segoe UI Light"/>
          <w:sz w:val="20"/>
          <w:szCs w:val="20"/>
          <w:lang w:val="sl-SI"/>
        </w:rPr>
        <w:t xml:space="preserve">* </w:t>
      </w:r>
      <w:r w:rsidRPr="00906B84">
        <w:rPr>
          <w:rFonts w:ascii="Segoe UI Light" w:eastAsia="Times New Roman" w:hAnsi="Segoe UI Light" w:cs="Segoe UI Light"/>
          <w:i/>
          <w:iCs/>
          <w:sz w:val="18"/>
          <w:szCs w:val="18"/>
          <w:lang w:val="sl-SI"/>
        </w:rPr>
        <w:t>Tipka "5" se ne uporablja kot izbirna oz. navigacijska tipka. (Za vnos zneskov to seveda ne velja.)</w:t>
      </w:r>
      <w:r w:rsidRPr="00906B84">
        <w:rPr>
          <w:rFonts w:ascii="Segoe UI Light" w:eastAsia="Times New Roman" w:hAnsi="Segoe UI Light" w:cs="Segoe UI Light"/>
          <w:i/>
          <w:iCs/>
          <w:sz w:val="18"/>
          <w:szCs w:val="18"/>
          <w:lang w:val="en-US"/>
        </w:rPr>
        <w:br/>
      </w:r>
    </w:p>
    <w:p w14:paraId="4DF17EE9" w14:textId="4C827640" w:rsidR="007810D0" w:rsidRPr="00906B84" w:rsidRDefault="006B2B03">
      <w:pPr>
        <w:pStyle w:val="Odstavekseznama"/>
        <w:spacing w:after="0" w:line="240" w:lineRule="auto"/>
        <w:jc w:val="center"/>
        <w:rPr>
          <w:rFonts w:ascii="Segoe UI Light" w:eastAsia="Times New Roman" w:hAnsi="Segoe UI Light" w:cs="Segoe UI Light"/>
          <w:lang w:val="en-US"/>
        </w:rPr>
      </w:pPr>
      <w:r w:rsidRPr="00906B84">
        <w:rPr>
          <w:rFonts w:ascii="Segoe UI Light" w:eastAsia="Times New Roman" w:hAnsi="Segoe UI Light" w:cs="Segoe UI Light"/>
          <w:noProof/>
          <w:lang w:val="en-US"/>
        </w:rPr>
        <w:drawing>
          <wp:inline distT="0" distB="0" distL="0" distR="0" wp14:anchorId="702D3E4D" wp14:editId="486CFFAD">
            <wp:extent cx="1857165" cy="1411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1922" cy="1430422"/>
                    </a:xfrm>
                    <a:prstGeom prst="rect">
                      <a:avLst/>
                    </a:prstGeom>
                    <a:noFill/>
                    <a:ln>
                      <a:noFill/>
                    </a:ln>
                  </pic:spPr>
                </pic:pic>
              </a:graphicData>
            </a:graphic>
          </wp:inline>
        </w:drawing>
      </w:r>
    </w:p>
    <w:p w14:paraId="6F7F81E5" w14:textId="7A135918" w:rsidR="00A51B83" w:rsidRPr="00906B84" w:rsidRDefault="001C6CD9" w:rsidP="00704137">
      <w:pPr>
        <w:pStyle w:val="Naslov2"/>
        <w:rPr>
          <w:rFonts w:ascii="Segoe UI Light" w:eastAsia="Times New Roman" w:hAnsi="Segoe UI Light" w:cs="Segoe UI Light"/>
        </w:rPr>
      </w:pPr>
      <w:r w:rsidRPr="00101C42">
        <w:rPr>
          <w:rFonts w:ascii="Segoe UI Light" w:eastAsia="Times New Roman" w:hAnsi="Segoe UI Light" w:cs="Segoe UI Light"/>
          <w:color w:val="00ABCE"/>
        </w:rPr>
        <w:lastRenderedPageBreak/>
        <w:t xml:space="preserve"> </w:t>
      </w:r>
      <w:bookmarkStart w:id="18" w:name="_Toc136604268"/>
      <w:r w:rsidR="00A51B83" w:rsidRPr="00101C42">
        <w:rPr>
          <w:rFonts w:ascii="Segoe UI Light" w:eastAsia="Times New Roman" w:hAnsi="Segoe UI Light" w:cs="Segoe UI Light"/>
          <w:color w:val="00ABCE"/>
        </w:rPr>
        <w:t>Transakcije, ki niso zvočno podprte</w:t>
      </w:r>
      <w:bookmarkEnd w:id="18"/>
    </w:p>
    <w:p w14:paraId="1FE2DE8C" w14:textId="77777777" w:rsidR="006B2B03" w:rsidRPr="00906B84" w:rsidRDefault="006B2B03" w:rsidP="00A51B83">
      <w:pPr>
        <w:pStyle w:val="Odstavekseznama"/>
        <w:spacing w:after="0" w:line="240" w:lineRule="auto"/>
        <w:ind w:left="0"/>
        <w:rPr>
          <w:rFonts w:ascii="Segoe UI Light" w:eastAsia="Times New Roman" w:hAnsi="Segoe UI Light" w:cs="Segoe UI Light"/>
          <w:lang w:val="en-US"/>
        </w:rPr>
      </w:pPr>
    </w:p>
    <w:p w14:paraId="175FF6E1" w14:textId="06465C2D" w:rsidR="00B24C7F" w:rsidRPr="00906B84" w:rsidRDefault="000941D2" w:rsidP="00CC1558">
      <w:pPr>
        <w:pStyle w:val="Odstavekseznama"/>
        <w:spacing w:after="0" w:line="240" w:lineRule="auto"/>
        <w:ind w:left="0"/>
        <w:rPr>
          <w:rFonts w:ascii="Segoe UI Light" w:eastAsia="Times New Roman" w:hAnsi="Segoe UI Light" w:cs="Segoe UI Light"/>
          <w:lang w:val="sl-SI"/>
        </w:rPr>
      </w:pPr>
      <w:r w:rsidRPr="00906B84">
        <w:rPr>
          <w:rFonts w:ascii="Segoe UI Light" w:hAnsi="Segoe UI Light" w:cs="Segoe UI Light"/>
          <w:lang w:val="sl-SI"/>
        </w:rPr>
        <w:t>Tudi v načinu delovanja bankomata z zvočnim vodenjem je še vedno mogoče uporabljati bankomat na običajen način, kot takrat ko zvočno vodenje ni vključeno. Prisotnost zvočnega vodenja pri podprtih transakcijah oz. odsotnost zvočnega vodenja pri nepodprtih ne vplivata na sam potek transakcij in vsebino prikazanih ekranov.</w:t>
      </w:r>
    </w:p>
    <w:p w14:paraId="19FEDA1D" w14:textId="523518E7" w:rsidR="00506255" w:rsidRPr="00906B84" w:rsidRDefault="00506255" w:rsidP="00CC1558">
      <w:pPr>
        <w:pStyle w:val="Odstavekseznama"/>
        <w:spacing w:after="0" w:line="240" w:lineRule="auto"/>
        <w:ind w:left="0"/>
        <w:rPr>
          <w:rFonts w:ascii="Segoe UI Light" w:eastAsia="Times New Roman" w:hAnsi="Segoe UI Light" w:cs="Segoe UI Light"/>
          <w:lang w:val="sl-SI"/>
        </w:rPr>
      </w:pPr>
    </w:p>
    <w:p w14:paraId="67D5BA29" w14:textId="3B2C7A13" w:rsidR="007810D0" w:rsidRPr="00906B84" w:rsidRDefault="00A51B83" w:rsidP="00CC1558">
      <w:pPr>
        <w:pStyle w:val="Odstavekseznama"/>
        <w:spacing w:after="0" w:line="240" w:lineRule="auto"/>
        <w:ind w:left="0"/>
        <w:rPr>
          <w:rFonts w:ascii="Segoe UI Light" w:eastAsia="Times New Roman" w:hAnsi="Segoe UI Light" w:cs="Segoe UI Light"/>
          <w:lang w:val="sl-SI"/>
        </w:rPr>
      </w:pPr>
      <w:r w:rsidRPr="00906B84">
        <w:rPr>
          <w:rFonts w:ascii="Segoe UI Light" w:eastAsia="Times New Roman" w:hAnsi="Segoe UI Light" w:cs="Segoe UI Light"/>
          <w:lang w:val="sl-SI"/>
        </w:rPr>
        <w:t>V primeru,</w:t>
      </w:r>
      <w:r w:rsidR="00506255" w:rsidRPr="00906B84">
        <w:rPr>
          <w:rFonts w:ascii="Segoe UI Light" w:eastAsia="Times New Roman" w:hAnsi="Segoe UI Light" w:cs="Segoe UI Light"/>
          <w:lang w:val="sl-SI"/>
        </w:rPr>
        <w:t xml:space="preserve"> ko je bankomat v načinu delovanja z zvočnim vodenjem in</w:t>
      </w:r>
      <w:r w:rsidRPr="00906B84">
        <w:rPr>
          <w:rFonts w:ascii="Segoe UI Light" w:eastAsia="Times New Roman" w:hAnsi="Segoe UI Light" w:cs="Segoe UI Light"/>
          <w:lang w:val="sl-SI"/>
        </w:rPr>
        <w:t xml:space="preserve"> uporabnik</w:t>
      </w:r>
      <w:r w:rsidR="00C422A3" w:rsidRPr="00906B84">
        <w:rPr>
          <w:rFonts w:ascii="Segoe UI Light" w:eastAsia="Times New Roman" w:hAnsi="Segoe UI Light" w:cs="Segoe UI Light"/>
          <w:lang w:val="sl-SI"/>
        </w:rPr>
        <w:t xml:space="preserve"> preko zaslona na dotik</w:t>
      </w:r>
      <w:r w:rsidR="00DA41AD" w:rsidRPr="00906B84">
        <w:rPr>
          <w:rFonts w:ascii="Segoe UI Light" w:eastAsia="Times New Roman" w:hAnsi="Segoe UI Light" w:cs="Segoe UI Light"/>
          <w:lang w:val="sl-SI"/>
        </w:rPr>
        <w:t xml:space="preserve"> ali FDK tipk</w:t>
      </w:r>
      <w:r w:rsidRPr="00906B84">
        <w:rPr>
          <w:rFonts w:ascii="Segoe UI Light" w:eastAsia="Times New Roman" w:hAnsi="Segoe UI Light" w:cs="Segoe UI Light"/>
          <w:lang w:val="sl-SI"/>
        </w:rPr>
        <w:t xml:space="preserve"> izbere transakcijo, ki ni zvočno podprta, je prvo sporočilo "Izbrali ste transakcijo &lt;X&gt;, ki ni zvočno podprta."</w:t>
      </w:r>
      <w:r w:rsidR="0014598C" w:rsidRPr="00906B84">
        <w:rPr>
          <w:rFonts w:ascii="Segoe UI Light" w:eastAsia="Times New Roman" w:hAnsi="Segoe UI Light" w:cs="Segoe UI Light"/>
          <w:lang w:val="sl-SI"/>
        </w:rPr>
        <w:t>.</w:t>
      </w:r>
      <w:r w:rsidRPr="00906B84">
        <w:rPr>
          <w:rFonts w:ascii="Segoe UI Light" w:eastAsia="Times New Roman" w:hAnsi="Segoe UI Light" w:cs="Segoe UI Light"/>
          <w:lang w:val="sl-SI"/>
        </w:rPr>
        <w:t xml:space="preserve"> </w:t>
      </w:r>
      <w:r w:rsidR="0014598C" w:rsidRPr="00906B84">
        <w:rPr>
          <w:rFonts w:ascii="Segoe UI Light" w:eastAsia="Times New Roman" w:hAnsi="Segoe UI Light" w:cs="Segoe UI Light"/>
          <w:lang w:val="sl-SI"/>
        </w:rPr>
        <w:t>N</w:t>
      </w:r>
      <w:r w:rsidRPr="00906B84">
        <w:rPr>
          <w:rFonts w:ascii="Segoe UI Light" w:eastAsia="Times New Roman" w:hAnsi="Segoe UI Light" w:cs="Segoe UI Light"/>
          <w:lang w:val="sl-SI"/>
        </w:rPr>
        <w:t>adaljnji potek</w:t>
      </w:r>
      <w:r w:rsidR="0014598C" w:rsidRPr="00906B84">
        <w:rPr>
          <w:rFonts w:ascii="Segoe UI Light" w:eastAsia="Times New Roman" w:hAnsi="Segoe UI Light" w:cs="Segoe UI Light"/>
          <w:lang w:val="sl-SI"/>
        </w:rPr>
        <w:t xml:space="preserve"> v izbrani transakciji</w:t>
      </w:r>
      <w:r w:rsidR="000D4693" w:rsidRPr="00906B84">
        <w:rPr>
          <w:rFonts w:ascii="Segoe UI Light" w:eastAsia="Times New Roman" w:hAnsi="Segoe UI Light" w:cs="Segoe UI Light"/>
          <w:lang w:val="sl-SI"/>
        </w:rPr>
        <w:t>/funkciji</w:t>
      </w:r>
      <w:r w:rsidRPr="00906B84">
        <w:rPr>
          <w:rFonts w:ascii="Segoe UI Light" w:eastAsia="Times New Roman" w:hAnsi="Segoe UI Light" w:cs="Segoe UI Light"/>
          <w:lang w:val="sl-SI"/>
        </w:rPr>
        <w:t xml:space="preserve"> ni</w:t>
      </w:r>
      <w:r w:rsidR="004013B0" w:rsidRPr="00906B84">
        <w:rPr>
          <w:rFonts w:ascii="Segoe UI Light" w:eastAsia="Times New Roman" w:hAnsi="Segoe UI Light" w:cs="Segoe UI Light"/>
          <w:lang w:val="sl-SI"/>
        </w:rPr>
        <w:t xml:space="preserve"> zvočno podprt</w:t>
      </w:r>
      <w:r w:rsidR="000D4693" w:rsidRPr="00906B84">
        <w:rPr>
          <w:rFonts w:ascii="Segoe UI Light" w:eastAsia="Times New Roman" w:hAnsi="Segoe UI Light" w:cs="Segoe UI Light"/>
          <w:lang w:val="sl-SI"/>
        </w:rPr>
        <w:t>, vendar</w:t>
      </w:r>
      <w:r w:rsidR="00101C42">
        <w:rPr>
          <w:rFonts w:ascii="Segoe UI Light" w:eastAsia="Times New Roman" w:hAnsi="Segoe UI Light" w:cs="Segoe UI Light"/>
          <w:lang w:val="sl-SI"/>
        </w:rPr>
        <w:t xml:space="preserve"> je</w:t>
      </w:r>
      <w:r w:rsidR="000D4693" w:rsidRPr="00906B84">
        <w:rPr>
          <w:rFonts w:ascii="Segoe UI Light" w:eastAsia="Times New Roman" w:hAnsi="Segoe UI Light" w:cs="Segoe UI Light"/>
          <w:lang w:val="sl-SI"/>
        </w:rPr>
        <w:t xml:space="preserve"> mogoč </w:t>
      </w:r>
      <w:r w:rsidR="00EA4BA1" w:rsidRPr="00906B84">
        <w:rPr>
          <w:rFonts w:ascii="Segoe UI Light" w:eastAsia="Times New Roman" w:hAnsi="Segoe UI Light" w:cs="Segoe UI Light"/>
          <w:lang w:val="sl-SI"/>
        </w:rPr>
        <w:t xml:space="preserve">z </w:t>
      </w:r>
      <w:r w:rsidR="000D4693" w:rsidRPr="00906B84">
        <w:rPr>
          <w:rFonts w:ascii="Segoe UI Light" w:eastAsia="Times New Roman" w:hAnsi="Segoe UI Light" w:cs="Segoe UI Light"/>
          <w:lang w:val="sl-SI"/>
        </w:rPr>
        <w:t>običajn</w:t>
      </w:r>
      <w:r w:rsidR="00EA4BA1" w:rsidRPr="00906B84">
        <w:rPr>
          <w:rFonts w:ascii="Segoe UI Light" w:eastAsia="Times New Roman" w:hAnsi="Segoe UI Light" w:cs="Segoe UI Light"/>
          <w:lang w:val="sl-SI"/>
        </w:rPr>
        <w:t>im</w:t>
      </w:r>
      <w:r w:rsidR="000D4693" w:rsidRPr="00906B84">
        <w:rPr>
          <w:rFonts w:ascii="Segoe UI Light" w:eastAsia="Times New Roman" w:hAnsi="Segoe UI Light" w:cs="Segoe UI Light"/>
          <w:lang w:val="sl-SI"/>
        </w:rPr>
        <w:t xml:space="preserve"> vnos</w:t>
      </w:r>
      <w:r w:rsidR="00EA4BA1" w:rsidRPr="00906B84">
        <w:rPr>
          <w:rFonts w:ascii="Segoe UI Light" w:eastAsia="Times New Roman" w:hAnsi="Segoe UI Light" w:cs="Segoe UI Light"/>
          <w:lang w:val="sl-SI"/>
        </w:rPr>
        <w:t>om preko zaslona na dotik</w:t>
      </w:r>
      <w:r w:rsidR="0002559D" w:rsidRPr="00906B84">
        <w:rPr>
          <w:rFonts w:ascii="Segoe UI Light" w:eastAsia="Times New Roman" w:hAnsi="Segoe UI Light" w:cs="Segoe UI Light"/>
          <w:lang w:val="sl-SI"/>
        </w:rPr>
        <w:t xml:space="preserve"> ali FDK tipk ob zaslonu</w:t>
      </w:r>
      <w:r w:rsidR="008B2C89" w:rsidRPr="00906B84">
        <w:rPr>
          <w:rFonts w:ascii="Segoe UI Light" w:hAnsi="Segoe UI Light" w:cs="Segoe UI Light"/>
          <w:lang w:val="sl-SI"/>
        </w:rPr>
        <w:t xml:space="preserve"> kot takrat</w:t>
      </w:r>
      <w:r w:rsidR="00101C42">
        <w:rPr>
          <w:rFonts w:ascii="Segoe UI Light" w:hAnsi="Segoe UI Light" w:cs="Segoe UI Light"/>
          <w:lang w:val="sl-SI"/>
        </w:rPr>
        <w:t>,</w:t>
      </w:r>
      <w:r w:rsidR="008B2C89" w:rsidRPr="00906B84">
        <w:rPr>
          <w:rFonts w:ascii="Segoe UI Light" w:hAnsi="Segoe UI Light" w:cs="Segoe UI Light"/>
          <w:lang w:val="sl-SI"/>
        </w:rPr>
        <w:t xml:space="preserve"> ko zvočno vodenje ni vključeno.</w:t>
      </w:r>
      <w:r w:rsidR="00892A74" w:rsidRPr="00906B84">
        <w:rPr>
          <w:rFonts w:ascii="Segoe UI Light" w:hAnsi="Segoe UI Light" w:cs="Segoe UI Light"/>
          <w:lang w:val="sl-SI"/>
        </w:rPr>
        <w:t xml:space="preserve"> Izb</w:t>
      </w:r>
      <w:r w:rsidR="00143766" w:rsidRPr="00906B84">
        <w:rPr>
          <w:rFonts w:ascii="Segoe UI Light" w:hAnsi="Segoe UI Light" w:cs="Segoe UI Light"/>
          <w:lang w:val="sl-SI"/>
        </w:rPr>
        <w:t>o</w:t>
      </w:r>
      <w:r w:rsidR="00C41C01" w:rsidRPr="00906B84">
        <w:rPr>
          <w:rFonts w:ascii="Segoe UI Light" w:hAnsi="Segoe UI Light" w:cs="Segoe UI Light"/>
          <w:lang w:val="sl-SI"/>
        </w:rPr>
        <w:t>r</w:t>
      </w:r>
      <w:r w:rsidR="00892A74" w:rsidRPr="00906B84">
        <w:rPr>
          <w:rFonts w:ascii="Segoe UI Light" w:hAnsi="Segoe UI Light" w:cs="Segoe UI Light"/>
          <w:lang w:val="sl-SI"/>
        </w:rPr>
        <w:t xml:space="preserve"> opcij na tipkovnici za vnos PIN-a</w:t>
      </w:r>
      <w:r w:rsidR="006854CC" w:rsidRPr="00906B84">
        <w:rPr>
          <w:rFonts w:ascii="Segoe UI Light" w:hAnsi="Segoe UI Light" w:cs="Segoe UI Light"/>
          <w:lang w:val="sl-SI"/>
        </w:rPr>
        <w:t xml:space="preserve">, kot opisano </w:t>
      </w:r>
      <w:r w:rsidR="00143766" w:rsidRPr="00906B84">
        <w:rPr>
          <w:rFonts w:ascii="Segoe UI Light" w:hAnsi="Segoe UI Light" w:cs="Segoe UI Light"/>
          <w:lang w:val="sl-SI"/>
        </w:rPr>
        <w:t>zgoraj,</w:t>
      </w:r>
      <w:r w:rsidR="00892A74" w:rsidRPr="00906B84">
        <w:rPr>
          <w:rFonts w:ascii="Segoe UI Light" w:hAnsi="Segoe UI Light" w:cs="Segoe UI Light"/>
          <w:lang w:val="sl-SI"/>
        </w:rPr>
        <w:t xml:space="preserve"> v tem primeru ni omogočen.</w:t>
      </w:r>
    </w:p>
    <w:p w14:paraId="086FE214" w14:textId="13EC4366" w:rsidR="00FB6B93" w:rsidRPr="00906B84" w:rsidRDefault="00FB6B93" w:rsidP="00CC1558">
      <w:pPr>
        <w:rPr>
          <w:rFonts w:ascii="Segoe UI Light" w:eastAsia="Times New Roman" w:hAnsi="Segoe UI Light" w:cs="Segoe UI Light"/>
          <w:lang w:val="sl-SI"/>
        </w:rPr>
      </w:pPr>
    </w:p>
    <w:p w14:paraId="2C740D5D" w14:textId="77777777" w:rsidR="00221A19" w:rsidRPr="00906B84" w:rsidRDefault="00221A19" w:rsidP="00221A19">
      <w:pPr>
        <w:rPr>
          <w:rFonts w:ascii="Segoe UI Light" w:hAnsi="Segoe UI Light" w:cs="Segoe UI Light"/>
          <w:lang w:val="sl-SI"/>
        </w:rPr>
      </w:pPr>
    </w:p>
    <w:p w14:paraId="5E7A1F59" w14:textId="14979798" w:rsidR="00221A19" w:rsidRPr="00906B84" w:rsidRDefault="00221A19" w:rsidP="00221A19">
      <w:pPr>
        <w:rPr>
          <w:rFonts w:ascii="Segoe UI Light" w:hAnsi="Segoe UI Light" w:cs="Segoe UI Light"/>
          <w:lang w:val="sl-SI"/>
        </w:rPr>
      </w:pPr>
    </w:p>
    <w:p w14:paraId="1A524FF3" w14:textId="55607A37" w:rsidR="003C7DDC" w:rsidRPr="00906B84" w:rsidRDefault="003C7DDC" w:rsidP="008340DD">
      <w:pPr>
        <w:rPr>
          <w:rFonts w:ascii="Segoe UI Light" w:hAnsi="Segoe UI Light" w:cs="Segoe UI Light"/>
          <w:lang w:val="sl-SI"/>
        </w:rPr>
      </w:pPr>
    </w:p>
    <w:p w14:paraId="713D7EDF" w14:textId="5CEAC3EF" w:rsidR="003C7DDC" w:rsidRPr="00906B84" w:rsidRDefault="003C7DDC" w:rsidP="008340DD">
      <w:pPr>
        <w:rPr>
          <w:rFonts w:ascii="Segoe UI Light" w:hAnsi="Segoe UI Light" w:cs="Segoe UI Light"/>
          <w:lang w:val="sl-SI"/>
        </w:rPr>
      </w:pPr>
    </w:p>
    <w:p w14:paraId="356B82CA" w14:textId="53A80ED6" w:rsidR="003C7DDC" w:rsidRPr="00906B84" w:rsidRDefault="003C7DDC" w:rsidP="008340DD">
      <w:pPr>
        <w:rPr>
          <w:rFonts w:ascii="Segoe UI Light" w:hAnsi="Segoe UI Light" w:cs="Segoe UI Light"/>
          <w:lang w:val="sl-SI"/>
        </w:rPr>
      </w:pPr>
    </w:p>
    <w:p w14:paraId="714E1CB4" w14:textId="56770CDB" w:rsidR="003C7DDC" w:rsidRPr="00906B84" w:rsidRDefault="003C7DDC" w:rsidP="008340DD">
      <w:pPr>
        <w:rPr>
          <w:rFonts w:ascii="Segoe UI Light" w:hAnsi="Segoe UI Light" w:cs="Segoe UI Light"/>
          <w:lang w:val="sl-SI"/>
        </w:rPr>
      </w:pPr>
    </w:p>
    <w:p w14:paraId="303508BF" w14:textId="77777777" w:rsidR="003C7DDC" w:rsidRPr="00906B84" w:rsidRDefault="003C7DDC" w:rsidP="008340DD">
      <w:pPr>
        <w:rPr>
          <w:rFonts w:ascii="Segoe UI Light" w:hAnsi="Segoe UI Light" w:cs="Segoe UI Light"/>
          <w:lang w:val="sl-SI"/>
        </w:rPr>
      </w:pPr>
    </w:p>
    <w:p w14:paraId="461BEDBD" w14:textId="357D08D2" w:rsidR="003C7DDC" w:rsidRPr="00906B84" w:rsidRDefault="003C7DDC" w:rsidP="00E52648">
      <w:pPr>
        <w:rPr>
          <w:rFonts w:ascii="Segoe UI Light" w:hAnsi="Segoe UI Light" w:cs="Segoe UI Light"/>
          <w:lang w:val="sl-SI"/>
        </w:rPr>
      </w:pPr>
    </w:p>
    <w:p w14:paraId="18C822FA" w14:textId="4DDF1DD8" w:rsidR="003C7DDC" w:rsidRPr="00906B84" w:rsidRDefault="003C7DDC" w:rsidP="00E52648">
      <w:pPr>
        <w:rPr>
          <w:rFonts w:ascii="Segoe UI Light" w:hAnsi="Segoe UI Light" w:cs="Segoe UI Light"/>
          <w:lang w:val="sl-SI"/>
        </w:rPr>
      </w:pPr>
    </w:p>
    <w:p w14:paraId="0388B9BE" w14:textId="473EE727" w:rsidR="003C7DDC" w:rsidRPr="00906B84" w:rsidRDefault="003C7DDC" w:rsidP="00E52648">
      <w:pPr>
        <w:rPr>
          <w:rFonts w:ascii="Segoe UI Light" w:hAnsi="Segoe UI Light" w:cs="Segoe UI Light"/>
          <w:lang w:val="sl-SI"/>
        </w:rPr>
      </w:pPr>
    </w:p>
    <w:p w14:paraId="53368AE0" w14:textId="77777777" w:rsidR="003C7DDC" w:rsidRPr="00906B84" w:rsidRDefault="003C7DDC" w:rsidP="00E52648">
      <w:pPr>
        <w:rPr>
          <w:rFonts w:ascii="Segoe UI Light" w:hAnsi="Segoe UI Light" w:cs="Segoe UI Light"/>
          <w:lang w:val="sl-SI"/>
        </w:rPr>
      </w:pPr>
    </w:p>
    <w:p w14:paraId="6FEB66A6" w14:textId="79FF49C3" w:rsidR="003C7DDC" w:rsidRPr="00906B84" w:rsidRDefault="003C7DDC" w:rsidP="001A67AC">
      <w:pPr>
        <w:rPr>
          <w:rFonts w:ascii="Segoe UI Light" w:hAnsi="Segoe UI Light" w:cs="Segoe UI Light"/>
          <w:lang w:val="sl-SI"/>
        </w:rPr>
      </w:pPr>
    </w:p>
    <w:sectPr w:rsidR="003C7DDC" w:rsidRPr="00906B84" w:rsidSect="002B56AE">
      <w:footerReference w:type="default" r:id="rId24"/>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D8E0" w14:textId="77777777" w:rsidR="001850FE" w:rsidRDefault="001850FE" w:rsidP="00E63E79">
      <w:pPr>
        <w:spacing w:after="0" w:line="240" w:lineRule="auto"/>
      </w:pPr>
      <w:r>
        <w:separator/>
      </w:r>
    </w:p>
  </w:endnote>
  <w:endnote w:type="continuationSeparator" w:id="0">
    <w:p w14:paraId="77C46041" w14:textId="77777777" w:rsidR="001850FE" w:rsidRDefault="001850FE" w:rsidP="00E63E79">
      <w:pPr>
        <w:spacing w:after="0" w:line="240" w:lineRule="auto"/>
      </w:pPr>
      <w:r>
        <w:continuationSeparator/>
      </w:r>
    </w:p>
  </w:endnote>
  <w:endnote w:type="continuationNotice" w:id="1">
    <w:p w14:paraId="78079B99" w14:textId="77777777" w:rsidR="001850FE" w:rsidRDefault="0018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6A99" w14:textId="67CA0E25" w:rsidR="00AF1388" w:rsidRPr="00491024" w:rsidRDefault="00AF1388" w:rsidP="00491024">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7A87" w14:textId="77777777" w:rsidR="00AF1388" w:rsidRDefault="00AF1388">
    <w:pPr>
      <w:pStyle w:val="Noga"/>
      <w:jc w:val="right"/>
    </w:pPr>
  </w:p>
  <w:p w14:paraId="33B252A7" w14:textId="77777777" w:rsidR="00AF1388" w:rsidRDefault="00AF1388" w:rsidP="005D07C1">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78687"/>
      <w:docPartObj>
        <w:docPartGallery w:val="Page Numbers (Bottom of Page)"/>
        <w:docPartUnique/>
      </w:docPartObj>
    </w:sdtPr>
    <w:sdtEndPr>
      <w:rPr>
        <w:noProof/>
      </w:rPr>
    </w:sdtEndPr>
    <w:sdtContent>
      <w:p w14:paraId="771BC166" w14:textId="77777777" w:rsidR="00491024" w:rsidRPr="00491024" w:rsidRDefault="00491024" w:rsidP="00491024">
        <w:pPr>
          <w:pStyle w:val="Nog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869F" w14:textId="77777777" w:rsidR="001850FE" w:rsidRDefault="001850FE" w:rsidP="00E63E79">
      <w:pPr>
        <w:spacing w:after="0" w:line="240" w:lineRule="auto"/>
      </w:pPr>
      <w:r>
        <w:separator/>
      </w:r>
    </w:p>
  </w:footnote>
  <w:footnote w:type="continuationSeparator" w:id="0">
    <w:p w14:paraId="5D071A0D" w14:textId="77777777" w:rsidR="001850FE" w:rsidRDefault="001850FE" w:rsidP="00E63E79">
      <w:pPr>
        <w:spacing w:after="0" w:line="240" w:lineRule="auto"/>
      </w:pPr>
      <w:r>
        <w:continuationSeparator/>
      </w:r>
    </w:p>
  </w:footnote>
  <w:footnote w:type="continuationNotice" w:id="1">
    <w:p w14:paraId="50CF2923" w14:textId="77777777" w:rsidR="001850FE" w:rsidRDefault="001850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364E" w14:textId="77777777" w:rsidR="00AF1388" w:rsidRDefault="00AF1388">
    <w:pPr>
      <w:pStyle w:val="Glava"/>
    </w:pPr>
    <w:r>
      <w:rPr>
        <w:noProof/>
        <w:lang w:eastAsia="el-GR"/>
      </w:rPr>
      <w:drawing>
        <wp:anchor distT="0" distB="0" distL="114300" distR="114300" simplePos="0" relativeHeight="251658240" behindDoc="0" locked="0" layoutInCell="1" allowOverlap="1" wp14:anchorId="22D33745" wp14:editId="1BFC1595">
          <wp:simplePos x="0" y="0"/>
          <wp:positionH relativeFrom="column">
            <wp:posOffset>4886325</wp:posOffset>
          </wp:positionH>
          <wp:positionV relativeFrom="paragraph">
            <wp:posOffset>-457200</wp:posOffset>
          </wp:positionV>
          <wp:extent cx="1677845" cy="1114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NTEC-04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845" cy="1114425"/>
                  </a:xfrm>
                  <a:prstGeom prst="rect">
                    <a:avLst/>
                  </a:prstGeom>
                </pic:spPr>
              </pic:pic>
            </a:graphicData>
          </a:graphic>
        </wp:anchor>
      </w:drawing>
    </w:r>
  </w:p>
  <w:p w14:paraId="79212793" w14:textId="77777777" w:rsidR="00AF1388" w:rsidRDefault="00AF138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BBD1" w14:textId="77777777" w:rsidR="00AF1388" w:rsidRDefault="00AF1388">
    <w:pPr>
      <w:pStyle w:val="Glava"/>
    </w:pPr>
    <w:r>
      <w:rPr>
        <w:noProof/>
        <w:lang w:eastAsia="el-GR"/>
      </w:rPr>
      <w:drawing>
        <wp:anchor distT="0" distB="0" distL="114300" distR="114300" simplePos="0" relativeHeight="251658243" behindDoc="0" locked="0" layoutInCell="1" allowOverlap="1" wp14:anchorId="30D4A6FF" wp14:editId="691746C2">
          <wp:simplePos x="0" y="0"/>
          <wp:positionH relativeFrom="column">
            <wp:posOffset>4291330</wp:posOffset>
          </wp:positionH>
          <wp:positionV relativeFrom="paragraph">
            <wp:posOffset>-482629</wp:posOffset>
          </wp:positionV>
          <wp:extent cx="2219146" cy="14739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EC-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9146" cy="1473958"/>
                  </a:xfrm>
                  <a:prstGeom prst="rect">
                    <a:avLst/>
                  </a:prstGeom>
                </pic:spPr>
              </pic:pic>
            </a:graphicData>
          </a:graphic>
        </wp:anchor>
      </w:drawing>
    </w:r>
    <w:r w:rsidRPr="00AE66C3">
      <w:rPr>
        <w:noProof/>
      </w:rPr>
      <w:drawing>
        <wp:anchor distT="0" distB="0" distL="114300" distR="114300" simplePos="0" relativeHeight="251658242" behindDoc="0" locked="0" layoutInCell="1" allowOverlap="1" wp14:anchorId="3D0278ED" wp14:editId="22E5E23C">
          <wp:simplePos x="0" y="0"/>
          <wp:positionH relativeFrom="page">
            <wp:align>left</wp:align>
          </wp:positionH>
          <wp:positionV relativeFrom="paragraph">
            <wp:posOffset>-428625</wp:posOffset>
          </wp:positionV>
          <wp:extent cx="1314450" cy="23025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NTEC-icon-04.png"/>
                  <pic:cNvPicPr/>
                </pic:nvPicPr>
                <pic:blipFill rotWithShape="1">
                  <a:blip r:embed="rId2" cstate="print">
                    <a:extLst>
                      <a:ext uri="{28A0092B-C50C-407E-A947-70E740481C1C}">
                        <a14:useLocalDpi xmlns:a14="http://schemas.microsoft.com/office/drawing/2010/main" val="0"/>
                      </a:ext>
                    </a:extLst>
                  </a:blip>
                  <a:srcRect l="48383" t="12587" r="28667" b="26888"/>
                  <a:stretch/>
                </pic:blipFill>
                <pic:spPr bwMode="auto">
                  <a:xfrm>
                    <a:off x="0" y="0"/>
                    <a:ext cx="1314450" cy="230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66C3">
      <w:rPr>
        <w:noProof/>
      </w:rPr>
      <mc:AlternateContent>
        <mc:Choice Requires="wps">
          <w:drawing>
            <wp:anchor distT="0" distB="0" distL="114300" distR="114300" simplePos="0" relativeHeight="251658241" behindDoc="0" locked="0" layoutInCell="1" allowOverlap="1" wp14:anchorId="6824CBDF" wp14:editId="66AE0D11">
              <wp:simplePos x="0" y="0"/>
              <wp:positionH relativeFrom="page">
                <wp:posOffset>1219058</wp:posOffset>
              </wp:positionH>
              <wp:positionV relativeFrom="page">
                <wp:posOffset>0</wp:posOffset>
              </wp:positionV>
              <wp:extent cx="6553200" cy="1218565"/>
              <wp:effectExtent l="0" t="0" r="0" b="635"/>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53200" cy="12185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9A40F" w14:textId="77777777" w:rsidR="00AF1388" w:rsidRDefault="00AF1388" w:rsidP="00AE66C3">
                          <w:pPr>
                            <w:pStyle w:val="Glava"/>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24CBDF" id="Rectangle 132" o:spid="_x0000_s1027" style="position:absolute;margin-left:96pt;margin-top:0;width:516pt;height:9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" fillcolor="#00abce [3204]" stroked="f" strokeweight="1pt">
              <o:lock v:ext="edit" aspectratio="t"/>
              <v:textbox inset="3.6pt,,3.6pt">
                <w:txbxContent>
                  <w:p w14:paraId="7F79A40F" w14:textId="77777777" w:rsidR="00AF1388" w:rsidRDefault="00AF1388" w:rsidP="00AE66C3">
                    <w:pPr>
                      <w:pStyle w:val="Header"/>
                      <w:rPr>
                        <w:color w:val="FFFFFF" w:themeColor="background1"/>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FBB"/>
    <w:multiLevelType w:val="hybridMultilevel"/>
    <w:tmpl w:val="5DD080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894493"/>
    <w:multiLevelType w:val="multilevel"/>
    <w:tmpl w:val="39780CDE"/>
    <w:lvl w:ilvl="0">
      <w:start w:val="1"/>
      <w:numFmt w:val="decimal"/>
      <w:pStyle w:val="Naslov1"/>
      <w:lvlText w:val="%1."/>
      <w:lvlJc w:val="left"/>
      <w:pPr>
        <w:ind w:left="360" w:hanging="360"/>
      </w:pPr>
      <w:rPr>
        <w:rFonts w:hint="default"/>
        <w:color w:val="00ABCE"/>
      </w:rPr>
    </w:lvl>
    <w:lvl w:ilvl="1">
      <w:start w:val="1"/>
      <w:numFmt w:val="decimal"/>
      <w:pStyle w:val="Naslov2"/>
      <w:lvlText w:val="%1.%2."/>
      <w:lvlJc w:val="left"/>
      <w:pPr>
        <w:ind w:left="1283" w:hanging="432"/>
      </w:pPr>
      <w:rPr>
        <w:rFonts w:hint="default"/>
        <w:color w:val="00ABCE"/>
      </w:rPr>
    </w:lvl>
    <w:lvl w:ilvl="2">
      <w:start w:val="1"/>
      <w:numFmt w:val="decimal"/>
      <w:pStyle w:val="Naslov3"/>
      <w:lvlText w:val="%1.%2.%3."/>
      <w:lvlJc w:val="left"/>
      <w:pPr>
        <w:ind w:left="1224" w:hanging="504"/>
      </w:pPr>
      <w:rPr>
        <w:rFonts w:hint="default"/>
      </w:rPr>
    </w:lvl>
    <w:lvl w:ilvl="3">
      <w:start w:val="1"/>
      <w:numFmt w:val="decimal"/>
      <w:pStyle w:val="Naslo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D16115"/>
    <w:multiLevelType w:val="hybridMultilevel"/>
    <w:tmpl w:val="D7DE0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F23882"/>
    <w:multiLevelType w:val="hybridMultilevel"/>
    <w:tmpl w:val="3DF406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B83E14"/>
    <w:multiLevelType w:val="hybridMultilevel"/>
    <w:tmpl w:val="A624619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E097A69"/>
    <w:multiLevelType w:val="hybridMultilevel"/>
    <w:tmpl w:val="CF881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0A862D0"/>
    <w:multiLevelType w:val="hybridMultilevel"/>
    <w:tmpl w:val="2E6A20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F529F6"/>
    <w:multiLevelType w:val="hybridMultilevel"/>
    <w:tmpl w:val="C16AB814"/>
    <w:lvl w:ilvl="0" w:tplc="C5F26A84">
      <w:numFmt w:val="bullet"/>
      <w:lvlText w:val="-"/>
      <w:lvlJc w:val="left"/>
      <w:pPr>
        <w:ind w:left="720" w:hanging="360"/>
      </w:pPr>
      <w:rPr>
        <w:rFonts w:ascii="Arial" w:eastAsia="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EF204E3"/>
    <w:multiLevelType w:val="hybridMultilevel"/>
    <w:tmpl w:val="4F9ED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E73FCA"/>
    <w:multiLevelType w:val="hybridMultilevel"/>
    <w:tmpl w:val="022A5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7CF0E10"/>
    <w:multiLevelType w:val="hybridMultilevel"/>
    <w:tmpl w:val="80862A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F43F07"/>
    <w:multiLevelType w:val="hybridMultilevel"/>
    <w:tmpl w:val="8F94B10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4908145">
    <w:abstractNumId w:val="1"/>
  </w:num>
  <w:num w:numId="2" w16cid:durableId="654182045">
    <w:abstractNumId w:val="6"/>
  </w:num>
  <w:num w:numId="3" w16cid:durableId="1019699844">
    <w:abstractNumId w:val="7"/>
  </w:num>
  <w:num w:numId="4" w16cid:durableId="392967776">
    <w:abstractNumId w:val="5"/>
  </w:num>
  <w:num w:numId="5" w16cid:durableId="2092387042">
    <w:abstractNumId w:val="11"/>
  </w:num>
  <w:num w:numId="6" w16cid:durableId="1726490520">
    <w:abstractNumId w:val="3"/>
  </w:num>
  <w:num w:numId="7" w16cid:durableId="1221482667">
    <w:abstractNumId w:val="4"/>
  </w:num>
  <w:num w:numId="8" w16cid:durableId="1709721403">
    <w:abstractNumId w:val="8"/>
  </w:num>
  <w:num w:numId="9" w16cid:durableId="632103704">
    <w:abstractNumId w:val="10"/>
  </w:num>
  <w:num w:numId="10" w16cid:durableId="1811556314">
    <w:abstractNumId w:val="0"/>
  </w:num>
  <w:num w:numId="11" w16cid:durableId="1382092937">
    <w:abstractNumId w:val="2"/>
  </w:num>
  <w:num w:numId="12" w16cid:durableId="1117143553">
    <w:abstractNumId w:val="9"/>
  </w:num>
  <w:num w:numId="13" w16cid:durableId="1382172850">
    <w:abstractNumId w:val="1"/>
  </w:num>
  <w:num w:numId="14" w16cid:durableId="121003320">
    <w:abstractNumId w:val="1"/>
  </w:num>
  <w:num w:numId="15" w16cid:durableId="438723034">
    <w:abstractNumId w:val="1"/>
  </w:num>
  <w:num w:numId="16" w16cid:durableId="2007587032">
    <w:abstractNumId w:val="1"/>
  </w:num>
  <w:num w:numId="17" w16cid:durableId="134678830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DIhNLYwtTIwsTIyUdpeDU4uLM/DyQAvNaAN1Vxh4sAAAA"/>
  </w:docVars>
  <w:rsids>
    <w:rsidRoot w:val="00844631"/>
    <w:rsid w:val="000033C2"/>
    <w:rsid w:val="0000655C"/>
    <w:rsid w:val="00010C8D"/>
    <w:rsid w:val="00013E03"/>
    <w:rsid w:val="00015990"/>
    <w:rsid w:val="000168E3"/>
    <w:rsid w:val="0001762A"/>
    <w:rsid w:val="00021946"/>
    <w:rsid w:val="0002559D"/>
    <w:rsid w:val="000264F2"/>
    <w:rsid w:val="00030E8C"/>
    <w:rsid w:val="00030FB3"/>
    <w:rsid w:val="0003203F"/>
    <w:rsid w:val="00037782"/>
    <w:rsid w:val="00041291"/>
    <w:rsid w:val="00041CFF"/>
    <w:rsid w:val="00044FA4"/>
    <w:rsid w:val="00045D75"/>
    <w:rsid w:val="00047BC8"/>
    <w:rsid w:val="000509C7"/>
    <w:rsid w:val="00053D19"/>
    <w:rsid w:val="000550BE"/>
    <w:rsid w:val="00061B05"/>
    <w:rsid w:val="00062272"/>
    <w:rsid w:val="00064169"/>
    <w:rsid w:val="000703CC"/>
    <w:rsid w:val="00071597"/>
    <w:rsid w:val="000729F1"/>
    <w:rsid w:val="000736EC"/>
    <w:rsid w:val="000766DC"/>
    <w:rsid w:val="0007683B"/>
    <w:rsid w:val="00080315"/>
    <w:rsid w:val="00080F03"/>
    <w:rsid w:val="00082546"/>
    <w:rsid w:val="00085BFD"/>
    <w:rsid w:val="0008793F"/>
    <w:rsid w:val="000941D2"/>
    <w:rsid w:val="000A0B67"/>
    <w:rsid w:val="000A1518"/>
    <w:rsid w:val="000A31A5"/>
    <w:rsid w:val="000A420F"/>
    <w:rsid w:val="000A6317"/>
    <w:rsid w:val="000B0459"/>
    <w:rsid w:val="000B27BE"/>
    <w:rsid w:val="000B2F4E"/>
    <w:rsid w:val="000C07D3"/>
    <w:rsid w:val="000C0992"/>
    <w:rsid w:val="000C15D0"/>
    <w:rsid w:val="000C2282"/>
    <w:rsid w:val="000C2FD7"/>
    <w:rsid w:val="000C3BB9"/>
    <w:rsid w:val="000C43E9"/>
    <w:rsid w:val="000D373A"/>
    <w:rsid w:val="000D3F21"/>
    <w:rsid w:val="000D4693"/>
    <w:rsid w:val="000D4D39"/>
    <w:rsid w:val="000D691F"/>
    <w:rsid w:val="000E4F40"/>
    <w:rsid w:val="000E6509"/>
    <w:rsid w:val="000F3644"/>
    <w:rsid w:val="000F41AF"/>
    <w:rsid w:val="00101C42"/>
    <w:rsid w:val="00102DC1"/>
    <w:rsid w:val="00106848"/>
    <w:rsid w:val="00112775"/>
    <w:rsid w:val="00120531"/>
    <w:rsid w:val="001206FE"/>
    <w:rsid w:val="00121ACC"/>
    <w:rsid w:val="00122CC2"/>
    <w:rsid w:val="00125BA1"/>
    <w:rsid w:val="00126CDE"/>
    <w:rsid w:val="00130394"/>
    <w:rsid w:val="00131D5F"/>
    <w:rsid w:val="00132787"/>
    <w:rsid w:val="00133BDD"/>
    <w:rsid w:val="00134130"/>
    <w:rsid w:val="0013516C"/>
    <w:rsid w:val="001379C6"/>
    <w:rsid w:val="00140F5E"/>
    <w:rsid w:val="00143766"/>
    <w:rsid w:val="0014598C"/>
    <w:rsid w:val="001468AD"/>
    <w:rsid w:val="001473C7"/>
    <w:rsid w:val="00150287"/>
    <w:rsid w:val="00150A69"/>
    <w:rsid w:val="0015303A"/>
    <w:rsid w:val="00153A47"/>
    <w:rsid w:val="00153CF8"/>
    <w:rsid w:val="00154DFE"/>
    <w:rsid w:val="001551D6"/>
    <w:rsid w:val="00157128"/>
    <w:rsid w:val="00157A26"/>
    <w:rsid w:val="00162CEF"/>
    <w:rsid w:val="00167FFD"/>
    <w:rsid w:val="0017119A"/>
    <w:rsid w:val="00173CEE"/>
    <w:rsid w:val="001752E9"/>
    <w:rsid w:val="001768D9"/>
    <w:rsid w:val="001778C0"/>
    <w:rsid w:val="001814CB"/>
    <w:rsid w:val="00181979"/>
    <w:rsid w:val="0018205A"/>
    <w:rsid w:val="00182F7C"/>
    <w:rsid w:val="001850FE"/>
    <w:rsid w:val="00190374"/>
    <w:rsid w:val="001A13B1"/>
    <w:rsid w:val="001A1524"/>
    <w:rsid w:val="001A67AC"/>
    <w:rsid w:val="001B0A84"/>
    <w:rsid w:val="001B1751"/>
    <w:rsid w:val="001B6CC8"/>
    <w:rsid w:val="001B6FE9"/>
    <w:rsid w:val="001B700A"/>
    <w:rsid w:val="001C4FD0"/>
    <w:rsid w:val="001C6CD9"/>
    <w:rsid w:val="001C7DFF"/>
    <w:rsid w:val="001D48D8"/>
    <w:rsid w:val="001D5F46"/>
    <w:rsid w:val="001E6401"/>
    <w:rsid w:val="001F0FBA"/>
    <w:rsid w:val="001F319E"/>
    <w:rsid w:val="001F3DCD"/>
    <w:rsid w:val="001F4690"/>
    <w:rsid w:val="001F60F1"/>
    <w:rsid w:val="001F62A3"/>
    <w:rsid w:val="00200E56"/>
    <w:rsid w:val="002050B8"/>
    <w:rsid w:val="00205F35"/>
    <w:rsid w:val="00206131"/>
    <w:rsid w:val="00212CCE"/>
    <w:rsid w:val="002137DE"/>
    <w:rsid w:val="00214FD0"/>
    <w:rsid w:val="00216A2A"/>
    <w:rsid w:val="0021787C"/>
    <w:rsid w:val="00217F17"/>
    <w:rsid w:val="00220364"/>
    <w:rsid w:val="0022192F"/>
    <w:rsid w:val="00221A19"/>
    <w:rsid w:val="00221AAF"/>
    <w:rsid w:val="00221C3F"/>
    <w:rsid w:val="00225CB1"/>
    <w:rsid w:val="00225F35"/>
    <w:rsid w:val="00233D88"/>
    <w:rsid w:val="00236F03"/>
    <w:rsid w:val="00241FBF"/>
    <w:rsid w:val="00242CF7"/>
    <w:rsid w:val="00243738"/>
    <w:rsid w:val="00245F8F"/>
    <w:rsid w:val="002476D2"/>
    <w:rsid w:val="00254362"/>
    <w:rsid w:val="00255356"/>
    <w:rsid w:val="002561BB"/>
    <w:rsid w:val="00257832"/>
    <w:rsid w:val="002621B5"/>
    <w:rsid w:val="00262AB7"/>
    <w:rsid w:val="00264B05"/>
    <w:rsid w:val="0026545E"/>
    <w:rsid w:val="0026765B"/>
    <w:rsid w:val="00270131"/>
    <w:rsid w:val="0027521A"/>
    <w:rsid w:val="00282461"/>
    <w:rsid w:val="00282E77"/>
    <w:rsid w:val="00282F5C"/>
    <w:rsid w:val="00287B48"/>
    <w:rsid w:val="00297E14"/>
    <w:rsid w:val="002A04B0"/>
    <w:rsid w:val="002A1D81"/>
    <w:rsid w:val="002A4783"/>
    <w:rsid w:val="002A4BDE"/>
    <w:rsid w:val="002A67D2"/>
    <w:rsid w:val="002A7FC7"/>
    <w:rsid w:val="002B3788"/>
    <w:rsid w:val="002B3C4A"/>
    <w:rsid w:val="002B56AE"/>
    <w:rsid w:val="002B7528"/>
    <w:rsid w:val="002C08E7"/>
    <w:rsid w:val="002C63E3"/>
    <w:rsid w:val="002E3858"/>
    <w:rsid w:val="002E387B"/>
    <w:rsid w:val="002E3DD3"/>
    <w:rsid w:val="002E5B94"/>
    <w:rsid w:val="002F02A7"/>
    <w:rsid w:val="002F11F9"/>
    <w:rsid w:val="003003B6"/>
    <w:rsid w:val="00305CB1"/>
    <w:rsid w:val="00307DCA"/>
    <w:rsid w:val="003147E6"/>
    <w:rsid w:val="00316120"/>
    <w:rsid w:val="003176DC"/>
    <w:rsid w:val="00320066"/>
    <w:rsid w:val="00320C05"/>
    <w:rsid w:val="00321282"/>
    <w:rsid w:val="00322773"/>
    <w:rsid w:val="00323C7C"/>
    <w:rsid w:val="003264F7"/>
    <w:rsid w:val="0032684F"/>
    <w:rsid w:val="003275DA"/>
    <w:rsid w:val="00342A50"/>
    <w:rsid w:val="003463C4"/>
    <w:rsid w:val="00346795"/>
    <w:rsid w:val="00352E0E"/>
    <w:rsid w:val="003553CE"/>
    <w:rsid w:val="0035767C"/>
    <w:rsid w:val="0036040E"/>
    <w:rsid w:val="003639E8"/>
    <w:rsid w:val="00364F71"/>
    <w:rsid w:val="00364FEF"/>
    <w:rsid w:val="0037050A"/>
    <w:rsid w:val="00375464"/>
    <w:rsid w:val="00377659"/>
    <w:rsid w:val="003814EC"/>
    <w:rsid w:val="0039443E"/>
    <w:rsid w:val="00397614"/>
    <w:rsid w:val="003A16BB"/>
    <w:rsid w:val="003A44A2"/>
    <w:rsid w:val="003A7BCB"/>
    <w:rsid w:val="003B0561"/>
    <w:rsid w:val="003B48ED"/>
    <w:rsid w:val="003C0AA7"/>
    <w:rsid w:val="003C1F72"/>
    <w:rsid w:val="003C6C2F"/>
    <w:rsid w:val="003C7412"/>
    <w:rsid w:val="003C7DDC"/>
    <w:rsid w:val="003D00D5"/>
    <w:rsid w:val="003D082A"/>
    <w:rsid w:val="003D5FC2"/>
    <w:rsid w:val="003E047D"/>
    <w:rsid w:val="003E2406"/>
    <w:rsid w:val="003E4A87"/>
    <w:rsid w:val="003E5192"/>
    <w:rsid w:val="003F10DD"/>
    <w:rsid w:val="003F4261"/>
    <w:rsid w:val="003F5132"/>
    <w:rsid w:val="003F578E"/>
    <w:rsid w:val="003F64D6"/>
    <w:rsid w:val="004006ED"/>
    <w:rsid w:val="00401012"/>
    <w:rsid w:val="004013B0"/>
    <w:rsid w:val="00403CF5"/>
    <w:rsid w:val="00406FF7"/>
    <w:rsid w:val="00411183"/>
    <w:rsid w:val="00412835"/>
    <w:rsid w:val="00424FA9"/>
    <w:rsid w:val="00425F4D"/>
    <w:rsid w:val="004269AC"/>
    <w:rsid w:val="004271FF"/>
    <w:rsid w:val="00430426"/>
    <w:rsid w:val="00434BA7"/>
    <w:rsid w:val="00435B42"/>
    <w:rsid w:val="00435EBC"/>
    <w:rsid w:val="00435EE6"/>
    <w:rsid w:val="004362BE"/>
    <w:rsid w:val="004379BE"/>
    <w:rsid w:val="00444CD4"/>
    <w:rsid w:val="00452515"/>
    <w:rsid w:val="00456CD1"/>
    <w:rsid w:val="00460459"/>
    <w:rsid w:val="00461E4D"/>
    <w:rsid w:val="0046316B"/>
    <w:rsid w:val="00463919"/>
    <w:rsid w:val="00466028"/>
    <w:rsid w:val="00473FAD"/>
    <w:rsid w:val="0047433A"/>
    <w:rsid w:val="0047501F"/>
    <w:rsid w:val="00475A72"/>
    <w:rsid w:val="0047606A"/>
    <w:rsid w:val="004803D9"/>
    <w:rsid w:val="00490124"/>
    <w:rsid w:val="00491024"/>
    <w:rsid w:val="00494AFA"/>
    <w:rsid w:val="004973D7"/>
    <w:rsid w:val="004A1842"/>
    <w:rsid w:val="004A67C3"/>
    <w:rsid w:val="004B710F"/>
    <w:rsid w:val="004C15DC"/>
    <w:rsid w:val="004C336A"/>
    <w:rsid w:val="004D1098"/>
    <w:rsid w:val="004D1EDA"/>
    <w:rsid w:val="004D1F6F"/>
    <w:rsid w:val="004D2EEA"/>
    <w:rsid w:val="004D5B5A"/>
    <w:rsid w:val="004E07A4"/>
    <w:rsid w:val="004E0E8C"/>
    <w:rsid w:val="004E3BB0"/>
    <w:rsid w:val="004E3E86"/>
    <w:rsid w:val="004E6E6C"/>
    <w:rsid w:val="004F2966"/>
    <w:rsid w:val="004F4B47"/>
    <w:rsid w:val="004F4E48"/>
    <w:rsid w:val="005015DA"/>
    <w:rsid w:val="00501AE2"/>
    <w:rsid w:val="0050373C"/>
    <w:rsid w:val="00506255"/>
    <w:rsid w:val="005207A8"/>
    <w:rsid w:val="00523073"/>
    <w:rsid w:val="00527A08"/>
    <w:rsid w:val="0053027E"/>
    <w:rsid w:val="005306AB"/>
    <w:rsid w:val="00530985"/>
    <w:rsid w:val="00541D15"/>
    <w:rsid w:val="00544862"/>
    <w:rsid w:val="0054750B"/>
    <w:rsid w:val="00551E09"/>
    <w:rsid w:val="00553D8E"/>
    <w:rsid w:val="00570F62"/>
    <w:rsid w:val="00572090"/>
    <w:rsid w:val="00573533"/>
    <w:rsid w:val="0057541C"/>
    <w:rsid w:val="0058026E"/>
    <w:rsid w:val="00582859"/>
    <w:rsid w:val="00593215"/>
    <w:rsid w:val="00596F94"/>
    <w:rsid w:val="00596FFF"/>
    <w:rsid w:val="005A0A59"/>
    <w:rsid w:val="005A0A8E"/>
    <w:rsid w:val="005A5846"/>
    <w:rsid w:val="005B102B"/>
    <w:rsid w:val="005C07C5"/>
    <w:rsid w:val="005C2505"/>
    <w:rsid w:val="005C272A"/>
    <w:rsid w:val="005D07C1"/>
    <w:rsid w:val="005D166A"/>
    <w:rsid w:val="005D1ECC"/>
    <w:rsid w:val="005E103C"/>
    <w:rsid w:val="005E5BD8"/>
    <w:rsid w:val="005E630C"/>
    <w:rsid w:val="005E703A"/>
    <w:rsid w:val="005F2D59"/>
    <w:rsid w:val="005F469C"/>
    <w:rsid w:val="005F4D00"/>
    <w:rsid w:val="005F5E88"/>
    <w:rsid w:val="00601A2E"/>
    <w:rsid w:val="00604A51"/>
    <w:rsid w:val="006054D7"/>
    <w:rsid w:val="00607669"/>
    <w:rsid w:val="00611AAA"/>
    <w:rsid w:val="006150F2"/>
    <w:rsid w:val="00617895"/>
    <w:rsid w:val="00623BE9"/>
    <w:rsid w:val="00624C47"/>
    <w:rsid w:val="0062575F"/>
    <w:rsid w:val="006276C0"/>
    <w:rsid w:val="00627C67"/>
    <w:rsid w:val="00627CCC"/>
    <w:rsid w:val="00630CE0"/>
    <w:rsid w:val="00630CEF"/>
    <w:rsid w:val="00630D60"/>
    <w:rsid w:val="00632063"/>
    <w:rsid w:val="00634345"/>
    <w:rsid w:val="00635A57"/>
    <w:rsid w:val="00640769"/>
    <w:rsid w:val="006417F2"/>
    <w:rsid w:val="0064390B"/>
    <w:rsid w:val="00645E76"/>
    <w:rsid w:val="0064661E"/>
    <w:rsid w:val="00646961"/>
    <w:rsid w:val="006507E4"/>
    <w:rsid w:val="006524A9"/>
    <w:rsid w:val="00652AFE"/>
    <w:rsid w:val="006552C5"/>
    <w:rsid w:val="00656146"/>
    <w:rsid w:val="00663E27"/>
    <w:rsid w:val="006640F7"/>
    <w:rsid w:val="00675EEB"/>
    <w:rsid w:val="00677459"/>
    <w:rsid w:val="00681297"/>
    <w:rsid w:val="0068547D"/>
    <w:rsid w:val="006854CC"/>
    <w:rsid w:val="00690297"/>
    <w:rsid w:val="0069686A"/>
    <w:rsid w:val="006A3F82"/>
    <w:rsid w:val="006B0AE5"/>
    <w:rsid w:val="006B2B03"/>
    <w:rsid w:val="006B611C"/>
    <w:rsid w:val="006B64E4"/>
    <w:rsid w:val="006C0C65"/>
    <w:rsid w:val="006C15C4"/>
    <w:rsid w:val="006C2590"/>
    <w:rsid w:val="006C62B4"/>
    <w:rsid w:val="006C654C"/>
    <w:rsid w:val="006D41B7"/>
    <w:rsid w:val="006D56C9"/>
    <w:rsid w:val="006D7901"/>
    <w:rsid w:val="006D7BA9"/>
    <w:rsid w:val="006E3A47"/>
    <w:rsid w:val="006E4881"/>
    <w:rsid w:val="006E5162"/>
    <w:rsid w:val="006E6350"/>
    <w:rsid w:val="006E6BF2"/>
    <w:rsid w:val="006F120C"/>
    <w:rsid w:val="00704137"/>
    <w:rsid w:val="00706314"/>
    <w:rsid w:val="00707654"/>
    <w:rsid w:val="0071345E"/>
    <w:rsid w:val="007141F3"/>
    <w:rsid w:val="00720B7D"/>
    <w:rsid w:val="0072197A"/>
    <w:rsid w:val="00722935"/>
    <w:rsid w:val="00725C98"/>
    <w:rsid w:val="007315D3"/>
    <w:rsid w:val="007351FC"/>
    <w:rsid w:val="00736C45"/>
    <w:rsid w:val="00737497"/>
    <w:rsid w:val="00737BDC"/>
    <w:rsid w:val="00737E28"/>
    <w:rsid w:val="00740477"/>
    <w:rsid w:val="007456E1"/>
    <w:rsid w:val="0074594F"/>
    <w:rsid w:val="00747C30"/>
    <w:rsid w:val="00751F87"/>
    <w:rsid w:val="00752920"/>
    <w:rsid w:val="007549BA"/>
    <w:rsid w:val="00760D73"/>
    <w:rsid w:val="00760DE6"/>
    <w:rsid w:val="0076616E"/>
    <w:rsid w:val="00766AA5"/>
    <w:rsid w:val="00774047"/>
    <w:rsid w:val="00780B15"/>
    <w:rsid w:val="007810D0"/>
    <w:rsid w:val="007865B1"/>
    <w:rsid w:val="00786F10"/>
    <w:rsid w:val="0078715B"/>
    <w:rsid w:val="007872DD"/>
    <w:rsid w:val="00795BA4"/>
    <w:rsid w:val="007A09BD"/>
    <w:rsid w:val="007A53AB"/>
    <w:rsid w:val="007A6B0A"/>
    <w:rsid w:val="007A6F79"/>
    <w:rsid w:val="007B3415"/>
    <w:rsid w:val="007B3730"/>
    <w:rsid w:val="007B5F4D"/>
    <w:rsid w:val="007B643E"/>
    <w:rsid w:val="007C08A6"/>
    <w:rsid w:val="007C33BF"/>
    <w:rsid w:val="007C3B2E"/>
    <w:rsid w:val="007D110F"/>
    <w:rsid w:val="007D1D9C"/>
    <w:rsid w:val="007D21B1"/>
    <w:rsid w:val="007D4ED3"/>
    <w:rsid w:val="007D6BAD"/>
    <w:rsid w:val="007E020C"/>
    <w:rsid w:val="007E1C2A"/>
    <w:rsid w:val="007E2F10"/>
    <w:rsid w:val="007E56A4"/>
    <w:rsid w:val="007F3BC3"/>
    <w:rsid w:val="007F7737"/>
    <w:rsid w:val="0080501C"/>
    <w:rsid w:val="00807FB6"/>
    <w:rsid w:val="00813B27"/>
    <w:rsid w:val="00814C60"/>
    <w:rsid w:val="00816FCB"/>
    <w:rsid w:val="0081769F"/>
    <w:rsid w:val="0083108A"/>
    <w:rsid w:val="00832BF1"/>
    <w:rsid w:val="008333A8"/>
    <w:rsid w:val="008340DD"/>
    <w:rsid w:val="00835863"/>
    <w:rsid w:val="0083770C"/>
    <w:rsid w:val="00842376"/>
    <w:rsid w:val="00844631"/>
    <w:rsid w:val="00846379"/>
    <w:rsid w:val="00853B41"/>
    <w:rsid w:val="0085458A"/>
    <w:rsid w:val="008609CB"/>
    <w:rsid w:val="00872879"/>
    <w:rsid w:val="008735F8"/>
    <w:rsid w:val="00882AE0"/>
    <w:rsid w:val="00884678"/>
    <w:rsid w:val="00885DD6"/>
    <w:rsid w:val="008872FA"/>
    <w:rsid w:val="00892A74"/>
    <w:rsid w:val="00894ACF"/>
    <w:rsid w:val="008A1FC2"/>
    <w:rsid w:val="008A210E"/>
    <w:rsid w:val="008B11C5"/>
    <w:rsid w:val="008B2C89"/>
    <w:rsid w:val="008B2CA9"/>
    <w:rsid w:val="008B410C"/>
    <w:rsid w:val="008C097A"/>
    <w:rsid w:val="008C0AE3"/>
    <w:rsid w:val="008C14F3"/>
    <w:rsid w:val="008D0BBB"/>
    <w:rsid w:val="008D2F31"/>
    <w:rsid w:val="008D3EE3"/>
    <w:rsid w:val="008D4346"/>
    <w:rsid w:val="008D6728"/>
    <w:rsid w:val="008E2556"/>
    <w:rsid w:val="008F10E7"/>
    <w:rsid w:val="008F2CD0"/>
    <w:rsid w:val="008F5B0A"/>
    <w:rsid w:val="008F6B3E"/>
    <w:rsid w:val="008F74D1"/>
    <w:rsid w:val="008F79B7"/>
    <w:rsid w:val="009045BA"/>
    <w:rsid w:val="00906B84"/>
    <w:rsid w:val="00906C22"/>
    <w:rsid w:val="00910890"/>
    <w:rsid w:val="00911451"/>
    <w:rsid w:val="00911D97"/>
    <w:rsid w:val="009123FD"/>
    <w:rsid w:val="00914FB6"/>
    <w:rsid w:val="009158FB"/>
    <w:rsid w:val="0092155C"/>
    <w:rsid w:val="009218FA"/>
    <w:rsid w:val="00923FB5"/>
    <w:rsid w:val="009263DC"/>
    <w:rsid w:val="00933151"/>
    <w:rsid w:val="009337E7"/>
    <w:rsid w:val="00933C04"/>
    <w:rsid w:val="00934913"/>
    <w:rsid w:val="009372E3"/>
    <w:rsid w:val="00937365"/>
    <w:rsid w:val="00942B3E"/>
    <w:rsid w:val="00943BA7"/>
    <w:rsid w:val="00951634"/>
    <w:rsid w:val="00960C13"/>
    <w:rsid w:val="0096395A"/>
    <w:rsid w:val="00971C19"/>
    <w:rsid w:val="00981EAD"/>
    <w:rsid w:val="00985A0B"/>
    <w:rsid w:val="00991106"/>
    <w:rsid w:val="00992074"/>
    <w:rsid w:val="00992535"/>
    <w:rsid w:val="00997A0B"/>
    <w:rsid w:val="009A54EE"/>
    <w:rsid w:val="009A54F8"/>
    <w:rsid w:val="009A7E7D"/>
    <w:rsid w:val="009B04E1"/>
    <w:rsid w:val="009C40CD"/>
    <w:rsid w:val="009C54F0"/>
    <w:rsid w:val="009C629D"/>
    <w:rsid w:val="009C63C0"/>
    <w:rsid w:val="009C703E"/>
    <w:rsid w:val="009D69F0"/>
    <w:rsid w:val="009D6FE5"/>
    <w:rsid w:val="009D7451"/>
    <w:rsid w:val="009D74A2"/>
    <w:rsid w:val="009E0480"/>
    <w:rsid w:val="009E1AA4"/>
    <w:rsid w:val="009E4AC8"/>
    <w:rsid w:val="009E64F2"/>
    <w:rsid w:val="009E7377"/>
    <w:rsid w:val="009F1036"/>
    <w:rsid w:val="009F2332"/>
    <w:rsid w:val="009F5F54"/>
    <w:rsid w:val="00A04B15"/>
    <w:rsid w:val="00A11B09"/>
    <w:rsid w:val="00A13DAE"/>
    <w:rsid w:val="00A15298"/>
    <w:rsid w:val="00A15416"/>
    <w:rsid w:val="00A15445"/>
    <w:rsid w:val="00A15B0B"/>
    <w:rsid w:val="00A1611F"/>
    <w:rsid w:val="00A172BE"/>
    <w:rsid w:val="00A31903"/>
    <w:rsid w:val="00A350F9"/>
    <w:rsid w:val="00A45EED"/>
    <w:rsid w:val="00A46C87"/>
    <w:rsid w:val="00A51B83"/>
    <w:rsid w:val="00A52BC8"/>
    <w:rsid w:val="00A537F9"/>
    <w:rsid w:val="00A53C48"/>
    <w:rsid w:val="00A6298D"/>
    <w:rsid w:val="00A66229"/>
    <w:rsid w:val="00A704CE"/>
    <w:rsid w:val="00A77B75"/>
    <w:rsid w:val="00A817F2"/>
    <w:rsid w:val="00A83573"/>
    <w:rsid w:val="00A853A6"/>
    <w:rsid w:val="00A87630"/>
    <w:rsid w:val="00A90B2C"/>
    <w:rsid w:val="00A91A1A"/>
    <w:rsid w:val="00A92BD0"/>
    <w:rsid w:val="00AA04E3"/>
    <w:rsid w:val="00AA1E8A"/>
    <w:rsid w:val="00AA7B04"/>
    <w:rsid w:val="00AB0C79"/>
    <w:rsid w:val="00AB0D3A"/>
    <w:rsid w:val="00AB159F"/>
    <w:rsid w:val="00AB53C2"/>
    <w:rsid w:val="00AC0158"/>
    <w:rsid w:val="00AC225E"/>
    <w:rsid w:val="00AC5CBA"/>
    <w:rsid w:val="00AC7C23"/>
    <w:rsid w:val="00AD21F3"/>
    <w:rsid w:val="00AD5BA1"/>
    <w:rsid w:val="00AD7D04"/>
    <w:rsid w:val="00AE01E3"/>
    <w:rsid w:val="00AE51B4"/>
    <w:rsid w:val="00AE66C3"/>
    <w:rsid w:val="00AE6979"/>
    <w:rsid w:val="00AF1388"/>
    <w:rsid w:val="00AF1452"/>
    <w:rsid w:val="00AF1D90"/>
    <w:rsid w:val="00AF3AF9"/>
    <w:rsid w:val="00AF5AC6"/>
    <w:rsid w:val="00AF7AB0"/>
    <w:rsid w:val="00B0090A"/>
    <w:rsid w:val="00B02D31"/>
    <w:rsid w:val="00B04B98"/>
    <w:rsid w:val="00B07DD1"/>
    <w:rsid w:val="00B13125"/>
    <w:rsid w:val="00B16203"/>
    <w:rsid w:val="00B20431"/>
    <w:rsid w:val="00B20B88"/>
    <w:rsid w:val="00B22EF7"/>
    <w:rsid w:val="00B24C7F"/>
    <w:rsid w:val="00B250A5"/>
    <w:rsid w:val="00B27535"/>
    <w:rsid w:val="00B326C4"/>
    <w:rsid w:val="00B337E3"/>
    <w:rsid w:val="00B35A78"/>
    <w:rsid w:val="00B36D63"/>
    <w:rsid w:val="00B40D3F"/>
    <w:rsid w:val="00B42775"/>
    <w:rsid w:val="00B4334E"/>
    <w:rsid w:val="00B43A12"/>
    <w:rsid w:val="00B45E1C"/>
    <w:rsid w:val="00B54A3C"/>
    <w:rsid w:val="00B54C58"/>
    <w:rsid w:val="00B60849"/>
    <w:rsid w:val="00B72CD9"/>
    <w:rsid w:val="00B73E86"/>
    <w:rsid w:val="00B7495B"/>
    <w:rsid w:val="00B75965"/>
    <w:rsid w:val="00B77E62"/>
    <w:rsid w:val="00B844E2"/>
    <w:rsid w:val="00B86D7B"/>
    <w:rsid w:val="00B87C16"/>
    <w:rsid w:val="00B93769"/>
    <w:rsid w:val="00B940C0"/>
    <w:rsid w:val="00B94320"/>
    <w:rsid w:val="00B957F6"/>
    <w:rsid w:val="00BA7939"/>
    <w:rsid w:val="00BB2C2F"/>
    <w:rsid w:val="00BB4282"/>
    <w:rsid w:val="00BC5891"/>
    <w:rsid w:val="00BC7746"/>
    <w:rsid w:val="00BD05F3"/>
    <w:rsid w:val="00BD2EF9"/>
    <w:rsid w:val="00BD3F9C"/>
    <w:rsid w:val="00BD553B"/>
    <w:rsid w:val="00BD7211"/>
    <w:rsid w:val="00BD74B3"/>
    <w:rsid w:val="00BE166D"/>
    <w:rsid w:val="00BE2A02"/>
    <w:rsid w:val="00BE41CF"/>
    <w:rsid w:val="00BE4A26"/>
    <w:rsid w:val="00BE7CD7"/>
    <w:rsid w:val="00BF1836"/>
    <w:rsid w:val="00BF5952"/>
    <w:rsid w:val="00BF6743"/>
    <w:rsid w:val="00C02165"/>
    <w:rsid w:val="00C07FDF"/>
    <w:rsid w:val="00C17AE6"/>
    <w:rsid w:val="00C21190"/>
    <w:rsid w:val="00C22ED3"/>
    <w:rsid w:val="00C235F6"/>
    <w:rsid w:val="00C2363B"/>
    <w:rsid w:val="00C25D3D"/>
    <w:rsid w:val="00C32793"/>
    <w:rsid w:val="00C4019D"/>
    <w:rsid w:val="00C41C01"/>
    <w:rsid w:val="00C422A3"/>
    <w:rsid w:val="00C43155"/>
    <w:rsid w:val="00C5011D"/>
    <w:rsid w:val="00C53689"/>
    <w:rsid w:val="00C619B6"/>
    <w:rsid w:val="00C61A9D"/>
    <w:rsid w:val="00C6221A"/>
    <w:rsid w:val="00C62812"/>
    <w:rsid w:val="00C65D8D"/>
    <w:rsid w:val="00C665FD"/>
    <w:rsid w:val="00C67E8D"/>
    <w:rsid w:val="00C70376"/>
    <w:rsid w:val="00C72026"/>
    <w:rsid w:val="00C80F0D"/>
    <w:rsid w:val="00C83065"/>
    <w:rsid w:val="00C86617"/>
    <w:rsid w:val="00C9420E"/>
    <w:rsid w:val="00C972C6"/>
    <w:rsid w:val="00CA133F"/>
    <w:rsid w:val="00CA4581"/>
    <w:rsid w:val="00CA6988"/>
    <w:rsid w:val="00CB2B88"/>
    <w:rsid w:val="00CB759D"/>
    <w:rsid w:val="00CC0D19"/>
    <w:rsid w:val="00CC1558"/>
    <w:rsid w:val="00CC338A"/>
    <w:rsid w:val="00CC49D6"/>
    <w:rsid w:val="00CD3DEE"/>
    <w:rsid w:val="00CD6945"/>
    <w:rsid w:val="00CE06CD"/>
    <w:rsid w:val="00CE4665"/>
    <w:rsid w:val="00CE48BC"/>
    <w:rsid w:val="00CE4E5B"/>
    <w:rsid w:val="00CF0959"/>
    <w:rsid w:val="00CF4231"/>
    <w:rsid w:val="00CF5254"/>
    <w:rsid w:val="00CF63AD"/>
    <w:rsid w:val="00CF6EA4"/>
    <w:rsid w:val="00D008EB"/>
    <w:rsid w:val="00D01BC2"/>
    <w:rsid w:val="00D02642"/>
    <w:rsid w:val="00D16AF5"/>
    <w:rsid w:val="00D17EDE"/>
    <w:rsid w:val="00D22800"/>
    <w:rsid w:val="00D26D98"/>
    <w:rsid w:val="00D27B39"/>
    <w:rsid w:val="00D34A7F"/>
    <w:rsid w:val="00D3586F"/>
    <w:rsid w:val="00D366A3"/>
    <w:rsid w:val="00D446C3"/>
    <w:rsid w:val="00D47AC0"/>
    <w:rsid w:val="00D50A50"/>
    <w:rsid w:val="00D50B40"/>
    <w:rsid w:val="00D51500"/>
    <w:rsid w:val="00D518BC"/>
    <w:rsid w:val="00D74C29"/>
    <w:rsid w:val="00D75767"/>
    <w:rsid w:val="00D774E7"/>
    <w:rsid w:val="00D77DA7"/>
    <w:rsid w:val="00D83C82"/>
    <w:rsid w:val="00D870EB"/>
    <w:rsid w:val="00D90672"/>
    <w:rsid w:val="00D9285F"/>
    <w:rsid w:val="00D929B3"/>
    <w:rsid w:val="00D93E51"/>
    <w:rsid w:val="00D94977"/>
    <w:rsid w:val="00D962C9"/>
    <w:rsid w:val="00DA1250"/>
    <w:rsid w:val="00DA18EB"/>
    <w:rsid w:val="00DA307A"/>
    <w:rsid w:val="00DA41AD"/>
    <w:rsid w:val="00DA6471"/>
    <w:rsid w:val="00DB0E65"/>
    <w:rsid w:val="00DB2B4F"/>
    <w:rsid w:val="00DB35D5"/>
    <w:rsid w:val="00DB71F6"/>
    <w:rsid w:val="00DC092E"/>
    <w:rsid w:val="00DC4E10"/>
    <w:rsid w:val="00DC522D"/>
    <w:rsid w:val="00DC5B96"/>
    <w:rsid w:val="00DC73B7"/>
    <w:rsid w:val="00DD4829"/>
    <w:rsid w:val="00DE0386"/>
    <w:rsid w:val="00DE10AC"/>
    <w:rsid w:val="00DE1319"/>
    <w:rsid w:val="00DE6808"/>
    <w:rsid w:val="00DF19D5"/>
    <w:rsid w:val="00DF2A11"/>
    <w:rsid w:val="00DF6553"/>
    <w:rsid w:val="00DF7B8B"/>
    <w:rsid w:val="00E008A4"/>
    <w:rsid w:val="00E01F00"/>
    <w:rsid w:val="00E108CD"/>
    <w:rsid w:val="00E16CC1"/>
    <w:rsid w:val="00E16FE2"/>
    <w:rsid w:val="00E2174F"/>
    <w:rsid w:val="00E270F9"/>
    <w:rsid w:val="00E30628"/>
    <w:rsid w:val="00E37120"/>
    <w:rsid w:val="00E5075A"/>
    <w:rsid w:val="00E50CFD"/>
    <w:rsid w:val="00E52648"/>
    <w:rsid w:val="00E55E9A"/>
    <w:rsid w:val="00E63A80"/>
    <w:rsid w:val="00E63E79"/>
    <w:rsid w:val="00E700DB"/>
    <w:rsid w:val="00E714D7"/>
    <w:rsid w:val="00E76988"/>
    <w:rsid w:val="00E76996"/>
    <w:rsid w:val="00E77F57"/>
    <w:rsid w:val="00E864FE"/>
    <w:rsid w:val="00E906D9"/>
    <w:rsid w:val="00E94590"/>
    <w:rsid w:val="00E968E2"/>
    <w:rsid w:val="00E97184"/>
    <w:rsid w:val="00EA2C6C"/>
    <w:rsid w:val="00EA4BA1"/>
    <w:rsid w:val="00EA6D07"/>
    <w:rsid w:val="00EB425C"/>
    <w:rsid w:val="00EB6087"/>
    <w:rsid w:val="00EB7273"/>
    <w:rsid w:val="00EB79AE"/>
    <w:rsid w:val="00EB79BD"/>
    <w:rsid w:val="00EC177A"/>
    <w:rsid w:val="00EC3DD0"/>
    <w:rsid w:val="00ED6C45"/>
    <w:rsid w:val="00EE0CEE"/>
    <w:rsid w:val="00EF13C3"/>
    <w:rsid w:val="00EF6BF7"/>
    <w:rsid w:val="00F03EC1"/>
    <w:rsid w:val="00F06DAB"/>
    <w:rsid w:val="00F14DEC"/>
    <w:rsid w:val="00F15DD8"/>
    <w:rsid w:val="00F17DFA"/>
    <w:rsid w:val="00F318F0"/>
    <w:rsid w:val="00F31A61"/>
    <w:rsid w:val="00F37C3F"/>
    <w:rsid w:val="00F414F1"/>
    <w:rsid w:val="00F43D14"/>
    <w:rsid w:val="00F46077"/>
    <w:rsid w:val="00F46719"/>
    <w:rsid w:val="00F55C1D"/>
    <w:rsid w:val="00F604E5"/>
    <w:rsid w:val="00F63BAF"/>
    <w:rsid w:val="00F64372"/>
    <w:rsid w:val="00F66069"/>
    <w:rsid w:val="00F66C99"/>
    <w:rsid w:val="00F71750"/>
    <w:rsid w:val="00F73001"/>
    <w:rsid w:val="00F843B1"/>
    <w:rsid w:val="00F8533D"/>
    <w:rsid w:val="00F93B7A"/>
    <w:rsid w:val="00F9578C"/>
    <w:rsid w:val="00F95C74"/>
    <w:rsid w:val="00FA0049"/>
    <w:rsid w:val="00FA2801"/>
    <w:rsid w:val="00FA29F5"/>
    <w:rsid w:val="00FA331D"/>
    <w:rsid w:val="00FA36DD"/>
    <w:rsid w:val="00FA7CCB"/>
    <w:rsid w:val="00FB1C5C"/>
    <w:rsid w:val="00FB6B93"/>
    <w:rsid w:val="00FC5DFC"/>
    <w:rsid w:val="00FD05E3"/>
    <w:rsid w:val="00FD170D"/>
    <w:rsid w:val="00FD2166"/>
    <w:rsid w:val="00FD4D22"/>
    <w:rsid w:val="00FD62DF"/>
    <w:rsid w:val="00FE4A44"/>
    <w:rsid w:val="00FF2CEE"/>
    <w:rsid w:val="00FF2E93"/>
    <w:rsid w:val="00FF3626"/>
    <w:rsid w:val="00FF4170"/>
    <w:rsid w:val="00FF5F98"/>
    <w:rsid w:val="00FF6806"/>
    <w:rsid w:val="00FF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D37F"/>
  <w15:chartTrackingRefBased/>
  <w15:docId w15:val="{ED5335D6-A9AB-4DD8-B628-5FAAF9B8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l-G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3CF5"/>
    <w:rPr>
      <w:sz w:val="22"/>
    </w:rPr>
  </w:style>
  <w:style w:type="paragraph" w:styleId="Naslov1">
    <w:name w:val="heading 1"/>
    <w:basedOn w:val="Navaden"/>
    <w:next w:val="Navaden"/>
    <w:link w:val="Naslov1Znak"/>
    <w:uiPriority w:val="9"/>
    <w:qFormat/>
    <w:rsid w:val="00B45E1C"/>
    <w:pPr>
      <w:keepNext/>
      <w:keepLines/>
      <w:numPr>
        <w:numId w:val="1"/>
      </w:numPr>
      <w:spacing w:before="360" w:after="40" w:line="240" w:lineRule="auto"/>
      <w:outlineLvl w:val="0"/>
    </w:pPr>
    <w:rPr>
      <w:rFonts w:asciiTheme="majorHAnsi" w:eastAsiaTheme="majorEastAsia" w:hAnsiTheme="majorHAnsi" w:cstheme="majorBidi"/>
      <w:color w:val="0070C0"/>
      <w:sz w:val="40"/>
      <w:szCs w:val="40"/>
      <w:lang w:val="sl-SI"/>
    </w:rPr>
  </w:style>
  <w:style w:type="paragraph" w:styleId="Naslov2">
    <w:name w:val="heading 2"/>
    <w:basedOn w:val="Navaden"/>
    <w:next w:val="Navaden"/>
    <w:link w:val="Naslov2Znak"/>
    <w:uiPriority w:val="9"/>
    <w:unhideWhenUsed/>
    <w:qFormat/>
    <w:rsid w:val="00B45E1C"/>
    <w:pPr>
      <w:keepNext/>
      <w:keepLines/>
      <w:numPr>
        <w:ilvl w:val="1"/>
        <w:numId w:val="1"/>
      </w:numPr>
      <w:spacing w:before="80" w:after="0" w:line="240" w:lineRule="auto"/>
      <w:outlineLvl w:val="1"/>
    </w:pPr>
    <w:rPr>
      <w:rFonts w:asciiTheme="majorHAnsi" w:eastAsiaTheme="majorEastAsia" w:hAnsiTheme="majorHAnsi" w:cstheme="majorBidi"/>
      <w:color w:val="0070C0"/>
      <w:sz w:val="28"/>
      <w:szCs w:val="28"/>
      <w:lang w:val="sl-SI"/>
    </w:rPr>
  </w:style>
  <w:style w:type="paragraph" w:styleId="Naslov3">
    <w:name w:val="heading 3"/>
    <w:basedOn w:val="Naslov2"/>
    <w:next w:val="Navaden"/>
    <w:link w:val="Naslov3Znak"/>
    <w:uiPriority w:val="9"/>
    <w:unhideWhenUsed/>
    <w:qFormat/>
    <w:rsid w:val="00B45E1C"/>
    <w:pPr>
      <w:numPr>
        <w:ilvl w:val="2"/>
      </w:numPr>
      <w:outlineLvl w:val="2"/>
    </w:pPr>
    <w:rPr>
      <w:sz w:val="24"/>
      <w:szCs w:val="24"/>
    </w:rPr>
  </w:style>
  <w:style w:type="paragraph" w:styleId="Naslov4">
    <w:name w:val="heading 4"/>
    <w:basedOn w:val="Naslov3"/>
    <w:next w:val="Navaden"/>
    <w:link w:val="Naslov4Znak"/>
    <w:uiPriority w:val="9"/>
    <w:unhideWhenUsed/>
    <w:qFormat/>
    <w:rsid w:val="00B45E1C"/>
    <w:pPr>
      <w:numPr>
        <w:ilvl w:val="3"/>
      </w:numPr>
      <w:outlineLvl w:val="3"/>
    </w:pPr>
  </w:style>
  <w:style w:type="paragraph" w:styleId="Naslov5">
    <w:name w:val="heading 5"/>
    <w:basedOn w:val="Naslov4"/>
    <w:next w:val="Navaden"/>
    <w:link w:val="Naslov5Znak"/>
    <w:uiPriority w:val="9"/>
    <w:unhideWhenUsed/>
    <w:qFormat/>
    <w:rsid w:val="00B45E1C"/>
    <w:pPr>
      <w:numPr>
        <w:ilvl w:val="0"/>
        <w:numId w:val="0"/>
      </w:numPr>
      <w:ind w:left="1728"/>
      <w:outlineLvl w:val="4"/>
    </w:pPr>
  </w:style>
  <w:style w:type="paragraph" w:styleId="Naslov6">
    <w:name w:val="heading 6"/>
    <w:basedOn w:val="Naslov5"/>
    <w:next w:val="Navaden"/>
    <w:link w:val="Naslov6Znak"/>
    <w:uiPriority w:val="9"/>
    <w:unhideWhenUsed/>
    <w:qFormat/>
    <w:rsid w:val="00B45E1C"/>
    <w:pPr>
      <w:outlineLvl w:val="5"/>
    </w:pPr>
    <w:rPr>
      <w:sz w:val="22"/>
      <w:szCs w:val="22"/>
    </w:rPr>
  </w:style>
  <w:style w:type="paragraph" w:styleId="Naslov7">
    <w:name w:val="heading 7"/>
    <w:basedOn w:val="Navaden"/>
    <w:next w:val="Navaden"/>
    <w:link w:val="Naslov7Znak"/>
    <w:uiPriority w:val="9"/>
    <w:semiHidden/>
    <w:unhideWhenUsed/>
    <w:qFormat/>
    <w:rsid w:val="00FD170D"/>
    <w:pPr>
      <w:keepNext/>
      <w:keepLines/>
      <w:spacing w:before="40" w:after="0"/>
      <w:outlineLvl w:val="6"/>
    </w:pPr>
    <w:rPr>
      <w:rFonts w:asciiTheme="majorHAnsi" w:eastAsiaTheme="majorEastAsia" w:hAnsiTheme="majorHAnsi" w:cstheme="majorBidi"/>
      <w:b/>
      <w:bCs/>
      <w:color w:val="91268F" w:themeColor="accent6"/>
    </w:rPr>
  </w:style>
  <w:style w:type="paragraph" w:styleId="Naslov8">
    <w:name w:val="heading 8"/>
    <w:basedOn w:val="Navaden"/>
    <w:next w:val="Navaden"/>
    <w:link w:val="Naslov8Znak"/>
    <w:uiPriority w:val="9"/>
    <w:semiHidden/>
    <w:unhideWhenUsed/>
    <w:qFormat/>
    <w:rsid w:val="00FD170D"/>
    <w:pPr>
      <w:keepNext/>
      <w:keepLines/>
      <w:spacing w:before="40" w:after="0"/>
      <w:outlineLvl w:val="7"/>
    </w:pPr>
    <w:rPr>
      <w:rFonts w:asciiTheme="majorHAnsi" w:eastAsiaTheme="majorEastAsia" w:hAnsiTheme="majorHAnsi" w:cstheme="majorBidi"/>
      <w:b/>
      <w:bCs/>
      <w:i/>
      <w:iCs/>
      <w:color w:val="91268F" w:themeColor="accent6"/>
      <w:sz w:val="20"/>
      <w:szCs w:val="20"/>
    </w:rPr>
  </w:style>
  <w:style w:type="paragraph" w:styleId="Naslov9">
    <w:name w:val="heading 9"/>
    <w:basedOn w:val="Navaden"/>
    <w:next w:val="Navaden"/>
    <w:link w:val="Naslov9Znak"/>
    <w:uiPriority w:val="9"/>
    <w:semiHidden/>
    <w:unhideWhenUsed/>
    <w:qFormat/>
    <w:rsid w:val="00FD170D"/>
    <w:pPr>
      <w:keepNext/>
      <w:keepLines/>
      <w:spacing w:before="40" w:after="0"/>
      <w:outlineLvl w:val="8"/>
    </w:pPr>
    <w:rPr>
      <w:rFonts w:asciiTheme="majorHAnsi" w:eastAsiaTheme="majorEastAsia" w:hAnsiTheme="majorHAnsi" w:cstheme="majorBidi"/>
      <w:i/>
      <w:iCs/>
      <w:color w:val="91268F" w:themeColor="accent6"/>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3E79"/>
    <w:pPr>
      <w:tabs>
        <w:tab w:val="center" w:pos="4320"/>
        <w:tab w:val="right" w:pos="8640"/>
      </w:tabs>
      <w:spacing w:after="0" w:line="240" w:lineRule="auto"/>
    </w:pPr>
  </w:style>
  <w:style w:type="character" w:customStyle="1" w:styleId="GlavaZnak">
    <w:name w:val="Glava Znak"/>
    <w:basedOn w:val="Privzetapisavaodstavka"/>
    <w:link w:val="Glava"/>
    <w:uiPriority w:val="99"/>
    <w:rsid w:val="00E63E79"/>
  </w:style>
  <w:style w:type="paragraph" w:styleId="Noga">
    <w:name w:val="footer"/>
    <w:basedOn w:val="Navaden"/>
    <w:link w:val="NogaZnak"/>
    <w:uiPriority w:val="99"/>
    <w:unhideWhenUsed/>
    <w:rsid w:val="00E63E79"/>
    <w:pPr>
      <w:tabs>
        <w:tab w:val="center" w:pos="4320"/>
        <w:tab w:val="right" w:pos="8640"/>
      </w:tabs>
      <w:spacing w:after="0" w:line="240" w:lineRule="auto"/>
    </w:pPr>
  </w:style>
  <w:style w:type="character" w:customStyle="1" w:styleId="NogaZnak">
    <w:name w:val="Noga Znak"/>
    <w:basedOn w:val="Privzetapisavaodstavka"/>
    <w:link w:val="Noga"/>
    <w:uiPriority w:val="99"/>
    <w:rsid w:val="00E63E79"/>
  </w:style>
  <w:style w:type="character" w:customStyle="1" w:styleId="Naslov1Znak">
    <w:name w:val="Naslov 1 Znak"/>
    <w:basedOn w:val="Privzetapisavaodstavka"/>
    <w:link w:val="Naslov1"/>
    <w:uiPriority w:val="9"/>
    <w:rsid w:val="00B45E1C"/>
    <w:rPr>
      <w:rFonts w:asciiTheme="majorHAnsi" w:eastAsiaTheme="majorEastAsia" w:hAnsiTheme="majorHAnsi" w:cstheme="majorBidi"/>
      <w:color w:val="0070C0"/>
      <w:sz w:val="40"/>
      <w:szCs w:val="40"/>
      <w:lang w:val="sl-SI"/>
    </w:rPr>
  </w:style>
  <w:style w:type="character" w:customStyle="1" w:styleId="Naslov2Znak">
    <w:name w:val="Naslov 2 Znak"/>
    <w:basedOn w:val="Privzetapisavaodstavka"/>
    <w:link w:val="Naslov2"/>
    <w:uiPriority w:val="9"/>
    <w:rsid w:val="00B45E1C"/>
    <w:rPr>
      <w:rFonts w:asciiTheme="majorHAnsi" w:eastAsiaTheme="majorEastAsia" w:hAnsiTheme="majorHAnsi" w:cstheme="majorBidi"/>
      <w:color w:val="0070C0"/>
      <w:sz w:val="28"/>
      <w:szCs w:val="28"/>
      <w:lang w:val="sl-SI"/>
    </w:rPr>
  </w:style>
  <w:style w:type="character" w:customStyle="1" w:styleId="Naslov3Znak">
    <w:name w:val="Naslov 3 Znak"/>
    <w:basedOn w:val="Privzetapisavaodstavka"/>
    <w:link w:val="Naslov3"/>
    <w:uiPriority w:val="9"/>
    <w:rsid w:val="00B45E1C"/>
    <w:rPr>
      <w:rFonts w:asciiTheme="majorHAnsi" w:eastAsiaTheme="majorEastAsia" w:hAnsiTheme="majorHAnsi" w:cstheme="majorBidi"/>
      <w:color w:val="0070C0"/>
      <w:sz w:val="24"/>
      <w:szCs w:val="24"/>
      <w:lang w:val="sl-SI"/>
    </w:rPr>
  </w:style>
  <w:style w:type="character" w:customStyle="1" w:styleId="Naslov4Znak">
    <w:name w:val="Naslov 4 Znak"/>
    <w:basedOn w:val="Privzetapisavaodstavka"/>
    <w:link w:val="Naslov4"/>
    <w:uiPriority w:val="9"/>
    <w:rsid w:val="00B45E1C"/>
    <w:rPr>
      <w:rFonts w:asciiTheme="majorHAnsi" w:eastAsiaTheme="majorEastAsia" w:hAnsiTheme="majorHAnsi" w:cstheme="majorBidi"/>
      <w:color w:val="0070C0"/>
      <w:sz w:val="24"/>
      <w:szCs w:val="24"/>
      <w:lang w:val="sl-SI"/>
    </w:rPr>
  </w:style>
  <w:style w:type="character" w:customStyle="1" w:styleId="Naslov5Znak">
    <w:name w:val="Naslov 5 Znak"/>
    <w:basedOn w:val="Privzetapisavaodstavka"/>
    <w:link w:val="Naslov5"/>
    <w:uiPriority w:val="9"/>
    <w:rsid w:val="00B45E1C"/>
    <w:rPr>
      <w:rFonts w:asciiTheme="majorHAnsi" w:eastAsiaTheme="majorEastAsia" w:hAnsiTheme="majorHAnsi" w:cstheme="majorBidi"/>
      <w:color w:val="0070C0"/>
      <w:sz w:val="24"/>
      <w:szCs w:val="24"/>
      <w:lang w:val="sl-SI"/>
    </w:rPr>
  </w:style>
  <w:style w:type="character" w:customStyle="1" w:styleId="Naslov6Znak">
    <w:name w:val="Naslov 6 Znak"/>
    <w:basedOn w:val="Privzetapisavaodstavka"/>
    <w:link w:val="Naslov6"/>
    <w:uiPriority w:val="9"/>
    <w:rsid w:val="00B45E1C"/>
    <w:rPr>
      <w:rFonts w:asciiTheme="majorHAnsi" w:eastAsiaTheme="majorEastAsia" w:hAnsiTheme="majorHAnsi" w:cstheme="majorBidi"/>
      <w:color w:val="0070C0"/>
      <w:sz w:val="22"/>
      <w:szCs w:val="22"/>
      <w:lang w:val="sl-SI"/>
    </w:rPr>
  </w:style>
  <w:style w:type="character" w:customStyle="1" w:styleId="Naslov7Znak">
    <w:name w:val="Naslov 7 Znak"/>
    <w:basedOn w:val="Privzetapisavaodstavka"/>
    <w:link w:val="Naslov7"/>
    <w:uiPriority w:val="9"/>
    <w:semiHidden/>
    <w:rsid w:val="00FD170D"/>
    <w:rPr>
      <w:rFonts w:asciiTheme="majorHAnsi" w:eastAsiaTheme="majorEastAsia" w:hAnsiTheme="majorHAnsi" w:cstheme="majorBidi"/>
      <w:b/>
      <w:bCs/>
      <w:color w:val="91268F" w:themeColor="accent6"/>
    </w:rPr>
  </w:style>
  <w:style w:type="character" w:customStyle="1" w:styleId="Naslov8Znak">
    <w:name w:val="Naslov 8 Znak"/>
    <w:basedOn w:val="Privzetapisavaodstavka"/>
    <w:link w:val="Naslov8"/>
    <w:uiPriority w:val="9"/>
    <w:semiHidden/>
    <w:rsid w:val="00FD170D"/>
    <w:rPr>
      <w:rFonts w:asciiTheme="majorHAnsi" w:eastAsiaTheme="majorEastAsia" w:hAnsiTheme="majorHAnsi" w:cstheme="majorBidi"/>
      <w:b/>
      <w:bCs/>
      <w:i/>
      <w:iCs/>
      <w:color w:val="91268F" w:themeColor="accent6"/>
      <w:sz w:val="20"/>
      <w:szCs w:val="20"/>
    </w:rPr>
  </w:style>
  <w:style w:type="character" w:customStyle="1" w:styleId="Naslov9Znak">
    <w:name w:val="Naslov 9 Znak"/>
    <w:basedOn w:val="Privzetapisavaodstavka"/>
    <w:link w:val="Naslov9"/>
    <w:uiPriority w:val="9"/>
    <w:semiHidden/>
    <w:rsid w:val="00FD170D"/>
    <w:rPr>
      <w:rFonts w:asciiTheme="majorHAnsi" w:eastAsiaTheme="majorEastAsia" w:hAnsiTheme="majorHAnsi" w:cstheme="majorBidi"/>
      <w:i/>
      <w:iCs/>
      <w:color w:val="91268F" w:themeColor="accent6"/>
      <w:sz w:val="20"/>
      <w:szCs w:val="20"/>
    </w:rPr>
  </w:style>
  <w:style w:type="paragraph" w:styleId="Napis">
    <w:name w:val="caption"/>
    <w:basedOn w:val="Navaden"/>
    <w:next w:val="Navaden"/>
    <w:uiPriority w:val="35"/>
    <w:unhideWhenUsed/>
    <w:qFormat/>
    <w:rsid w:val="00FD170D"/>
    <w:pPr>
      <w:spacing w:line="240" w:lineRule="auto"/>
    </w:pPr>
    <w:rPr>
      <w:b/>
      <w:bCs/>
      <w:smallCaps/>
      <w:color w:val="595959" w:themeColor="text1" w:themeTint="A6"/>
    </w:rPr>
  </w:style>
  <w:style w:type="paragraph" w:styleId="Naslov">
    <w:name w:val="Title"/>
    <w:basedOn w:val="NaslovTOC"/>
    <w:next w:val="Navaden"/>
    <w:link w:val="NaslovZnak"/>
    <w:uiPriority w:val="10"/>
    <w:qFormat/>
    <w:rsid w:val="00491024"/>
  </w:style>
  <w:style w:type="character" w:customStyle="1" w:styleId="NaslovZnak">
    <w:name w:val="Naslov Znak"/>
    <w:basedOn w:val="Privzetapisavaodstavka"/>
    <w:link w:val="Naslov"/>
    <w:uiPriority w:val="10"/>
    <w:rsid w:val="00491024"/>
    <w:rPr>
      <w:rFonts w:asciiTheme="majorHAnsi" w:eastAsiaTheme="majorEastAsia" w:hAnsiTheme="majorHAnsi" w:cstheme="majorBidi"/>
      <w:color w:val="0070C0"/>
      <w:sz w:val="40"/>
      <w:szCs w:val="40"/>
      <w:lang w:val="sl-SI"/>
    </w:rPr>
  </w:style>
  <w:style w:type="paragraph" w:styleId="Podnaslov">
    <w:name w:val="Subtitle"/>
    <w:basedOn w:val="Navaden"/>
    <w:next w:val="Navaden"/>
    <w:link w:val="PodnaslovZnak"/>
    <w:uiPriority w:val="11"/>
    <w:qFormat/>
    <w:rsid w:val="00FD170D"/>
    <w:pPr>
      <w:numPr>
        <w:ilvl w:val="1"/>
      </w:numPr>
      <w:spacing w:line="240" w:lineRule="auto"/>
    </w:pPr>
    <w:rPr>
      <w:rFonts w:asciiTheme="majorHAnsi" w:eastAsiaTheme="majorEastAsia" w:hAnsiTheme="majorHAnsi" w:cstheme="majorBidi"/>
      <w:sz w:val="30"/>
      <w:szCs w:val="30"/>
    </w:rPr>
  </w:style>
  <w:style w:type="character" w:customStyle="1" w:styleId="PodnaslovZnak">
    <w:name w:val="Podnaslov Znak"/>
    <w:basedOn w:val="Privzetapisavaodstavka"/>
    <w:link w:val="Podnaslov"/>
    <w:uiPriority w:val="11"/>
    <w:rsid w:val="00FD170D"/>
    <w:rPr>
      <w:rFonts w:asciiTheme="majorHAnsi" w:eastAsiaTheme="majorEastAsia" w:hAnsiTheme="majorHAnsi" w:cstheme="majorBidi"/>
      <w:sz w:val="30"/>
      <w:szCs w:val="30"/>
    </w:rPr>
  </w:style>
  <w:style w:type="character" w:styleId="Krepko">
    <w:name w:val="Strong"/>
    <w:basedOn w:val="Privzetapisavaodstavka"/>
    <w:uiPriority w:val="22"/>
    <w:qFormat/>
    <w:rsid w:val="00FD170D"/>
    <w:rPr>
      <w:b/>
      <w:bCs/>
    </w:rPr>
  </w:style>
  <w:style w:type="character" w:styleId="Poudarek">
    <w:name w:val="Emphasis"/>
    <w:basedOn w:val="Privzetapisavaodstavka"/>
    <w:uiPriority w:val="20"/>
    <w:qFormat/>
    <w:rsid w:val="00FD170D"/>
    <w:rPr>
      <w:i/>
      <w:iCs/>
      <w:color w:val="91268F" w:themeColor="accent6"/>
    </w:rPr>
  </w:style>
  <w:style w:type="paragraph" w:styleId="Brezrazmikov">
    <w:name w:val="No Spacing"/>
    <w:link w:val="BrezrazmikovZnak"/>
    <w:uiPriority w:val="1"/>
    <w:qFormat/>
    <w:rsid w:val="00FD170D"/>
    <w:pPr>
      <w:spacing w:after="0" w:line="240" w:lineRule="auto"/>
    </w:pPr>
  </w:style>
  <w:style w:type="paragraph" w:styleId="Citat">
    <w:name w:val="Quote"/>
    <w:basedOn w:val="Navaden"/>
    <w:next w:val="Navaden"/>
    <w:link w:val="CitatZnak"/>
    <w:uiPriority w:val="29"/>
    <w:qFormat/>
    <w:rsid w:val="00FD170D"/>
    <w:pPr>
      <w:spacing w:before="160"/>
      <w:ind w:left="720" w:right="720"/>
      <w:jc w:val="center"/>
    </w:pPr>
    <w:rPr>
      <w:i/>
      <w:iCs/>
      <w:color w:val="262626" w:themeColor="text1" w:themeTint="D9"/>
    </w:rPr>
  </w:style>
  <w:style w:type="character" w:customStyle="1" w:styleId="CitatZnak">
    <w:name w:val="Citat Znak"/>
    <w:basedOn w:val="Privzetapisavaodstavka"/>
    <w:link w:val="Citat"/>
    <w:uiPriority w:val="29"/>
    <w:rsid w:val="00FD170D"/>
    <w:rPr>
      <w:i/>
      <w:iCs/>
      <w:color w:val="262626" w:themeColor="text1" w:themeTint="D9"/>
    </w:rPr>
  </w:style>
  <w:style w:type="paragraph" w:styleId="Intenzivencitat">
    <w:name w:val="Intense Quote"/>
    <w:basedOn w:val="Navaden"/>
    <w:next w:val="Navaden"/>
    <w:link w:val="IntenzivencitatZnak"/>
    <w:uiPriority w:val="30"/>
    <w:qFormat/>
    <w:rsid w:val="00FD170D"/>
    <w:pPr>
      <w:spacing w:before="160" w:after="160" w:line="264" w:lineRule="auto"/>
      <w:ind w:left="720" w:right="720"/>
      <w:jc w:val="center"/>
    </w:pPr>
    <w:rPr>
      <w:rFonts w:asciiTheme="majorHAnsi" w:eastAsiaTheme="majorEastAsia" w:hAnsiTheme="majorHAnsi" w:cstheme="majorBidi"/>
      <w:i/>
      <w:iCs/>
      <w:color w:val="91268F" w:themeColor="accent6"/>
      <w:sz w:val="32"/>
      <w:szCs w:val="32"/>
    </w:rPr>
  </w:style>
  <w:style w:type="character" w:customStyle="1" w:styleId="IntenzivencitatZnak">
    <w:name w:val="Intenziven citat Znak"/>
    <w:basedOn w:val="Privzetapisavaodstavka"/>
    <w:link w:val="Intenzivencitat"/>
    <w:uiPriority w:val="30"/>
    <w:rsid w:val="00FD170D"/>
    <w:rPr>
      <w:rFonts w:asciiTheme="majorHAnsi" w:eastAsiaTheme="majorEastAsia" w:hAnsiTheme="majorHAnsi" w:cstheme="majorBidi"/>
      <w:i/>
      <w:iCs/>
      <w:color w:val="91268F" w:themeColor="accent6"/>
      <w:sz w:val="32"/>
      <w:szCs w:val="32"/>
    </w:rPr>
  </w:style>
  <w:style w:type="character" w:styleId="Neenpoudarek">
    <w:name w:val="Subtle Emphasis"/>
    <w:basedOn w:val="Privzetapisavaodstavka"/>
    <w:uiPriority w:val="19"/>
    <w:qFormat/>
    <w:rsid w:val="00FD170D"/>
    <w:rPr>
      <w:i/>
      <w:iCs/>
    </w:rPr>
  </w:style>
  <w:style w:type="character" w:styleId="Intenzivenpoudarek">
    <w:name w:val="Intense Emphasis"/>
    <w:basedOn w:val="Privzetapisavaodstavka"/>
    <w:uiPriority w:val="21"/>
    <w:qFormat/>
    <w:rsid w:val="00FD170D"/>
    <w:rPr>
      <w:b/>
      <w:bCs/>
      <w:i/>
      <w:iCs/>
    </w:rPr>
  </w:style>
  <w:style w:type="character" w:styleId="Neensklic">
    <w:name w:val="Subtle Reference"/>
    <w:basedOn w:val="Privzetapisavaodstavka"/>
    <w:uiPriority w:val="31"/>
    <w:qFormat/>
    <w:rsid w:val="00FD170D"/>
    <w:rPr>
      <w:smallCaps/>
      <w:color w:val="595959" w:themeColor="text1" w:themeTint="A6"/>
    </w:rPr>
  </w:style>
  <w:style w:type="character" w:styleId="Intenzivensklic">
    <w:name w:val="Intense Reference"/>
    <w:basedOn w:val="Privzetapisavaodstavka"/>
    <w:uiPriority w:val="32"/>
    <w:qFormat/>
    <w:rsid w:val="00FD170D"/>
    <w:rPr>
      <w:b/>
      <w:bCs/>
      <w:smallCaps/>
      <w:color w:val="91268F" w:themeColor="accent6"/>
    </w:rPr>
  </w:style>
  <w:style w:type="character" w:styleId="Naslovknjige">
    <w:name w:val="Book Title"/>
    <w:basedOn w:val="Privzetapisavaodstavka"/>
    <w:uiPriority w:val="33"/>
    <w:qFormat/>
    <w:rsid w:val="00FD170D"/>
    <w:rPr>
      <w:b/>
      <w:bCs/>
      <w:caps w:val="0"/>
      <w:smallCaps/>
      <w:spacing w:val="7"/>
      <w:sz w:val="21"/>
      <w:szCs w:val="21"/>
    </w:rPr>
  </w:style>
  <w:style w:type="paragraph" w:styleId="NaslovTOC">
    <w:name w:val="TOC Heading"/>
    <w:basedOn w:val="Naslov1"/>
    <w:next w:val="Navaden"/>
    <w:uiPriority w:val="39"/>
    <w:unhideWhenUsed/>
    <w:qFormat/>
    <w:rsid w:val="00FD170D"/>
    <w:pPr>
      <w:outlineLvl w:val="9"/>
    </w:pPr>
  </w:style>
  <w:style w:type="paragraph" w:styleId="Kazalovsebine2">
    <w:name w:val="toc 2"/>
    <w:basedOn w:val="Navaden"/>
    <w:next w:val="Navaden"/>
    <w:autoRedefine/>
    <w:uiPriority w:val="39"/>
    <w:unhideWhenUsed/>
    <w:rsid w:val="00DE0386"/>
    <w:pPr>
      <w:spacing w:after="100"/>
      <w:ind w:left="220"/>
    </w:pPr>
    <w:rPr>
      <w:rFonts w:cs="Times New Roman"/>
      <w:lang w:val="en-US"/>
    </w:rPr>
  </w:style>
  <w:style w:type="paragraph" w:styleId="Kazalovsebine1">
    <w:name w:val="toc 1"/>
    <w:basedOn w:val="Navaden"/>
    <w:next w:val="Navaden"/>
    <w:autoRedefine/>
    <w:uiPriority w:val="39"/>
    <w:unhideWhenUsed/>
    <w:rsid w:val="003C7DDC"/>
    <w:pPr>
      <w:tabs>
        <w:tab w:val="left" w:pos="440"/>
        <w:tab w:val="right" w:leader="dot" w:pos="9350"/>
      </w:tabs>
      <w:spacing w:after="100"/>
    </w:pPr>
    <w:rPr>
      <w:rFonts w:cs="Times New Roman"/>
      <w:lang w:val="en-US"/>
    </w:rPr>
  </w:style>
  <w:style w:type="paragraph" w:styleId="Kazalovsebine3">
    <w:name w:val="toc 3"/>
    <w:basedOn w:val="Navaden"/>
    <w:next w:val="Navaden"/>
    <w:autoRedefine/>
    <w:uiPriority w:val="39"/>
    <w:unhideWhenUsed/>
    <w:rsid w:val="00DE0386"/>
    <w:pPr>
      <w:spacing w:after="100"/>
      <w:ind w:left="440"/>
    </w:pPr>
    <w:rPr>
      <w:rFonts w:cs="Times New Roman"/>
      <w:lang w:val="en-US"/>
    </w:rPr>
  </w:style>
  <w:style w:type="character" w:customStyle="1" w:styleId="BrezrazmikovZnak">
    <w:name w:val="Brez razmikov Znak"/>
    <w:basedOn w:val="Privzetapisavaodstavka"/>
    <w:link w:val="Brezrazmikov"/>
    <w:uiPriority w:val="1"/>
    <w:rsid w:val="00DE0386"/>
  </w:style>
  <w:style w:type="paragraph" w:styleId="Besedilooblaka">
    <w:name w:val="Balloon Text"/>
    <w:basedOn w:val="Navaden"/>
    <w:link w:val="BesedilooblakaZnak"/>
    <w:uiPriority w:val="99"/>
    <w:semiHidden/>
    <w:unhideWhenUsed/>
    <w:rsid w:val="002203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0364"/>
    <w:rPr>
      <w:rFonts w:ascii="Segoe UI" w:hAnsi="Segoe UI" w:cs="Segoe UI"/>
      <w:sz w:val="18"/>
      <w:szCs w:val="18"/>
    </w:rPr>
  </w:style>
  <w:style w:type="paragraph" w:customStyle="1" w:styleId="NormalJMPrintec">
    <w:name w:val="Normal_JM_Printec"/>
    <w:basedOn w:val="Navaden"/>
    <w:link w:val="NormalJMPrintecChar"/>
    <w:rsid w:val="0071345E"/>
    <w:pPr>
      <w:ind w:left="357"/>
    </w:pPr>
    <w:rPr>
      <w:rFonts w:ascii="Arial" w:hAnsi="Arial" w:cs="Arial"/>
      <w:lang w:val="sl-SI"/>
    </w:rPr>
  </w:style>
  <w:style w:type="character" w:customStyle="1" w:styleId="NormalJMPrintecChar">
    <w:name w:val="Normal_JM_Printec Char"/>
    <w:basedOn w:val="Privzetapisavaodstavka"/>
    <w:link w:val="NormalJMPrintec"/>
    <w:rsid w:val="0071345E"/>
    <w:rPr>
      <w:rFonts w:ascii="Arial" w:hAnsi="Arial" w:cs="Arial"/>
      <w:lang w:val="sl-SI"/>
    </w:rPr>
  </w:style>
  <w:style w:type="character" w:styleId="Hiperpovezava">
    <w:name w:val="Hyperlink"/>
    <w:basedOn w:val="Privzetapisavaodstavka"/>
    <w:uiPriority w:val="99"/>
    <w:unhideWhenUsed/>
    <w:rsid w:val="009C63C0"/>
    <w:rPr>
      <w:color w:val="0563C1" w:themeColor="hyperlink"/>
      <w:u w:val="single"/>
    </w:rPr>
  </w:style>
  <w:style w:type="paragraph" w:styleId="Odstavekseznama">
    <w:name w:val="List Paragraph"/>
    <w:basedOn w:val="Navaden"/>
    <w:uiPriority w:val="34"/>
    <w:qFormat/>
    <w:rsid w:val="004E0E8C"/>
    <w:pPr>
      <w:ind w:left="720"/>
      <w:contextualSpacing/>
    </w:pPr>
  </w:style>
  <w:style w:type="character" w:styleId="Nerazreenaomemba">
    <w:name w:val="Unresolved Mention"/>
    <w:basedOn w:val="Privzetapisavaodstavka"/>
    <w:uiPriority w:val="99"/>
    <w:semiHidden/>
    <w:unhideWhenUsed/>
    <w:rsid w:val="00134130"/>
    <w:rPr>
      <w:color w:val="605E5C"/>
      <w:shd w:val="clear" w:color="auto" w:fill="E1DFDD"/>
    </w:rPr>
  </w:style>
  <w:style w:type="table" w:styleId="Tabelamrea">
    <w:name w:val="Table Grid"/>
    <w:basedOn w:val="Navadnatabela"/>
    <w:uiPriority w:val="39"/>
    <w:rsid w:val="00F6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Naslov2"/>
    <w:link w:val="Style1-2Char"/>
    <w:rsid w:val="00A92BD0"/>
    <w:pPr>
      <w15:collapsed/>
    </w:pPr>
    <w:rPr>
      <w:lang w:val="en-GB"/>
    </w:rPr>
  </w:style>
  <w:style w:type="character" w:customStyle="1" w:styleId="Style1-2Char">
    <w:name w:val="Style1-2 Char"/>
    <w:basedOn w:val="Naslov2Znak"/>
    <w:link w:val="Style1-2"/>
    <w:rsid w:val="00A92BD0"/>
    <w:rPr>
      <w:rFonts w:asciiTheme="majorHAnsi" w:eastAsiaTheme="majorEastAsia" w:hAnsiTheme="majorHAnsi" w:cstheme="majorBidi"/>
      <w:color w:val="0070C0"/>
      <w:sz w:val="28"/>
      <w:szCs w:val="28"/>
      <w:lang w:val="en-GB"/>
    </w:rPr>
  </w:style>
  <w:style w:type="character" w:styleId="Pripombasklic">
    <w:name w:val="annotation reference"/>
    <w:basedOn w:val="Privzetapisavaodstavka"/>
    <w:uiPriority w:val="99"/>
    <w:semiHidden/>
    <w:unhideWhenUsed/>
    <w:rsid w:val="000033C2"/>
    <w:rPr>
      <w:sz w:val="16"/>
      <w:szCs w:val="16"/>
    </w:rPr>
  </w:style>
  <w:style w:type="paragraph" w:styleId="Pripombabesedilo">
    <w:name w:val="annotation text"/>
    <w:basedOn w:val="Navaden"/>
    <w:link w:val="PripombabesediloZnak"/>
    <w:uiPriority w:val="99"/>
    <w:unhideWhenUsed/>
    <w:rsid w:val="000033C2"/>
    <w:pPr>
      <w:spacing w:line="240" w:lineRule="auto"/>
    </w:pPr>
    <w:rPr>
      <w:sz w:val="20"/>
      <w:szCs w:val="20"/>
    </w:rPr>
  </w:style>
  <w:style w:type="character" w:customStyle="1" w:styleId="PripombabesediloZnak">
    <w:name w:val="Pripomba – besedilo Znak"/>
    <w:basedOn w:val="Privzetapisavaodstavka"/>
    <w:link w:val="Pripombabesedilo"/>
    <w:uiPriority w:val="99"/>
    <w:rsid w:val="000033C2"/>
    <w:rPr>
      <w:sz w:val="20"/>
      <w:szCs w:val="20"/>
    </w:rPr>
  </w:style>
  <w:style w:type="paragraph" w:styleId="Zadevapripombe">
    <w:name w:val="annotation subject"/>
    <w:basedOn w:val="Pripombabesedilo"/>
    <w:next w:val="Pripombabesedilo"/>
    <w:link w:val="ZadevapripombeZnak"/>
    <w:uiPriority w:val="99"/>
    <w:semiHidden/>
    <w:unhideWhenUsed/>
    <w:rsid w:val="000033C2"/>
    <w:rPr>
      <w:b/>
      <w:bCs/>
    </w:rPr>
  </w:style>
  <w:style w:type="character" w:customStyle="1" w:styleId="ZadevapripombeZnak">
    <w:name w:val="Zadeva pripombe Znak"/>
    <w:basedOn w:val="PripombabesediloZnak"/>
    <w:link w:val="Zadevapripombe"/>
    <w:uiPriority w:val="99"/>
    <w:semiHidden/>
    <w:rsid w:val="000033C2"/>
    <w:rPr>
      <w:b/>
      <w:bCs/>
      <w:sz w:val="20"/>
      <w:szCs w:val="20"/>
    </w:rPr>
  </w:style>
  <w:style w:type="paragraph" w:styleId="Telobesedila">
    <w:name w:val="Body Text"/>
    <w:basedOn w:val="Navaden"/>
    <w:link w:val="TelobesedilaZnak"/>
    <w:uiPriority w:val="1"/>
    <w:qFormat/>
    <w:rsid w:val="00121ACC"/>
    <w:pPr>
      <w:widowControl w:val="0"/>
      <w:autoSpaceDE w:val="0"/>
      <w:autoSpaceDN w:val="0"/>
      <w:spacing w:after="0" w:line="240" w:lineRule="auto"/>
    </w:pPr>
    <w:rPr>
      <w:rFonts w:ascii="Arial" w:eastAsia="Arial" w:hAnsi="Arial" w:cs="Arial"/>
      <w:b/>
      <w:bCs/>
      <w:sz w:val="28"/>
      <w:szCs w:val="28"/>
      <w:lang w:val="en-US"/>
    </w:rPr>
  </w:style>
  <w:style w:type="character" w:customStyle="1" w:styleId="TelobesedilaZnak">
    <w:name w:val="Telo besedila Znak"/>
    <w:basedOn w:val="Privzetapisavaodstavka"/>
    <w:link w:val="Telobesedila"/>
    <w:uiPriority w:val="1"/>
    <w:rsid w:val="00121ACC"/>
    <w:rPr>
      <w:rFonts w:ascii="Arial" w:eastAsia="Arial" w:hAnsi="Arial" w:cs="Arial"/>
      <w:b/>
      <w:bCs/>
      <w:sz w:val="28"/>
      <w:szCs w:val="28"/>
      <w:lang w:val="en-US"/>
    </w:rPr>
  </w:style>
  <w:style w:type="paragraph" w:styleId="Revizija">
    <w:name w:val="Revision"/>
    <w:hidden/>
    <w:uiPriority w:val="99"/>
    <w:semiHidden/>
    <w:rsid w:val="00B73E86"/>
    <w:pPr>
      <w:spacing w:after="0" w:line="240" w:lineRule="auto"/>
    </w:pPr>
    <w:rPr>
      <w:sz w:val="22"/>
    </w:rPr>
  </w:style>
  <w:style w:type="character" w:customStyle="1" w:styleId="contentpasted0">
    <w:name w:val="contentpasted0"/>
    <w:basedOn w:val="Privzetapisavaodstavka"/>
    <w:rsid w:val="0085458A"/>
  </w:style>
  <w:style w:type="character" w:customStyle="1" w:styleId="contentpasted5">
    <w:name w:val="contentpasted5"/>
    <w:basedOn w:val="Privzetapisavaodstavka"/>
    <w:rsid w:val="0091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175">
      <w:bodyDiv w:val="1"/>
      <w:marLeft w:val="0"/>
      <w:marRight w:val="0"/>
      <w:marTop w:val="0"/>
      <w:marBottom w:val="0"/>
      <w:divBdr>
        <w:top w:val="none" w:sz="0" w:space="0" w:color="auto"/>
        <w:left w:val="none" w:sz="0" w:space="0" w:color="auto"/>
        <w:bottom w:val="none" w:sz="0" w:space="0" w:color="auto"/>
        <w:right w:val="none" w:sz="0" w:space="0" w:color="auto"/>
      </w:divBdr>
    </w:div>
    <w:div w:id="202984365">
      <w:bodyDiv w:val="1"/>
      <w:marLeft w:val="0"/>
      <w:marRight w:val="0"/>
      <w:marTop w:val="0"/>
      <w:marBottom w:val="0"/>
      <w:divBdr>
        <w:top w:val="none" w:sz="0" w:space="0" w:color="auto"/>
        <w:left w:val="none" w:sz="0" w:space="0" w:color="auto"/>
        <w:bottom w:val="none" w:sz="0" w:space="0" w:color="auto"/>
        <w:right w:val="none" w:sz="0" w:space="0" w:color="auto"/>
      </w:divBdr>
    </w:div>
    <w:div w:id="259530623">
      <w:bodyDiv w:val="1"/>
      <w:marLeft w:val="0"/>
      <w:marRight w:val="0"/>
      <w:marTop w:val="0"/>
      <w:marBottom w:val="0"/>
      <w:divBdr>
        <w:top w:val="none" w:sz="0" w:space="0" w:color="auto"/>
        <w:left w:val="none" w:sz="0" w:space="0" w:color="auto"/>
        <w:bottom w:val="none" w:sz="0" w:space="0" w:color="auto"/>
        <w:right w:val="none" w:sz="0" w:space="0" w:color="auto"/>
      </w:divBdr>
    </w:div>
    <w:div w:id="568465384">
      <w:bodyDiv w:val="1"/>
      <w:marLeft w:val="0"/>
      <w:marRight w:val="0"/>
      <w:marTop w:val="0"/>
      <w:marBottom w:val="0"/>
      <w:divBdr>
        <w:top w:val="none" w:sz="0" w:space="0" w:color="auto"/>
        <w:left w:val="none" w:sz="0" w:space="0" w:color="auto"/>
        <w:bottom w:val="none" w:sz="0" w:space="0" w:color="auto"/>
        <w:right w:val="none" w:sz="0" w:space="0" w:color="auto"/>
      </w:divBdr>
    </w:div>
    <w:div w:id="689262162">
      <w:bodyDiv w:val="1"/>
      <w:marLeft w:val="0"/>
      <w:marRight w:val="0"/>
      <w:marTop w:val="0"/>
      <w:marBottom w:val="0"/>
      <w:divBdr>
        <w:top w:val="none" w:sz="0" w:space="0" w:color="auto"/>
        <w:left w:val="none" w:sz="0" w:space="0" w:color="auto"/>
        <w:bottom w:val="none" w:sz="0" w:space="0" w:color="auto"/>
        <w:right w:val="none" w:sz="0" w:space="0" w:color="auto"/>
      </w:divBdr>
    </w:div>
    <w:div w:id="793015576">
      <w:bodyDiv w:val="1"/>
      <w:marLeft w:val="0"/>
      <w:marRight w:val="0"/>
      <w:marTop w:val="0"/>
      <w:marBottom w:val="0"/>
      <w:divBdr>
        <w:top w:val="none" w:sz="0" w:space="0" w:color="auto"/>
        <w:left w:val="none" w:sz="0" w:space="0" w:color="auto"/>
        <w:bottom w:val="none" w:sz="0" w:space="0" w:color="auto"/>
        <w:right w:val="none" w:sz="0" w:space="0" w:color="auto"/>
      </w:divBdr>
    </w:div>
    <w:div w:id="908686097">
      <w:bodyDiv w:val="1"/>
      <w:marLeft w:val="0"/>
      <w:marRight w:val="0"/>
      <w:marTop w:val="0"/>
      <w:marBottom w:val="0"/>
      <w:divBdr>
        <w:top w:val="none" w:sz="0" w:space="0" w:color="auto"/>
        <w:left w:val="none" w:sz="0" w:space="0" w:color="auto"/>
        <w:bottom w:val="none" w:sz="0" w:space="0" w:color="auto"/>
        <w:right w:val="none" w:sz="0" w:space="0" w:color="auto"/>
      </w:divBdr>
    </w:div>
    <w:div w:id="920144380">
      <w:bodyDiv w:val="1"/>
      <w:marLeft w:val="0"/>
      <w:marRight w:val="0"/>
      <w:marTop w:val="0"/>
      <w:marBottom w:val="0"/>
      <w:divBdr>
        <w:top w:val="none" w:sz="0" w:space="0" w:color="auto"/>
        <w:left w:val="none" w:sz="0" w:space="0" w:color="auto"/>
        <w:bottom w:val="none" w:sz="0" w:space="0" w:color="auto"/>
        <w:right w:val="none" w:sz="0" w:space="0" w:color="auto"/>
      </w:divBdr>
    </w:div>
    <w:div w:id="1133062267">
      <w:bodyDiv w:val="1"/>
      <w:marLeft w:val="0"/>
      <w:marRight w:val="0"/>
      <w:marTop w:val="0"/>
      <w:marBottom w:val="0"/>
      <w:divBdr>
        <w:top w:val="none" w:sz="0" w:space="0" w:color="auto"/>
        <w:left w:val="none" w:sz="0" w:space="0" w:color="auto"/>
        <w:bottom w:val="none" w:sz="0" w:space="0" w:color="auto"/>
        <w:right w:val="none" w:sz="0" w:space="0" w:color="auto"/>
      </w:divBdr>
    </w:div>
    <w:div w:id="1697198728">
      <w:bodyDiv w:val="1"/>
      <w:marLeft w:val="0"/>
      <w:marRight w:val="0"/>
      <w:marTop w:val="0"/>
      <w:marBottom w:val="0"/>
      <w:divBdr>
        <w:top w:val="none" w:sz="0" w:space="0" w:color="auto"/>
        <w:left w:val="none" w:sz="0" w:space="0" w:color="auto"/>
        <w:bottom w:val="none" w:sz="0" w:space="0" w:color="auto"/>
        <w:right w:val="none" w:sz="0" w:space="0" w:color="auto"/>
      </w:divBdr>
    </w:div>
    <w:div w:id="1743746844">
      <w:bodyDiv w:val="1"/>
      <w:marLeft w:val="0"/>
      <w:marRight w:val="0"/>
      <w:marTop w:val="0"/>
      <w:marBottom w:val="0"/>
      <w:divBdr>
        <w:top w:val="none" w:sz="0" w:space="0" w:color="auto"/>
        <w:left w:val="none" w:sz="0" w:space="0" w:color="auto"/>
        <w:bottom w:val="none" w:sz="0" w:space="0" w:color="auto"/>
        <w:right w:val="none" w:sz="0" w:space="0" w:color="auto"/>
      </w:divBdr>
    </w:div>
    <w:div w:id="17590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nthouli\Documents\Custom%20Office%20Templates\Printec%20Word%20Template.dotx" TargetMode="External"/></Relationships>
</file>

<file path=word/theme/theme1.xml><?xml version="1.0" encoding="utf-8"?>
<a:theme xmlns:a="http://schemas.openxmlformats.org/drawingml/2006/main" name="Office Theme">
  <a:themeElements>
    <a:clrScheme name="Printec template">
      <a:dk1>
        <a:sysClr val="windowText" lastClr="000000"/>
      </a:dk1>
      <a:lt1>
        <a:srgbClr val="FFFFFF"/>
      </a:lt1>
      <a:dk2>
        <a:srgbClr val="58585B"/>
      </a:dk2>
      <a:lt2>
        <a:srgbClr val="939597"/>
      </a:lt2>
      <a:accent1>
        <a:srgbClr val="00ABCE"/>
      </a:accent1>
      <a:accent2>
        <a:srgbClr val="F5821F"/>
      </a:accent2>
      <a:accent3>
        <a:srgbClr val="B2D234"/>
      </a:accent3>
      <a:accent4>
        <a:srgbClr val="FBC10D"/>
      </a:accent4>
      <a:accent5>
        <a:srgbClr val="0077C0"/>
      </a:accent5>
      <a:accent6>
        <a:srgbClr val="91268F"/>
      </a:accent6>
      <a:hlink>
        <a:srgbClr val="0563C1"/>
      </a:hlink>
      <a:folHlink>
        <a:srgbClr val="7F7F7F"/>
      </a:folHlink>
    </a:clrScheme>
    <a:fontScheme name="Printec Template">
      <a:majorFont>
        <a:latin typeface="Segoe UI Semi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3B60445BE3164CA848A5FA3DCB93BA" ma:contentTypeVersion="28" ma:contentTypeDescription="Ustvari nov dokument." ma:contentTypeScope="" ma:versionID="e28f4339a3561f75b1de6abe43590605">
  <xsd:schema xmlns:xsd="http://www.w3.org/2001/XMLSchema" xmlns:xs="http://www.w3.org/2001/XMLSchema" xmlns:p="http://schemas.microsoft.com/office/2006/metadata/properties" xmlns:ns2="01b0e32e-bd19-48b0-ac2a-acfeb00e307a" xmlns:ns3="d02cd584-8da7-430d-8836-f9ba39cc2c93" targetNamespace="http://schemas.microsoft.com/office/2006/metadata/properties" ma:root="true" ma:fieldsID="f6db09e8f01f115ffe21295212c4926d" ns2:_="" ns3:_="">
    <xsd:import namespace="01b0e32e-bd19-48b0-ac2a-acfeb00e307a"/>
    <xsd:import namespace="d02cd584-8da7-430d-8836-f9ba39cc2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Client" minOccurs="0"/>
                <xsd:element ref="ns2:WINVERSION" minOccurs="0"/>
                <xsd:element ref="ns2:AANDC" minOccurs="0"/>
                <xsd:element ref="ns2:Core" minOccurs="0"/>
                <xsd:element ref="ns2:Add_x002d_ons" minOccurs="0"/>
                <xsd:element ref="ns2:Dateofcreation"/>
                <xsd:element ref="ns2:Additionalinfo" minOccurs="0"/>
                <xsd:element ref="ns2:Imagetype" minOccurs="0"/>
                <xsd:element ref="ns2:AXFS" minOccurs="0"/>
                <xsd:element ref="ns2:lcf76f155ced4ddcb4097134ff3c332f" minOccurs="0"/>
                <xsd:element ref="ns3:TaxCatchAll" minOccurs="0"/>
                <xsd:element ref="ns2:Additionalinstructions" minOccurs="0"/>
                <xsd:element ref="ns2:Lates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e32e-bd19-48b0-ac2a-acfeb00e3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lient" ma:index="20" nillable="true" ma:displayName="Client" ma:format="Dropdown" ma:internalName="Client">
      <xsd:complexType>
        <xsd:complexContent>
          <xsd:extension base="dms:MultiChoiceFillIn">
            <xsd:sequence>
              <xsd:element name="Value" maxOccurs="unbounded" minOccurs="0" nillable="true">
                <xsd:simpleType>
                  <xsd:union memberTypes="dms:Text">
                    <xsd:simpleType>
                      <xsd:restriction base="dms:Choice">
                        <xsd:enumeration value="NLB"/>
                        <xsd:enumeration value="NKBM"/>
                        <xsd:enumeration value="UCB"/>
                        <xsd:enumeration value="DH"/>
                        <xsd:enumeration value="DBS"/>
                        <xsd:enumeration value="GBKR"/>
                        <xsd:enumeration value="Internal"/>
                      </xsd:restriction>
                    </xsd:simpleType>
                  </xsd:union>
                </xsd:simpleType>
              </xsd:element>
            </xsd:sequence>
          </xsd:extension>
        </xsd:complexContent>
      </xsd:complexType>
    </xsd:element>
    <xsd:element name="WINVERSION" ma:index="21" nillable="true" ma:displayName="Windows" ma:format="Dropdown" ma:internalName="WINVERSION">
      <xsd:simpleType>
        <xsd:restriction base="dms:Choice">
          <xsd:enumeration value="7"/>
          <xsd:enumeration value="10 LTSC 1604"/>
          <xsd:enumeration value="LTSC 1809"/>
          <xsd:enumeration value="10 LTSC 21H2"/>
        </xsd:restriction>
      </xsd:simpleType>
    </xsd:element>
    <xsd:element name="AANDC" ma:index="22" nillable="true" ma:displayName="AANDC" ma:format="Dropdown" ma:internalName="AANDC">
      <xsd:simpleType>
        <xsd:union memberTypes="dms:Text">
          <xsd:simpleType>
            <xsd:restriction base="dms:Choice">
              <xsd:enumeration value="4.4.1"/>
              <xsd:enumeration value="5.0.0"/>
              <xsd:enumeration value="5.1.0"/>
              <xsd:enumeration value="5.2.0"/>
            </xsd:restriction>
          </xsd:simpleType>
        </xsd:union>
      </xsd:simpleType>
    </xsd:element>
    <xsd:element name="Core" ma:index="23" nillable="true" ma:displayName="Core" ma:format="Dropdown" ma:internalName="Core">
      <xsd:complexType>
        <xsd:complexContent>
          <xsd:extension base="dms:MultiChoiceFillIn">
            <xsd:sequence>
              <xsd:element name="Value" maxOccurs="unbounded" minOccurs="0" nillable="true">
                <xsd:simpleType>
                  <xsd:union memberTypes="dms:Text">
                    <xsd:simpleType>
                      <xsd:restriction base="dms:Choice">
                        <xsd:enumeration value="Estoril"/>
                        <xsd:enumeration value="Skylake"/>
                        <xsd:enumeration value="Kabylake"/>
                      </xsd:restriction>
                    </xsd:simpleType>
                  </xsd:union>
                </xsd:simpleType>
              </xsd:element>
            </xsd:sequence>
          </xsd:extension>
        </xsd:complexContent>
      </xsd:complexType>
    </xsd:element>
    <xsd:element name="Add_x002d_ons" ma:index="24" nillable="true" ma:displayName="Add-ons" ma:format="Dropdown" ma:internalName="Add_x002d_ons">
      <xsd:complexType>
        <xsd:complexContent>
          <xsd:extension base="dms:MultiChoiceFillIn">
            <xsd:sequence>
              <xsd:element name="Value" maxOccurs="unbounded" minOccurs="0" nillable="true">
                <xsd:simpleType>
                  <xsd:union memberTypes="dms:Text">
                    <xsd:simpleType>
                      <xsd:restriction base="dms:Choice">
                        <xsd:enumeration value="TLS"/>
                        <xsd:enumeration value="NTP"/>
                        <xsd:enumeration value="EJ FTP UPLOAD"/>
                        <xsd:enumeration value="PROMOTE"/>
                        <xsd:enumeration value="VynamicView"/>
                        <xsd:enumeration value="RMM"/>
                        <xsd:enumeration value="USBSec"/>
                      </xsd:restriction>
                    </xsd:simpleType>
                  </xsd:union>
                </xsd:simpleType>
              </xsd:element>
            </xsd:sequence>
          </xsd:extension>
        </xsd:complexContent>
      </xsd:complexType>
    </xsd:element>
    <xsd:element name="Dateofcreation" ma:index="25" ma:displayName="Date of creation" ma:default="[today]" ma:format="DateOnly" ma:internalName="Dateofcreation">
      <xsd:simpleType>
        <xsd:restriction base="dms:DateTime"/>
      </xsd:simpleType>
    </xsd:element>
    <xsd:element name="Additionalinfo" ma:index="26" nillable="true" ma:displayName="Function specifics" ma:format="Dropdown" ma:internalName="Additionalinfo">
      <xsd:simpleType>
        <xsd:restriction base="dms:Note">
          <xsd:maxLength value="255"/>
        </xsd:restriction>
      </xsd:simpleType>
    </xsd:element>
    <xsd:element name="Imagetype" ma:index="27" nillable="true" ma:displayName="Image type" ma:format="Dropdown" ma:internalName="Imagetype">
      <xsd:simpleType>
        <xsd:restriction base="dms:Choice">
          <xsd:enumeration value="Device"/>
          <xsd:enumeration value="FW init"/>
        </xsd:restriction>
      </xsd:simpleType>
    </xsd:element>
    <xsd:element name="AXFS" ma:index="28" nillable="true" ma:displayName="AXFS" ma:format="Dropdown" ma:internalName="AXFS">
      <xsd:simpleType>
        <xsd:restriction base="dms:Choice">
          <xsd:enumeration value="06.07.00"/>
          <xsd:enumeration value="01.01.00"/>
        </xsd:restriction>
      </xsd:simpleType>
    </xsd:element>
    <xsd:element name="lcf76f155ced4ddcb4097134ff3c332f" ma:index="30" nillable="true" ma:taxonomy="true" ma:internalName="lcf76f155ced4ddcb4097134ff3c332f" ma:taxonomyFieldName="MediaServiceImageTags" ma:displayName="Oznake slike" ma:readOnly="false" ma:fieldId="{5cf76f15-5ced-4ddc-b409-7134ff3c332f}" ma:taxonomyMulti="true" ma:sspId="98b6ef46-2e90-4b51-aa37-640f512e6331" ma:termSetId="09814cd3-568e-fe90-9814-8d621ff8fb84" ma:anchorId="fba54fb3-c3e1-fe81-a776-ca4b69148c4d" ma:open="true" ma:isKeyword="false">
      <xsd:complexType>
        <xsd:sequence>
          <xsd:element ref="pc:Terms" minOccurs="0" maxOccurs="1"/>
        </xsd:sequence>
      </xsd:complexType>
    </xsd:element>
    <xsd:element name="Additionalinstructions" ma:index="32" nillable="true" ma:displayName="Additional instructions" ma:format="Dropdown" ma:internalName="Additionalinstructions">
      <xsd:simpleType>
        <xsd:restriction base="dms:Note">
          <xsd:maxLength value="255"/>
        </xsd:restriction>
      </xsd:simpleType>
    </xsd:element>
    <xsd:element name="Latest_x003f_" ma:index="33" nillable="true" ma:displayName="Latest?" ma:default="0" ma:format="Dropdown" ma:internalName="Latest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2cd584-8da7-430d-8836-f9ba39cc2c9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31" nillable="true" ma:displayName="Taxonomy Catch All Column" ma:hidden="true" ma:list="{470a09c3-4e58-4999-ab3f-956b65af35de}" ma:internalName="TaxCatchAll" ma:showField="CatchAllData" ma:web="d02cd584-8da7-430d-8836-f9ba39cc2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 xmlns="01b0e32e-bd19-48b0-ac2a-acfeb00e307a" xsi:nil="true"/>
    <Dateofcreation xmlns="01b0e32e-bd19-48b0-ac2a-acfeb00e307a">2023-04-19T07:00:00+00:00</Dateofcreation>
    <AANDC xmlns="01b0e32e-bd19-48b0-ac2a-acfeb00e307a" xsi:nil="true"/>
    <TaxCatchAll xmlns="d02cd584-8da7-430d-8836-f9ba39cc2c93" xsi:nil="true"/>
    <Add_x002d_ons xmlns="01b0e32e-bd19-48b0-ac2a-acfeb00e307a" xsi:nil="true"/>
    <WINVERSION xmlns="01b0e32e-bd19-48b0-ac2a-acfeb00e307a" xsi:nil="true"/>
    <Additionalinstructions xmlns="01b0e32e-bd19-48b0-ac2a-acfeb00e307a" xsi:nil="true"/>
    <Core xmlns="01b0e32e-bd19-48b0-ac2a-acfeb00e307a" xsi:nil="true"/>
    <Imagetype xmlns="01b0e32e-bd19-48b0-ac2a-acfeb00e307a" xsi:nil="true"/>
    <Additionalinfo xmlns="01b0e32e-bd19-48b0-ac2a-acfeb00e307a" xsi:nil="true"/>
    <Latest_x003f_ xmlns="01b0e32e-bd19-48b0-ac2a-acfeb00e307a">false</Latest_x003f_>
    <AXFS xmlns="01b0e32e-bd19-48b0-ac2a-acfeb00e307a" xsi:nil="true"/>
    <lcf76f155ced4ddcb4097134ff3c332f xmlns="01b0e32e-bd19-48b0-ac2a-acfeb00e3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B0497-2C2C-433B-93A1-501B13B8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e32e-bd19-48b0-ac2a-acfeb00e307a"/>
    <ds:schemaRef ds:uri="d02cd584-8da7-430d-8836-f9ba39cc2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D21D-26B9-45CA-B478-3D932CE6FA95}">
  <ds:schemaRefs>
    <ds:schemaRef ds:uri="http://schemas.openxmlformats.org/officeDocument/2006/bibliography"/>
  </ds:schemaRefs>
</ds:datastoreItem>
</file>

<file path=customXml/itemProps3.xml><?xml version="1.0" encoding="utf-8"?>
<ds:datastoreItem xmlns:ds="http://schemas.openxmlformats.org/officeDocument/2006/customXml" ds:itemID="{4F02DA8C-55D5-4F85-9510-D75044EE9505}">
  <ds:schemaRefs>
    <ds:schemaRef ds:uri="http://schemas.microsoft.com/sharepoint/v3/contenttype/forms"/>
  </ds:schemaRefs>
</ds:datastoreItem>
</file>

<file path=customXml/itemProps4.xml><?xml version="1.0" encoding="utf-8"?>
<ds:datastoreItem xmlns:ds="http://schemas.openxmlformats.org/officeDocument/2006/customXml" ds:itemID="{53BB61BE-14F1-402B-BA3A-24C081660FD2}">
  <ds:schemaRefs>
    <ds:schemaRef ds:uri="http://schemas.microsoft.com/office/2006/metadata/properties"/>
    <ds:schemaRef ds:uri="http://schemas.microsoft.com/office/infopath/2007/PartnerControls"/>
    <ds:schemaRef ds:uri="01b0e32e-bd19-48b0-ac2a-acfeb00e307a"/>
    <ds:schemaRef ds:uri="d02cd584-8da7-430d-8836-f9ba39cc2c93"/>
  </ds:schemaRefs>
</ds:datastoreItem>
</file>

<file path=docProps/app.xml><?xml version="1.0" encoding="utf-8"?>
<Properties xmlns="http://schemas.openxmlformats.org/officeDocument/2006/extended-properties" xmlns:vt="http://schemas.openxmlformats.org/officeDocument/2006/docPropsVTypes">
  <Template>Printec Word Template</Template>
  <TotalTime>1</TotalTime>
  <Pages>8</Pages>
  <Words>1053</Words>
  <Characters>6004</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Navodila nadgradnje POS-a na A1 plačilnem avtomatu</vt:lpstr>
      <vt:lpstr>Navodila nadgradnje POS-a na A1 plačilnem avtomatu</vt:lpstr>
    </vt:vector>
  </TitlesOfParts>
  <Company/>
  <LinksUpToDate>false</LinksUpToDate>
  <CharactersWithSpaces>7043</CharactersWithSpaces>
  <SharedDoc>false</SharedDoc>
  <HLinks>
    <vt:vector size="48" baseType="variant">
      <vt:variant>
        <vt:i4>1638452</vt:i4>
      </vt:variant>
      <vt:variant>
        <vt:i4>44</vt:i4>
      </vt:variant>
      <vt:variant>
        <vt:i4>0</vt:i4>
      </vt:variant>
      <vt:variant>
        <vt:i4>5</vt:i4>
      </vt:variant>
      <vt:variant>
        <vt:lpwstr/>
      </vt:variant>
      <vt:variant>
        <vt:lpwstr>_Toc132279068</vt:lpwstr>
      </vt:variant>
      <vt:variant>
        <vt:i4>1638452</vt:i4>
      </vt:variant>
      <vt:variant>
        <vt:i4>38</vt:i4>
      </vt:variant>
      <vt:variant>
        <vt:i4>0</vt:i4>
      </vt:variant>
      <vt:variant>
        <vt:i4>5</vt:i4>
      </vt:variant>
      <vt:variant>
        <vt:lpwstr/>
      </vt:variant>
      <vt:variant>
        <vt:lpwstr>_Toc132279067</vt:lpwstr>
      </vt:variant>
      <vt:variant>
        <vt:i4>1638452</vt:i4>
      </vt:variant>
      <vt:variant>
        <vt:i4>32</vt:i4>
      </vt:variant>
      <vt:variant>
        <vt:i4>0</vt:i4>
      </vt:variant>
      <vt:variant>
        <vt:i4>5</vt:i4>
      </vt:variant>
      <vt:variant>
        <vt:lpwstr/>
      </vt:variant>
      <vt:variant>
        <vt:lpwstr>_Toc132279066</vt:lpwstr>
      </vt:variant>
      <vt:variant>
        <vt:i4>1638452</vt:i4>
      </vt:variant>
      <vt:variant>
        <vt:i4>26</vt:i4>
      </vt:variant>
      <vt:variant>
        <vt:i4>0</vt:i4>
      </vt:variant>
      <vt:variant>
        <vt:i4>5</vt:i4>
      </vt:variant>
      <vt:variant>
        <vt:lpwstr/>
      </vt:variant>
      <vt:variant>
        <vt:lpwstr>_Toc132279065</vt:lpwstr>
      </vt:variant>
      <vt:variant>
        <vt:i4>1638452</vt:i4>
      </vt:variant>
      <vt:variant>
        <vt:i4>20</vt:i4>
      </vt:variant>
      <vt:variant>
        <vt:i4>0</vt:i4>
      </vt:variant>
      <vt:variant>
        <vt:i4>5</vt:i4>
      </vt:variant>
      <vt:variant>
        <vt:lpwstr/>
      </vt:variant>
      <vt:variant>
        <vt:lpwstr>_Toc132279064</vt:lpwstr>
      </vt:variant>
      <vt:variant>
        <vt:i4>1638452</vt:i4>
      </vt:variant>
      <vt:variant>
        <vt:i4>14</vt:i4>
      </vt:variant>
      <vt:variant>
        <vt:i4>0</vt:i4>
      </vt:variant>
      <vt:variant>
        <vt:i4>5</vt:i4>
      </vt:variant>
      <vt:variant>
        <vt:lpwstr/>
      </vt:variant>
      <vt:variant>
        <vt:lpwstr>_Toc132279063</vt:lpwstr>
      </vt:variant>
      <vt:variant>
        <vt:i4>1638452</vt:i4>
      </vt:variant>
      <vt:variant>
        <vt:i4>8</vt:i4>
      </vt:variant>
      <vt:variant>
        <vt:i4>0</vt:i4>
      </vt:variant>
      <vt:variant>
        <vt:i4>5</vt:i4>
      </vt:variant>
      <vt:variant>
        <vt:lpwstr/>
      </vt:variant>
      <vt:variant>
        <vt:lpwstr>_Toc132279062</vt:lpwstr>
      </vt:variant>
      <vt:variant>
        <vt:i4>1638452</vt:i4>
      </vt:variant>
      <vt:variant>
        <vt:i4>2</vt:i4>
      </vt:variant>
      <vt:variant>
        <vt:i4>0</vt:i4>
      </vt:variant>
      <vt:variant>
        <vt:i4>5</vt:i4>
      </vt:variant>
      <vt:variant>
        <vt:lpwstr/>
      </vt:variant>
      <vt:variant>
        <vt:lpwstr>_Toc132279061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nadgradnje POS-a na A1 plačilnem avtomatu</dc:title>
  <dc:subject/>
  <dc:creator>Xanthouli Violeta</dc:creator>
  <cp:keywords/>
  <dc:description/>
  <cp:lastModifiedBy>Timotej Skledar</cp:lastModifiedBy>
  <cp:revision>2</cp:revision>
  <cp:lastPrinted>2021-08-24T08:13:00Z</cp:lastPrinted>
  <dcterms:created xsi:type="dcterms:W3CDTF">2023-08-16T07:59:00Z</dcterms:created>
  <dcterms:modified xsi:type="dcterms:W3CDTF">2023-08-16T07:59:00Z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0x010100A63B60445BE3164CA848A5FA3DCB93BA</vt:lpwstr>
  </property>
  <property fmtid="{D5CDD505-2E9C-101B-9397-08002B2CF9AE}" pid="3" name="_dlc_DocIdItemGuid">
    <vt:lpwstr>e0d3a226-c497-40f6-8d77-3f4e59a79ded</vt:lpwstr>
  </property>
  <property fmtid="{D5CDD505-2E9C-101B-9397-08002B2CF9AE}" pid="4" name="MediaServiceImageTags">
    <vt:lpwstr/>
  </property>
</Properties>
</file>